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2D30" w14:textId="694D13C5" w:rsidR="00B25B29" w:rsidRDefault="00033012">
      <w:pPr>
        <w:pStyle w:val="Nombre"/>
      </w:pPr>
      <w:r>
        <w:t>LEiva</w:t>
      </w:r>
    </w:p>
    <w:p w14:paraId="4DC95AC3" w14:textId="34F4FF4D" w:rsidR="00C730B3" w:rsidRDefault="00C730B3">
      <w:pPr>
        <w:pStyle w:val="Nombre"/>
      </w:pPr>
      <w:r>
        <w:t xml:space="preserve">Diego </w:t>
      </w:r>
      <w:r w:rsidR="00033012">
        <w:t xml:space="preserve">ramón </w:t>
      </w:r>
    </w:p>
    <w:p w14:paraId="40ABB9E4" w14:textId="7BB75B3C" w:rsidR="00B25B29" w:rsidRDefault="00523395">
      <w:pPr>
        <w:pStyle w:val="Informacindecontacto"/>
      </w:pPr>
      <w:r>
        <w:t>Dirección</w:t>
      </w:r>
      <w:r w:rsidR="00033012">
        <w:t xml:space="preserve">: </w:t>
      </w:r>
      <w:proofErr w:type="spellStart"/>
      <w:r w:rsidR="00033012">
        <w:t>lena</w:t>
      </w:r>
      <w:proofErr w:type="spellEnd"/>
      <w:r w:rsidR="00033012">
        <w:t xml:space="preserve"> 1033</w:t>
      </w:r>
      <w:r>
        <w:t xml:space="preserve"> | Teléfono</w:t>
      </w:r>
      <w:r w:rsidR="0066732F">
        <w:t>: 1127552370</w:t>
      </w:r>
      <w:r>
        <w:t xml:space="preserve"> | Correo electrónico</w:t>
      </w:r>
      <w:r w:rsidR="0066732F">
        <w:t xml:space="preserve">: </w:t>
      </w:r>
      <w:hyperlink r:id="rId7" w:history="1">
        <w:r w:rsidR="0066732F" w:rsidRPr="00B85902">
          <w:rPr>
            <w:rStyle w:val="Hipervnculo"/>
          </w:rPr>
          <w:t>diegoramonlei@gmail.com</w:t>
        </w:r>
      </w:hyperlink>
      <w:r w:rsidR="0066732F">
        <w:t xml:space="preserve"> </w:t>
      </w:r>
    </w:p>
    <w:p w14:paraId="64974661" w14:textId="77777777" w:rsidR="003E35C3" w:rsidRDefault="003E35C3">
      <w:pPr>
        <w:spacing w:after="180"/>
        <w:rPr>
          <w:rFonts w:asciiTheme="majorHAnsi" w:hAnsiTheme="majorHAnsi"/>
          <w:b/>
          <w:spacing w:val="21"/>
          <w:sz w:val="26"/>
        </w:rPr>
      </w:pPr>
      <w:r>
        <w:rPr>
          <w:rFonts w:asciiTheme="majorHAnsi" w:hAnsiTheme="majorHAnsi"/>
          <w:b/>
          <w:spacing w:val="21"/>
          <w:sz w:val="26"/>
        </w:rPr>
        <w:t>Resumen de aptitudes:</w:t>
      </w:r>
    </w:p>
    <w:p w14:paraId="091CDF3D" w14:textId="4377C397" w:rsidR="00B25B29" w:rsidRDefault="00E44BAE">
      <w:pPr>
        <w:spacing w:after="180"/>
      </w:pPr>
      <w:r>
        <w:t>Predisposición</w:t>
      </w:r>
      <w:r w:rsidR="003F0CCE">
        <w:t xml:space="preserve"> a aprender, </w:t>
      </w:r>
      <w:r w:rsidR="001D1452">
        <w:t>iniciativa, observador</w:t>
      </w:r>
      <w:r w:rsidR="0061407A">
        <w:t xml:space="preserve">, </w:t>
      </w:r>
      <w:r w:rsidR="0095166A">
        <w:t xml:space="preserve">puntual, </w:t>
      </w:r>
      <w:r w:rsidR="007140CD">
        <w:t xml:space="preserve">trabajo en equipo </w:t>
      </w:r>
    </w:p>
    <w:p w14:paraId="322E4BCE" w14:textId="77777777" w:rsidR="003E35C3" w:rsidRDefault="003E35C3" w:rsidP="003E35C3">
      <w:pPr>
        <w:pStyle w:val="Ttulo1"/>
      </w:pPr>
      <w:r>
        <w:t>Formación:</w:t>
      </w:r>
    </w:p>
    <w:p w14:paraId="472B2F1D" w14:textId="77777777" w:rsidR="00DD4C96" w:rsidRDefault="00856B4E" w:rsidP="00DD4C96">
      <w:pPr>
        <w:pStyle w:val="Ttulo1"/>
      </w:pPr>
      <w:r>
        <w:t>Secundario completo</w:t>
      </w:r>
      <w:r w:rsidR="00F16610">
        <w:t xml:space="preserve"> </w:t>
      </w:r>
      <w:r w:rsidR="00EB09B3">
        <w:t xml:space="preserve">Centro educativo nivel secundario </w:t>
      </w:r>
      <w:r w:rsidR="0016083A">
        <w:t xml:space="preserve">N° 454 </w:t>
      </w:r>
      <w:r w:rsidR="0083311C">
        <w:t xml:space="preserve">Molina </w:t>
      </w:r>
      <w:proofErr w:type="spellStart"/>
      <w:r w:rsidR="0083311C">
        <w:t>Arrotea</w:t>
      </w:r>
      <w:proofErr w:type="spellEnd"/>
      <w:r w:rsidR="0083311C">
        <w:t xml:space="preserve"> N° 1505 LOMAS DE ZAMORA</w:t>
      </w:r>
      <w:r w:rsidR="008C7B51">
        <w:t>,</w:t>
      </w:r>
      <w:r w:rsidR="0083311C">
        <w:t xml:space="preserve"> </w:t>
      </w:r>
      <w:r w:rsidR="008C7B51">
        <w:t xml:space="preserve">BUENOS </w:t>
      </w:r>
      <w:r w:rsidR="00DD4C96">
        <w:t>AIRES</w:t>
      </w:r>
    </w:p>
    <w:p w14:paraId="338941E2" w14:textId="1ACB60A4" w:rsidR="00DD4C96" w:rsidRPr="00DD4C96" w:rsidRDefault="00DD4C96" w:rsidP="00DD4C96">
      <w:pPr>
        <w:pStyle w:val="Ttulo1"/>
      </w:pPr>
      <w:r>
        <w:t>Promedio</w:t>
      </w:r>
      <w:r w:rsidR="00E16574">
        <w:t>: 8,60 (ocho con 60/100)</w:t>
      </w:r>
    </w:p>
    <w:p w14:paraId="6AF85385" w14:textId="454D884A" w:rsidR="0056708C" w:rsidRDefault="0056708C" w:rsidP="00856B4E">
      <w:pPr>
        <w:pStyle w:val="Ttulo1"/>
      </w:pPr>
      <w:r>
        <w:t xml:space="preserve">Fecha de </w:t>
      </w:r>
      <w:r w:rsidR="007A0DB8">
        <w:t>graduación</w:t>
      </w:r>
      <w:r>
        <w:t>:</w:t>
      </w:r>
      <w:r w:rsidR="00E11BE0">
        <w:t xml:space="preserve"> </w:t>
      </w:r>
      <w:r w:rsidR="00250D7F">
        <w:t>17 julio 2015</w:t>
      </w:r>
    </w:p>
    <w:p w14:paraId="038F2F91" w14:textId="6B96DB48" w:rsidR="00B25B29" w:rsidRDefault="00B25B29" w:rsidP="00856B4E">
      <w:pPr>
        <w:pStyle w:val="Ttulo1"/>
      </w:pPr>
    </w:p>
    <w:p w14:paraId="0BB01F2B" w14:textId="77777777" w:rsidR="00B53688" w:rsidRDefault="00B53688" w:rsidP="00B53688">
      <w:pPr>
        <w:pStyle w:val="Ttulo1"/>
      </w:pPr>
      <w:r>
        <w:t>Experiencia:</w:t>
      </w:r>
    </w:p>
    <w:p w14:paraId="464102F7" w14:textId="423032D5" w:rsidR="00B25B29" w:rsidRDefault="00B53688" w:rsidP="00B53688">
      <w:pPr>
        <w:pStyle w:val="Ttulo1"/>
      </w:pPr>
      <w:r>
        <w:t>Ejército argentino</w:t>
      </w:r>
      <w:r w:rsidR="00D917A8">
        <w:t>:</w:t>
      </w:r>
    </w:p>
    <w:p w14:paraId="79BFAFDE" w14:textId="381D4E21" w:rsidR="00D917A8" w:rsidRPr="00D917A8" w:rsidRDefault="00D917A8" w:rsidP="00D917A8">
      <w:r>
        <w:t>10 de octubre</w:t>
      </w:r>
      <w:r w:rsidR="007F0FED">
        <w:t xml:space="preserve"> del 2008</w:t>
      </w:r>
      <w:r>
        <w:t xml:space="preserve"> a</w:t>
      </w:r>
      <w:r w:rsidR="007F0FED">
        <w:t xml:space="preserve">l </w:t>
      </w:r>
      <w:r>
        <w:t xml:space="preserve">08 noviembre </w:t>
      </w:r>
      <w:r w:rsidR="00F95C06">
        <w:t>2017</w:t>
      </w:r>
    </w:p>
    <w:p w14:paraId="471BA92D" w14:textId="0DE27140" w:rsidR="00B25B29" w:rsidRDefault="00F95C06">
      <w:r>
        <w:t>Grad</w:t>
      </w:r>
      <w:r w:rsidR="00A726DE">
        <w:t xml:space="preserve">o: </w:t>
      </w:r>
      <w:r>
        <w:t xml:space="preserve">Soldado voluntario </w:t>
      </w:r>
    </w:p>
    <w:p w14:paraId="275DCAC0" w14:textId="23B1F6D4" w:rsidR="00A726DE" w:rsidRDefault="00A726DE">
      <w:r>
        <w:t xml:space="preserve">Tareas: varias </w:t>
      </w:r>
      <w:r w:rsidR="00E4453B">
        <w:t>en varios puestos</w:t>
      </w:r>
    </w:p>
    <w:p w14:paraId="0C773783" w14:textId="63378730" w:rsidR="00E4453B" w:rsidRDefault="003543E3" w:rsidP="003543E3">
      <w:pPr>
        <w:pStyle w:val="Prrafodelista"/>
        <w:numPr>
          <w:ilvl w:val="0"/>
          <w:numId w:val="12"/>
        </w:numPr>
      </w:pPr>
      <w:r>
        <w:t>Auxiliar de la división legajos</w:t>
      </w:r>
    </w:p>
    <w:p w14:paraId="092E7481" w14:textId="153F9DD6" w:rsidR="003543E3" w:rsidRDefault="00CC5EA9" w:rsidP="003543E3">
      <w:pPr>
        <w:pStyle w:val="Prrafodelista"/>
        <w:numPr>
          <w:ilvl w:val="0"/>
          <w:numId w:val="12"/>
        </w:numPr>
      </w:pPr>
      <w:r>
        <w:t>Auxiliar de la división operación e inteligencia (organización de guardias y servicios)</w:t>
      </w:r>
    </w:p>
    <w:p w14:paraId="6AEA6F90" w14:textId="53D3F8E1" w:rsidR="00CC5EA9" w:rsidRDefault="004444BA" w:rsidP="003543E3">
      <w:pPr>
        <w:pStyle w:val="Prrafodelista"/>
        <w:numPr>
          <w:ilvl w:val="0"/>
          <w:numId w:val="12"/>
        </w:numPr>
      </w:pPr>
      <w:r>
        <w:t xml:space="preserve">Auxiliar de mesa de entradas y salidas </w:t>
      </w:r>
    </w:p>
    <w:p w14:paraId="0B360F53" w14:textId="7576F5FB" w:rsidR="00B25B29" w:rsidRDefault="004444BA" w:rsidP="00F15ED7">
      <w:pPr>
        <w:ind w:left="720"/>
      </w:pPr>
      <w:r>
        <w:t xml:space="preserve">Estafeta de la mesa de entradas y salidas </w:t>
      </w:r>
    </w:p>
    <w:p w14:paraId="402D5071" w14:textId="474F1118" w:rsidR="00313B7D" w:rsidRPr="00C15254" w:rsidRDefault="00F15ED7" w:rsidP="00C15254">
      <w:pPr>
        <w:rPr>
          <w:b/>
          <w:bCs/>
        </w:rPr>
      </w:pPr>
      <w:r>
        <w:rPr>
          <w:b/>
          <w:bCs/>
        </w:rPr>
        <w:t>ENPRESA DE SEGURIDAD “RED GUARD”</w:t>
      </w:r>
    </w:p>
    <w:p w14:paraId="1C3FC665" w14:textId="0C1ED41B" w:rsidR="005A4838" w:rsidRDefault="005A4838" w:rsidP="00F15ED7">
      <w:r>
        <w:t>Febrero del 2017 a abril del 2017</w:t>
      </w:r>
    </w:p>
    <w:p w14:paraId="418BFC2F" w14:textId="77777777" w:rsidR="008C24FB" w:rsidRDefault="000526F0" w:rsidP="008C24FB">
      <w:pPr>
        <w:rPr>
          <w:b/>
          <w:bCs/>
        </w:rPr>
      </w:pPr>
      <w:r>
        <w:rPr>
          <w:b/>
          <w:bCs/>
        </w:rPr>
        <w:t>EMPRE DE SEGURIDAD “GEO SECURITAS SRL”</w:t>
      </w:r>
    </w:p>
    <w:p w14:paraId="38A3B204" w14:textId="394C83D7" w:rsidR="002F33A6" w:rsidRPr="00422D4B" w:rsidRDefault="00F86872" w:rsidP="00624C2E">
      <w:r>
        <w:t xml:space="preserve">Seguridad en imprenta </w:t>
      </w:r>
      <w:r w:rsidR="00E77C59">
        <w:t>“RCH Impresores”</w:t>
      </w:r>
    </w:p>
    <w:p w14:paraId="069BD00A" w14:textId="380756C1" w:rsidR="000526F0" w:rsidRDefault="001C0850" w:rsidP="00F15ED7">
      <w:r>
        <w:t xml:space="preserve">Mayo del 2017 a abril </w:t>
      </w:r>
      <w:r w:rsidR="006D1418">
        <w:t>del 2024</w:t>
      </w:r>
    </w:p>
    <w:p w14:paraId="1484E11B" w14:textId="305DDB0E" w:rsidR="00B25B29" w:rsidRDefault="00FE3406" w:rsidP="0081641D">
      <w:pPr>
        <w:pStyle w:val="Ttulo2"/>
        <w:rPr>
          <w:i w:val="0"/>
          <w:iCs/>
        </w:rPr>
      </w:pPr>
      <w:r>
        <w:rPr>
          <w:i w:val="0"/>
          <w:iCs/>
        </w:rPr>
        <w:t>EGA imágenes</w:t>
      </w:r>
    </w:p>
    <w:p w14:paraId="4198FEFB" w14:textId="77777777" w:rsidR="00461117" w:rsidRDefault="00F575A0" w:rsidP="00B00388">
      <w:pPr>
        <w:pStyle w:val="Prrafodelista"/>
        <w:numPr>
          <w:ilvl w:val="0"/>
          <w:numId w:val="24"/>
        </w:numPr>
      </w:pPr>
      <w:r>
        <w:t>Pulidor</w:t>
      </w:r>
      <w:r w:rsidR="00461117">
        <w:t xml:space="preserve"> aluminio</w:t>
      </w:r>
    </w:p>
    <w:p w14:paraId="1BFE1152" w14:textId="671FC916" w:rsidR="00B71EB4" w:rsidRDefault="00F575A0" w:rsidP="00B00388">
      <w:pPr>
        <w:pStyle w:val="Prrafodelista"/>
        <w:numPr>
          <w:ilvl w:val="0"/>
          <w:numId w:val="24"/>
        </w:numPr>
      </w:pPr>
      <w:r>
        <w:t>pintura con soplete</w:t>
      </w:r>
    </w:p>
    <w:p w14:paraId="63E97B6B" w14:textId="77777777" w:rsidR="00B71EB4" w:rsidRDefault="00F575A0" w:rsidP="00B00388">
      <w:pPr>
        <w:pStyle w:val="Prrafodelista"/>
        <w:numPr>
          <w:ilvl w:val="0"/>
          <w:numId w:val="24"/>
        </w:numPr>
      </w:pPr>
      <w:r>
        <w:t xml:space="preserve">pintura </w:t>
      </w:r>
      <w:r w:rsidR="00AB67C9">
        <w:t>aerostática</w:t>
      </w:r>
    </w:p>
    <w:p w14:paraId="4F66243A" w14:textId="69AB18F6" w:rsidR="00FE3406" w:rsidRDefault="00AB67C9" w:rsidP="00B00388">
      <w:pPr>
        <w:pStyle w:val="Prrafodelista"/>
        <w:numPr>
          <w:ilvl w:val="0"/>
          <w:numId w:val="24"/>
        </w:numPr>
      </w:pPr>
      <w:r>
        <w:t xml:space="preserve">pintura convencional </w:t>
      </w:r>
      <w:proofErr w:type="spellStart"/>
      <w:r w:rsidR="00AC5DEC">
        <w:t>acrilica</w:t>
      </w:r>
      <w:proofErr w:type="spellEnd"/>
      <w:r w:rsidR="00AC5DEC">
        <w:t xml:space="preserve"> (rodillo, pincel, etc.)</w:t>
      </w:r>
    </w:p>
    <w:p w14:paraId="43CC8E61" w14:textId="02A94C10" w:rsidR="00053399" w:rsidRDefault="00053399" w:rsidP="00FE3406">
      <w:pPr>
        <w:pStyle w:val="Prrafodelista"/>
        <w:numPr>
          <w:ilvl w:val="0"/>
          <w:numId w:val="24"/>
        </w:numPr>
      </w:pPr>
      <w:r>
        <w:t>Conocimientos en distintas herramientas para colocación de carteles</w:t>
      </w:r>
      <w:r w:rsidR="00B00388">
        <w:t>.</w:t>
      </w:r>
    </w:p>
    <w:p w14:paraId="15D21B5D" w14:textId="77777777" w:rsidR="00931495" w:rsidRDefault="00461117" w:rsidP="00FE3406">
      <w:pPr>
        <w:pStyle w:val="Prrafodelista"/>
        <w:numPr>
          <w:ilvl w:val="0"/>
          <w:numId w:val="24"/>
        </w:numPr>
      </w:pPr>
      <w:r>
        <w:t>Conocimientos en plegadora</w:t>
      </w:r>
    </w:p>
    <w:p w14:paraId="3277331F" w14:textId="5D418442" w:rsidR="00B00388" w:rsidRDefault="003E46E0" w:rsidP="00931495">
      <w:pPr>
        <w:ind w:left="360"/>
      </w:pPr>
      <w:r>
        <w:lastRenderedPageBreak/>
        <w:t xml:space="preserve">Adjunto imágenes del trabajo de pintura </w:t>
      </w:r>
    </w:p>
    <w:p w14:paraId="27C9AA20" w14:textId="7128FAA3" w:rsidR="00931495" w:rsidRDefault="00931495" w:rsidP="00931495">
      <w:pPr>
        <w:ind w:left="360"/>
      </w:pPr>
    </w:p>
    <w:p w14:paraId="06CB9367" w14:textId="1D7B6627" w:rsidR="00F715C8" w:rsidRDefault="0020418A" w:rsidP="00E56592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920D33" wp14:editId="0EF99AFC">
            <wp:simplePos x="0" y="0"/>
            <wp:positionH relativeFrom="column">
              <wp:posOffset>262255</wp:posOffset>
            </wp:positionH>
            <wp:positionV relativeFrom="paragraph">
              <wp:posOffset>3867150</wp:posOffset>
            </wp:positionV>
            <wp:extent cx="6134735" cy="3450590"/>
            <wp:effectExtent l="0" t="0" r="0" b="0"/>
            <wp:wrapTopAndBottom/>
            <wp:docPr id="2355477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7762" name="Imagen 2355477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9B48C6" wp14:editId="016F07BD">
            <wp:simplePos x="0" y="0"/>
            <wp:positionH relativeFrom="column">
              <wp:posOffset>220345</wp:posOffset>
            </wp:positionH>
            <wp:positionV relativeFrom="paragraph">
              <wp:posOffset>160020</wp:posOffset>
            </wp:positionV>
            <wp:extent cx="6134735" cy="2760345"/>
            <wp:effectExtent l="0" t="0" r="0" b="1905"/>
            <wp:wrapTopAndBottom/>
            <wp:docPr id="19638206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20687" name="Imagen 196382068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8B657" w14:textId="77777777" w:rsidR="00C071B9" w:rsidRDefault="00C071B9" w:rsidP="00E56592">
      <w:pPr>
        <w:ind w:left="360"/>
      </w:pPr>
    </w:p>
    <w:p w14:paraId="4E2A71C7" w14:textId="77777777" w:rsidR="00C071B9" w:rsidRDefault="00C071B9" w:rsidP="00E56592">
      <w:pPr>
        <w:ind w:left="360"/>
      </w:pPr>
    </w:p>
    <w:p w14:paraId="54051193" w14:textId="77777777" w:rsidR="00C071B9" w:rsidRDefault="00C071B9" w:rsidP="00E56592">
      <w:pPr>
        <w:ind w:left="360"/>
      </w:pPr>
    </w:p>
    <w:p w14:paraId="07A0FE5B" w14:textId="77777777" w:rsidR="00C071B9" w:rsidRDefault="00C071B9" w:rsidP="00E56592">
      <w:pPr>
        <w:ind w:left="360"/>
      </w:pPr>
    </w:p>
    <w:p w14:paraId="37E27FC0" w14:textId="77777777" w:rsidR="00C071B9" w:rsidRDefault="00C071B9" w:rsidP="00E56592">
      <w:pPr>
        <w:ind w:left="360"/>
      </w:pPr>
    </w:p>
    <w:p w14:paraId="59C4999C" w14:textId="77777777" w:rsidR="009B31AA" w:rsidRDefault="009B31AA" w:rsidP="00E56592">
      <w:pPr>
        <w:ind w:left="360"/>
      </w:pPr>
    </w:p>
    <w:p w14:paraId="38B7E1F5" w14:textId="77777777" w:rsidR="009B31AA" w:rsidRDefault="009B31AA" w:rsidP="00E56592">
      <w:pPr>
        <w:ind w:left="360"/>
      </w:pPr>
    </w:p>
    <w:p w14:paraId="7CDDB933" w14:textId="77777777" w:rsidR="009B31AA" w:rsidRDefault="009B31AA" w:rsidP="00E56592">
      <w:pPr>
        <w:ind w:left="360"/>
      </w:pPr>
    </w:p>
    <w:p w14:paraId="45B42C2C" w14:textId="77777777" w:rsidR="009B31AA" w:rsidRDefault="009B31AA" w:rsidP="00E56592">
      <w:pPr>
        <w:ind w:left="360"/>
      </w:pPr>
    </w:p>
    <w:p w14:paraId="665CB02D" w14:textId="436560D4" w:rsidR="009B31AA" w:rsidRDefault="00EE424C" w:rsidP="00E56592">
      <w:pPr>
        <w:ind w:left="3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210BDA" wp14:editId="79FC63FF">
            <wp:simplePos x="0" y="0"/>
            <wp:positionH relativeFrom="column">
              <wp:posOffset>394335</wp:posOffset>
            </wp:positionH>
            <wp:positionV relativeFrom="paragraph">
              <wp:posOffset>4441825</wp:posOffset>
            </wp:positionV>
            <wp:extent cx="6134735" cy="3450590"/>
            <wp:effectExtent l="0" t="0" r="0" b="0"/>
            <wp:wrapTopAndBottom/>
            <wp:docPr id="62290258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02581" name="Imagen 62290258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F57A45" wp14:editId="5E12FD69">
            <wp:simplePos x="0" y="0"/>
            <wp:positionH relativeFrom="column">
              <wp:posOffset>234950</wp:posOffset>
            </wp:positionH>
            <wp:positionV relativeFrom="paragraph">
              <wp:posOffset>235585</wp:posOffset>
            </wp:positionV>
            <wp:extent cx="6134735" cy="3450590"/>
            <wp:effectExtent l="0" t="0" r="0" b="0"/>
            <wp:wrapTopAndBottom/>
            <wp:docPr id="110675018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50182" name="Imagen 110675018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39DF9" w14:textId="2AFD9A3E" w:rsidR="009B31AA" w:rsidRDefault="00EE424C" w:rsidP="00E56592">
      <w:pPr>
        <w:ind w:left="36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A9968D3" wp14:editId="591F074D">
            <wp:simplePos x="0" y="0"/>
            <wp:positionH relativeFrom="column">
              <wp:posOffset>678180</wp:posOffset>
            </wp:positionH>
            <wp:positionV relativeFrom="paragraph">
              <wp:posOffset>0</wp:posOffset>
            </wp:positionV>
            <wp:extent cx="5176520" cy="9202420"/>
            <wp:effectExtent l="0" t="0" r="5080" b="0"/>
            <wp:wrapTopAndBottom/>
            <wp:docPr id="121529945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99459" name="Imagen 121529945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920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90C50D" w14:textId="702D9591" w:rsidR="009C77EB" w:rsidRDefault="00295D18" w:rsidP="00E56592">
      <w:pPr>
        <w:ind w:left="36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6B2C2C" wp14:editId="04B489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4735" cy="3450590"/>
            <wp:effectExtent l="0" t="0" r="0" b="0"/>
            <wp:wrapTopAndBottom/>
            <wp:docPr id="106755938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59380" name="Imagen 106755938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F0AF4" w14:textId="77777777" w:rsidR="009C77EB" w:rsidRDefault="009C77EB" w:rsidP="00E56592">
      <w:pPr>
        <w:ind w:left="360"/>
      </w:pPr>
    </w:p>
    <w:p w14:paraId="1049F979" w14:textId="77777777" w:rsidR="009C77EB" w:rsidRDefault="009C77EB" w:rsidP="00E56592">
      <w:pPr>
        <w:ind w:left="360"/>
      </w:pPr>
    </w:p>
    <w:p w14:paraId="38C10003" w14:textId="77777777" w:rsidR="009C77EB" w:rsidRDefault="009C77EB" w:rsidP="00E56592">
      <w:pPr>
        <w:ind w:left="360"/>
      </w:pPr>
    </w:p>
    <w:p w14:paraId="7343B5B3" w14:textId="77777777" w:rsidR="009C77EB" w:rsidRDefault="009C77EB" w:rsidP="00E56592">
      <w:pPr>
        <w:ind w:left="360"/>
      </w:pPr>
    </w:p>
    <w:p w14:paraId="3789BB4E" w14:textId="77777777" w:rsidR="009B31AA" w:rsidRDefault="009B31AA" w:rsidP="00E56592">
      <w:pPr>
        <w:ind w:left="360"/>
      </w:pPr>
    </w:p>
    <w:p w14:paraId="64597FCA" w14:textId="77777777" w:rsidR="009B31AA" w:rsidRDefault="009B31AA" w:rsidP="00E56592">
      <w:pPr>
        <w:ind w:left="360"/>
      </w:pPr>
    </w:p>
    <w:p w14:paraId="7FABE781" w14:textId="77777777" w:rsidR="009B31AA" w:rsidRDefault="009B31AA" w:rsidP="00E56592">
      <w:pPr>
        <w:ind w:left="360"/>
      </w:pPr>
    </w:p>
    <w:p w14:paraId="40D61608" w14:textId="6AA215D5" w:rsidR="009B31AA" w:rsidRDefault="009B31AA" w:rsidP="00E56592">
      <w:pPr>
        <w:ind w:left="360"/>
      </w:pPr>
    </w:p>
    <w:p w14:paraId="65D1397A" w14:textId="01FA08BB" w:rsidR="009B31AA" w:rsidRDefault="009B31AA" w:rsidP="00E56592">
      <w:pPr>
        <w:ind w:left="360"/>
      </w:pPr>
    </w:p>
    <w:p w14:paraId="01F61B34" w14:textId="3E905DA5" w:rsidR="00C071B9" w:rsidRPr="00FE3406" w:rsidRDefault="00C071B9" w:rsidP="00E56592">
      <w:pPr>
        <w:ind w:left="360"/>
      </w:pPr>
    </w:p>
    <w:sectPr w:rsidR="00C071B9" w:rsidRPr="00FE3406" w:rsidSect="008E2E2A">
      <w:headerReference w:type="default" r:id="rId14"/>
      <w:footerReference w:type="default" r:id="rId15"/>
      <w:headerReference w:type="first" r:id="rId16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4337" w14:textId="77777777" w:rsidR="007D7F39" w:rsidRDefault="007D7F39">
      <w:pPr>
        <w:spacing w:after="0" w:line="240" w:lineRule="auto"/>
      </w:pPr>
      <w:r>
        <w:separator/>
      </w:r>
    </w:p>
  </w:endnote>
  <w:endnote w:type="continuationSeparator" w:id="0">
    <w:p w14:paraId="7BF95EFF" w14:textId="77777777" w:rsidR="007D7F39" w:rsidRDefault="007D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9D0AE" w14:textId="77777777" w:rsidR="00B25B29" w:rsidRDefault="00523395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B60C" w14:textId="77777777" w:rsidR="007D7F39" w:rsidRDefault="007D7F39">
      <w:pPr>
        <w:spacing w:after="0" w:line="240" w:lineRule="auto"/>
      </w:pPr>
      <w:r>
        <w:separator/>
      </w:r>
    </w:p>
  </w:footnote>
  <w:footnote w:type="continuationSeparator" w:id="0">
    <w:p w14:paraId="28496ADD" w14:textId="77777777" w:rsidR="007D7F39" w:rsidRDefault="007D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9D20" w14:textId="77777777" w:rsidR="00B25B29" w:rsidRDefault="00523395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0F009F" wp14:editId="589790C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CB647D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BD51" w14:textId="77777777" w:rsidR="00B25B29" w:rsidRDefault="00523395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991068" wp14:editId="10174CE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2228F0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rNa+EQMAALEKAAAOAAAAZHJzL2Uyb0RvYy54bWzsVsFu2zgQvS+w/0DwvhGtOE4ihAmC&#13;&#10;tAkWCBKj6aJnhiIlARSHHdKWvH+z3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">
              <v:rect id="Rectá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D60F1"/>
    <w:multiLevelType w:val="hybridMultilevel"/>
    <w:tmpl w:val="6DC470AC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9366A7E"/>
    <w:multiLevelType w:val="hybridMultilevel"/>
    <w:tmpl w:val="89FC24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D53E5"/>
    <w:multiLevelType w:val="hybridMultilevel"/>
    <w:tmpl w:val="5C965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12B8"/>
    <w:multiLevelType w:val="hybridMultilevel"/>
    <w:tmpl w:val="9706498E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2173BC"/>
    <w:multiLevelType w:val="hybridMultilevel"/>
    <w:tmpl w:val="9AEAAD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563BB"/>
    <w:multiLevelType w:val="hybridMultilevel"/>
    <w:tmpl w:val="8D4C33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64812"/>
    <w:multiLevelType w:val="hybridMultilevel"/>
    <w:tmpl w:val="57142F8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FF2A71"/>
    <w:multiLevelType w:val="hybridMultilevel"/>
    <w:tmpl w:val="E88C0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A32C6"/>
    <w:multiLevelType w:val="hybridMultilevel"/>
    <w:tmpl w:val="F93861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9E4F01"/>
    <w:multiLevelType w:val="hybridMultilevel"/>
    <w:tmpl w:val="1CEE55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B87FC5"/>
    <w:multiLevelType w:val="hybridMultilevel"/>
    <w:tmpl w:val="F8B025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0797B"/>
    <w:multiLevelType w:val="hybridMultilevel"/>
    <w:tmpl w:val="91422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A5A60"/>
    <w:multiLevelType w:val="hybridMultilevel"/>
    <w:tmpl w:val="97EE246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714C7"/>
    <w:multiLevelType w:val="hybridMultilevel"/>
    <w:tmpl w:val="73227498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755396450">
    <w:abstractNumId w:val="9"/>
  </w:num>
  <w:num w:numId="2" w16cid:durableId="1259480518">
    <w:abstractNumId w:val="7"/>
  </w:num>
  <w:num w:numId="3" w16cid:durableId="767385156">
    <w:abstractNumId w:val="6"/>
  </w:num>
  <w:num w:numId="4" w16cid:durableId="1641037841">
    <w:abstractNumId w:val="5"/>
  </w:num>
  <w:num w:numId="5" w16cid:durableId="1680812909">
    <w:abstractNumId w:val="4"/>
  </w:num>
  <w:num w:numId="6" w16cid:durableId="479420489">
    <w:abstractNumId w:val="8"/>
  </w:num>
  <w:num w:numId="7" w16cid:durableId="887569630">
    <w:abstractNumId w:val="3"/>
  </w:num>
  <w:num w:numId="8" w16cid:durableId="215436854">
    <w:abstractNumId w:val="2"/>
  </w:num>
  <w:num w:numId="9" w16cid:durableId="712921712">
    <w:abstractNumId w:val="1"/>
  </w:num>
  <w:num w:numId="10" w16cid:durableId="1679768503">
    <w:abstractNumId w:val="0"/>
  </w:num>
  <w:num w:numId="11" w16cid:durableId="1179386667">
    <w:abstractNumId w:val="12"/>
  </w:num>
  <w:num w:numId="12" w16cid:durableId="130906122">
    <w:abstractNumId w:val="19"/>
  </w:num>
  <w:num w:numId="13" w16cid:durableId="994912645">
    <w:abstractNumId w:val="11"/>
  </w:num>
  <w:num w:numId="14" w16cid:durableId="1235891067">
    <w:abstractNumId w:val="15"/>
  </w:num>
  <w:num w:numId="15" w16cid:durableId="1786271774">
    <w:abstractNumId w:val="16"/>
  </w:num>
  <w:num w:numId="16" w16cid:durableId="1323312991">
    <w:abstractNumId w:val="13"/>
  </w:num>
  <w:num w:numId="17" w16cid:durableId="28339616">
    <w:abstractNumId w:val="17"/>
  </w:num>
  <w:num w:numId="18" w16cid:durableId="832600737">
    <w:abstractNumId w:val="18"/>
  </w:num>
  <w:num w:numId="19" w16cid:durableId="866911219">
    <w:abstractNumId w:val="14"/>
  </w:num>
  <w:num w:numId="20" w16cid:durableId="424960973">
    <w:abstractNumId w:val="22"/>
  </w:num>
  <w:num w:numId="21" w16cid:durableId="2125032532">
    <w:abstractNumId w:val="10"/>
  </w:num>
  <w:num w:numId="22" w16cid:durableId="875779364">
    <w:abstractNumId w:val="23"/>
  </w:num>
  <w:num w:numId="23" w16cid:durableId="1806435147">
    <w:abstractNumId w:val="21"/>
  </w:num>
  <w:num w:numId="24" w16cid:durableId="11263182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B3"/>
    <w:rsid w:val="00033012"/>
    <w:rsid w:val="000526F0"/>
    <w:rsid w:val="00053399"/>
    <w:rsid w:val="00091CCA"/>
    <w:rsid w:val="001221D7"/>
    <w:rsid w:val="0014529D"/>
    <w:rsid w:val="0016083A"/>
    <w:rsid w:val="001619D5"/>
    <w:rsid w:val="001706FF"/>
    <w:rsid w:val="001C0850"/>
    <w:rsid w:val="001C14BE"/>
    <w:rsid w:val="001C5AA8"/>
    <w:rsid w:val="001D1452"/>
    <w:rsid w:val="001D7427"/>
    <w:rsid w:val="001F10FC"/>
    <w:rsid w:val="0020418A"/>
    <w:rsid w:val="00232459"/>
    <w:rsid w:val="00250D7F"/>
    <w:rsid w:val="00295D18"/>
    <w:rsid w:val="002B200C"/>
    <w:rsid w:val="002F33A6"/>
    <w:rsid w:val="00313B7D"/>
    <w:rsid w:val="00342451"/>
    <w:rsid w:val="003543E3"/>
    <w:rsid w:val="003961ED"/>
    <w:rsid w:val="003E35C3"/>
    <w:rsid w:val="003E46E0"/>
    <w:rsid w:val="003F0CCE"/>
    <w:rsid w:val="00422D4B"/>
    <w:rsid w:val="004444BA"/>
    <w:rsid w:val="00461117"/>
    <w:rsid w:val="004B101A"/>
    <w:rsid w:val="004B73DB"/>
    <w:rsid w:val="0056708C"/>
    <w:rsid w:val="005A4838"/>
    <w:rsid w:val="0061407A"/>
    <w:rsid w:val="00624C2E"/>
    <w:rsid w:val="0066732F"/>
    <w:rsid w:val="00670D28"/>
    <w:rsid w:val="00676B0B"/>
    <w:rsid w:val="00697072"/>
    <w:rsid w:val="006C348D"/>
    <w:rsid w:val="006D1418"/>
    <w:rsid w:val="007140CD"/>
    <w:rsid w:val="00726B07"/>
    <w:rsid w:val="00786032"/>
    <w:rsid w:val="007A0DB8"/>
    <w:rsid w:val="007B4810"/>
    <w:rsid w:val="007D7F39"/>
    <w:rsid w:val="007F0FED"/>
    <w:rsid w:val="0081641D"/>
    <w:rsid w:val="0083311C"/>
    <w:rsid w:val="00856B4E"/>
    <w:rsid w:val="00875979"/>
    <w:rsid w:val="008C24FB"/>
    <w:rsid w:val="008C7B51"/>
    <w:rsid w:val="00905AA1"/>
    <w:rsid w:val="00931495"/>
    <w:rsid w:val="0095166A"/>
    <w:rsid w:val="009B31AA"/>
    <w:rsid w:val="009C77EB"/>
    <w:rsid w:val="00A726DE"/>
    <w:rsid w:val="00AB3915"/>
    <w:rsid w:val="00AB67C9"/>
    <w:rsid w:val="00AC5DEC"/>
    <w:rsid w:val="00AF3300"/>
    <w:rsid w:val="00B00388"/>
    <w:rsid w:val="00B25B29"/>
    <w:rsid w:val="00B53688"/>
    <w:rsid w:val="00B71EB4"/>
    <w:rsid w:val="00C071B9"/>
    <w:rsid w:val="00C15254"/>
    <w:rsid w:val="00C730B3"/>
    <w:rsid w:val="00CC5EA9"/>
    <w:rsid w:val="00D361DE"/>
    <w:rsid w:val="00D42414"/>
    <w:rsid w:val="00D575C3"/>
    <w:rsid w:val="00D74435"/>
    <w:rsid w:val="00D917A8"/>
    <w:rsid w:val="00DD4C96"/>
    <w:rsid w:val="00DF4121"/>
    <w:rsid w:val="00E11BE0"/>
    <w:rsid w:val="00E16574"/>
    <w:rsid w:val="00E4453B"/>
    <w:rsid w:val="00E44BAE"/>
    <w:rsid w:val="00E56453"/>
    <w:rsid w:val="00E56592"/>
    <w:rsid w:val="00E77C59"/>
    <w:rsid w:val="00EB09B3"/>
    <w:rsid w:val="00EE1749"/>
    <w:rsid w:val="00EE424C"/>
    <w:rsid w:val="00F15ED7"/>
    <w:rsid w:val="00F16610"/>
    <w:rsid w:val="00F445F0"/>
    <w:rsid w:val="00F575A0"/>
    <w:rsid w:val="00F715C8"/>
    <w:rsid w:val="00F86872"/>
    <w:rsid w:val="00F95C06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62598"/>
  <w15:docId w15:val="{BE845829-D9AB-E243-BC25-E3025F0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66732F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diegoramonlei@gmail.com" TargetMode="External" /><Relationship Id="rId12" Type="http://schemas.openxmlformats.org/officeDocument/2006/relationships/image" Target="media/image5.jpe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eader" Target="head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A38B76E-7665-5443-B231-624948FD03EC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%7bBA38B76E-7665-5443-B231-624948FD03EC%7dtf50002038.dotx</Template>
  <TotalTime>0</TotalTime>
  <Pages>5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Leiva</dc:creator>
  <cp:keywords/>
  <dc:description/>
  <cp:lastModifiedBy>Diego Leiva</cp:lastModifiedBy>
  <cp:revision>2</cp:revision>
  <dcterms:created xsi:type="dcterms:W3CDTF">2025-02-21T17:08:00Z</dcterms:created>
  <dcterms:modified xsi:type="dcterms:W3CDTF">2025-02-21T17:08:00Z</dcterms:modified>
</cp:coreProperties>
</file>