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BBF6D" w14:textId="0FB10260" w:rsidR="00C60B74" w:rsidRPr="00CF6427" w:rsidRDefault="007749A0">
      <w:pPr>
        <w:pStyle w:val="Informacindecontacto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Elba Mompardo </w:t>
      </w:r>
    </w:p>
    <w:p w14:paraId="75FBB8F2" w14:textId="77777777" w:rsidR="00C60B74" w:rsidRDefault="00C60B74">
      <w:pPr>
        <w:pStyle w:val="Informacindecontacto"/>
      </w:pPr>
    </w:p>
    <w:p w14:paraId="54F321F6" w14:textId="77777777" w:rsidR="00C60B74" w:rsidRDefault="00C60B74">
      <w:pPr>
        <w:pStyle w:val="Informacindecontacto"/>
      </w:pPr>
    </w:p>
    <w:p w14:paraId="0E6AB290" w14:textId="0ADC2280" w:rsidR="00A52DAA" w:rsidRDefault="00951162">
      <w:pPr>
        <w:pStyle w:val="Informacindecontacto"/>
      </w:pPr>
      <w:r>
        <w:t xml:space="preserve">Dirección </w:t>
      </w:r>
      <w:r w:rsidR="00090690">
        <w:t xml:space="preserve">: </w:t>
      </w:r>
      <w:r>
        <w:t xml:space="preserve">barrio </w:t>
      </w:r>
      <w:r w:rsidR="000A5F59">
        <w:t xml:space="preserve">Portal Cordillerano mdc13 Lujan de Cuyo </w:t>
      </w:r>
    </w:p>
    <w:p w14:paraId="2E50E9C6" w14:textId="729BE8B9" w:rsidR="00F36C4A" w:rsidRDefault="00F36C4A">
      <w:pPr>
        <w:pStyle w:val="Informacindecontacto"/>
      </w:pPr>
      <w:r>
        <w:t>Teléfono: 261</w:t>
      </w:r>
      <w:r w:rsidR="00F25A95">
        <w:t>6862118</w:t>
      </w:r>
    </w:p>
    <w:p w14:paraId="712511E4" w14:textId="3B9074F4" w:rsidR="00F36C4A" w:rsidRDefault="008A6693">
      <w:pPr>
        <w:pStyle w:val="Informacindecontacto"/>
      </w:pPr>
      <w:r>
        <w:t xml:space="preserve">DNI: </w:t>
      </w:r>
      <w:r w:rsidR="00F25A95">
        <w:t>38318603</w:t>
      </w:r>
    </w:p>
    <w:p w14:paraId="362C442D" w14:textId="07DDA94F" w:rsidR="008A6693" w:rsidRDefault="0027582A">
      <w:pPr>
        <w:pStyle w:val="Informacindecontacto"/>
      </w:pPr>
      <w:r>
        <w:t xml:space="preserve">Edad: </w:t>
      </w:r>
      <w:r w:rsidR="0098543D">
        <w:t>3</w:t>
      </w:r>
      <w:r w:rsidR="000D2207">
        <w:t xml:space="preserve">1 </w:t>
      </w:r>
      <w:r>
        <w:t xml:space="preserve">años </w:t>
      </w:r>
    </w:p>
    <w:p w14:paraId="5B403EFF" w14:textId="64440A8B" w:rsidR="0027582A" w:rsidRDefault="0060699E">
      <w:pPr>
        <w:pStyle w:val="Informacindecontacto"/>
      </w:pPr>
      <w:r>
        <w:t xml:space="preserve">Estado civil: </w:t>
      </w:r>
      <w:r w:rsidR="000D2207">
        <w:t xml:space="preserve">casada </w:t>
      </w:r>
    </w:p>
    <w:p w14:paraId="4ABDB5DF" w14:textId="7B29ED82" w:rsidR="00286752" w:rsidRDefault="00286752">
      <w:pPr>
        <w:pStyle w:val="Informacindecontacto"/>
      </w:pPr>
      <w:r>
        <w:t>Disponibilidad</w:t>
      </w:r>
      <w:r w:rsidR="000D3E88">
        <w:t xml:space="preserve">: </w:t>
      </w:r>
      <w:r w:rsidR="00CB71E8">
        <w:t>tarde</w:t>
      </w:r>
    </w:p>
    <w:p w14:paraId="6AF701CD" w14:textId="77777777" w:rsidR="00951162" w:rsidRDefault="00951162">
      <w:pPr>
        <w:pStyle w:val="Informacindecontacto"/>
      </w:pPr>
    </w:p>
    <w:p w14:paraId="0DE5C0F2" w14:textId="31519567" w:rsidR="00A52DAA" w:rsidRDefault="00A52DAA" w:rsidP="00064CEE">
      <w:pPr>
        <w:pStyle w:val="Ttulo1"/>
      </w:pPr>
      <w:sdt>
        <w:sdtPr>
          <w:id w:val="-819804518"/>
          <w:placeholder>
            <w:docPart w:val="0ED57D3867CA064AAD8E4DE870C544C8"/>
          </w:placeholder>
          <w:temporary/>
          <w:showingPlcHdr/>
        </w:sdtPr>
        <w:sdtEndPr/>
        <w:sdtContent>
          <w:r>
            <w:t>Resumen de aptitudes</w:t>
          </w:r>
        </w:sdtContent>
      </w:sdt>
    </w:p>
    <w:p w14:paraId="4227BDE9" w14:textId="77777777" w:rsidR="00A008B1" w:rsidRDefault="00A008B1" w:rsidP="00AC14F7">
      <w:pPr>
        <w:pStyle w:val="Prrafodelista"/>
        <w:numPr>
          <w:ilvl w:val="0"/>
          <w:numId w:val="11"/>
        </w:numPr>
        <w:spacing w:after="180"/>
      </w:pPr>
      <w:r>
        <w:t>Con ganas de progresar</w:t>
      </w:r>
      <w:r w:rsidR="00057E40">
        <w:t>.</w:t>
      </w:r>
    </w:p>
    <w:p w14:paraId="09AD5DC1" w14:textId="77777777" w:rsidR="00A008B1" w:rsidRDefault="00853E83" w:rsidP="00AC14F7">
      <w:pPr>
        <w:pStyle w:val="Prrafodelista"/>
        <w:numPr>
          <w:ilvl w:val="0"/>
          <w:numId w:val="11"/>
        </w:numPr>
        <w:spacing w:after="180"/>
      </w:pPr>
      <w:r>
        <w:t>Trabajo en equipo y siempre dispuesta ayudar</w:t>
      </w:r>
      <w:r w:rsidR="00057E40">
        <w:t xml:space="preserve"> al otro resolviendo problemas que surjan.</w:t>
      </w:r>
    </w:p>
    <w:p w14:paraId="6B86E971" w14:textId="2A65EEBB" w:rsidR="001B0768" w:rsidRDefault="00A52DAA" w:rsidP="005919DF">
      <w:pPr>
        <w:pStyle w:val="Ttulo1"/>
      </w:pPr>
      <w:sdt>
        <w:sdtPr>
          <w:id w:val="-1150367223"/>
          <w:placeholder>
            <w:docPart w:val="5F7A42B4F6FD15418E3E42B56669875A"/>
          </w:placeholder>
          <w:temporary/>
          <w:showingPlcHdr/>
        </w:sdtPr>
        <w:sdtEndPr/>
        <w:sdtContent>
          <w:r>
            <w:t>Formación</w:t>
          </w:r>
        </w:sdtContent>
      </w:sdt>
    </w:p>
    <w:p w14:paraId="233528A2" w14:textId="614EEB48" w:rsidR="005919DF" w:rsidRDefault="005919DF" w:rsidP="005919DF">
      <w:r>
        <w:t xml:space="preserve">Primaria completa </w:t>
      </w:r>
    </w:p>
    <w:p w14:paraId="76340E00" w14:textId="25329061" w:rsidR="005919DF" w:rsidRPr="005919DF" w:rsidRDefault="005919DF" w:rsidP="005919DF">
      <w:r>
        <w:t xml:space="preserve">Secundaria </w:t>
      </w:r>
      <w:r w:rsidR="00CB71E8">
        <w:t>completa humanidades y ciencias sociales.</w:t>
      </w:r>
    </w:p>
    <w:p w14:paraId="31B67E73" w14:textId="77777777" w:rsidR="00A52DAA" w:rsidRDefault="00A52DAA">
      <w:pPr>
        <w:pStyle w:val="Ttulo1"/>
      </w:pPr>
      <w:sdt>
        <w:sdtPr>
          <w:id w:val="617349259"/>
          <w:placeholder>
            <w:docPart w:val="A7A0659881C03E44807F1AF0B7BEAE9F"/>
          </w:placeholder>
          <w:temporary/>
          <w:showingPlcHdr/>
        </w:sdtPr>
        <w:sdtEndPr/>
        <w:sdtContent>
          <w:r>
            <w:t>Experiencia</w:t>
          </w:r>
        </w:sdtContent>
      </w:sdt>
    </w:p>
    <w:p w14:paraId="411DD8EB" w14:textId="77777777" w:rsidR="00A52DAA" w:rsidRDefault="00A52DAA">
      <w:pPr>
        <w:pStyle w:val="Ttulo2"/>
      </w:pPr>
      <w:sdt>
        <w:sdtPr>
          <w:id w:val="692349886"/>
          <w:placeholder>
            <w:docPart w:val="7B600ED59A811940A7116DE4BA5E5205"/>
          </w:placeholder>
          <w:temporary/>
          <w:showingPlcHdr/>
        </w:sdtPr>
        <w:sdtEndPr/>
        <w:sdtContent>
          <w:r w:rsidRPr="009E7BE7">
            <w:t>Nombre de la empresa</w:t>
          </w:r>
        </w:sdtContent>
      </w:sdt>
    </w:p>
    <w:p w14:paraId="311792BA" w14:textId="68B2F8B0" w:rsidR="00A52DAA" w:rsidRDefault="007F78EF" w:rsidP="001A43A6">
      <w:pPr>
        <w:pStyle w:val="Ttulo3"/>
      </w:pPr>
      <w:r>
        <w:t xml:space="preserve">Cabañas Cacheuta </w:t>
      </w:r>
      <w:r w:rsidR="00BD22C5">
        <w:t>maestranza 1 año</w:t>
      </w:r>
    </w:p>
    <w:p w14:paraId="2BCA2AF2" w14:textId="5BC8609D" w:rsidR="00BD22C5" w:rsidRDefault="00BD22C5" w:rsidP="00BD22C5">
      <w:r>
        <w:t xml:space="preserve">Hotel viñedos dorados </w:t>
      </w:r>
      <w:r w:rsidR="00C5493A">
        <w:t xml:space="preserve">maestranza temporal </w:t>
      </w:r>
    </w:p>
    <w:p w14:paraId="0A20BEDE" w14:textId="75B4C7D4" w:rsidR="00C5493A" w:rsidRPr="00BD22C5" w:rsidRDefault="00CB71E8" w:rsidP="00BD22C5">
      <w:r>
        <w:t xml:space="preserve">Hotel apart soltigua </w:t>
      </w:r>
      <w:r w:rsidR="008C291A">
        <w:t>2años</w:t>
      </w:r>
    </w:p>
    <w:p w14:paraId="7064BDDD" w14:textId="77777777" w:rsidR="00A52DAA" w:rsidRDefault="00A52DAA">
      <w:pPr>
        <w:pStyle w:val="Ttulo2"/>
      </w:pPr>
    </w:p>
    <w:p w14:paraId="63D4AE62" w14:textId="77777777" w:rsidR="00A52DAA" w:rsidRDefault="00A52DAA"/>
    <w:sectPr w:rsidR="00350FC8" w:rsidSect="008E2E2A">
      <w:headerReference w:type="default" r:id="rId7"/>
      <w:footerReference w:type="default" r:id="rId8"/>
      <w:headerReference w:type="first" r:id="rId9"/>
      <w:pgSz w:w="11907" w:h="16839" w:code="9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17FFEF" w14:textId="77777777" w:rsidR="00FF2DE7" w:rsidRDefault="00FF2DE7">
      <w:pPr>
        <w:spacing w:after="0" w:line="240" w:lineRule="auto"/>
      </w:pPr>
      <w:r>
        <w:separator/>
      </w:r>
    </w:p>
  </w:endnote>
  <w:endnote w:type="continuationSeparator" w:id="0">
    <w:p w14:paraId="60C06BBE" w14:textId="77777777" w:rsidR="00FF2DE7" w:rsidRDefault="00FF2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633FE7" w14:textId="77777777" w:rsidR="00A52DAA" w:rsidRDefault="00A52DAA">
        <w:pPr>
          <w:pStyle w:val="Piedepgin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4AE5A5" w14:textId="77777777" w:rsidR="00FF2DE7" w:rsidRDefault="00FF2DE7">
      <w:pPr>
        <w:spacing w:after="0" w:line="240" w:lineRule="auto"/>
      </w:pPr>
      <w:r>
        <w:separator/>
      </w:r>
    </w:p>
  </w:footnote>
  <w:footnote w:type="continuationSeparator" w:id="0">
    <w:p w14:paraId="76FA61E0" w14:textId="77777777" w:rsidR="00FF2DE7" w:rsidRDefault="00FF2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45247" w14:textId="77777777" w:rsidR="00A52DAA" w:rsidRDefault="00A52DAA">
    <w:pPr>
      <w:pStyle w:val="Encabezado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96A1499" wp14:editId="75A53A9F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474CD4A" id="Grupo 4" o:spid="_x0000_s1026" style="position:absolute;margin-left:0;margin-top:0;width:252pt;height:791.85pt;z-index:251658240;mso-position-horizontal:left;mso-position-horizontal-relative:margin;mso-position-vertical:top;mso-position-vertical-relative:page" coordsize="32004,100563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">
              <v:rect id="Rectangle 2" o:spid="_x0000_s1027" style="position:absolute;width:32004;height:1920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" fillcolor="#4b3a2e [3215]" stroked="f" strokeweight="1pt"/>
              <v:rect id="Rectangle 3" o:spid="_x0000_s1028" style="position:absolute;top:99648;width:32004;height:915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1139E" w14:textId="77777777" w:rsidR="00A52DAA" w:rsidRDefault="00A52DAA">
    <w:pPr>
      <w:pStyle w:val="Encabezado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EC6EE81" wp14:editId="10B8B7BD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8890" b="0"/>
              <wp:wrapNone/>
              <wp:docPr id="5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ángulo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ángulo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821810D" id="Grupo 5" o:spid="_x0000_s1026" style="position:absolute;margin-left:0;margin-top:0;width:252pt;height:791.85pt;z-index:251660288;mso-position-horizontal:left;mso-position-horizontal-relative:margin;mso-position-vertical:top;mso-position-vertical-relative:page" coordsize="32004,100563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">
              <v:rect id="Rectángulo 6" o:spid="_x0000_s1027" style="position:absolute;width:32004;height:1920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" fillcolor="#4b3a2e [3215]" stroked="f" strokeweight="1pt"/>
              <v:rect id="Rectángulo 7" o:spid="_x0000_s1028" style="position:absolute;top:99648;width:32004;height:915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&#13;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334A38"/>
    <w:multiLevelType w:val="hybridMultilevel"/>
    <w:tmpl w:val="36BE7B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8821323">
    <w:abstractNumId w:val="9"/>
  </w:num>
  <w:num w:numId="2" w16cid:durableId="1106923563">
    <w:abstractNumId w:val="7"/>
  </w:num>
  <w:num w:numId="3" w16cid:durableId="1492719819">
    <w:abstractNumId w:val="6"/>
  </w:num>
  <w:num w:numId="4" w16cid:durableId="1468280320">
    <w:abstractNumId w:val="5"/>
  </w:num>
  <w:num w:numId="5" w16cid:durableId="1172448825">
    <w:abstractNumId w:val="4"/>
  </w:num>
  <w:num w:numId="6" w16cid:durableId="707605842">
    <w:abstractNumId w:val="8"/>
  </w:num>
  <w:num w:numId="7" w16cid:durableId="542331304">
    <w:abstractNumId w:val="3"/>
  </w:num>
  <w:num w:numId="8" w16cid:durableId="1437796992">
    <w:abstractNumId w:val="2"/>
  </w:num>
  <w:num w:numId="9" w16cid:durableId="1530099277">
    <w:abstractNumId w:val="1"/>
  </w:num>
  <w:num w:numId="10" w16cid:durableId="872571025">
    <w:abstractNumId w:val="0"/>
  </w:num>
  <w:num w:numId="11" w16cid:durableId="9496314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60"/>
  <w:proofState w:spelling="clean"/>
  <w:attachedTemplate r:id="rId1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DE7"/>
    <w:rsid w:val="00057E40"/>
    <w:rsid w:val="00064CEE"/>
    <w:rsid w:val="00090690"/>
    <w:rsid w:val="000A5F59"/>
    <w:rsid w:val="000D2207"/>
    <w:rsid w:val="000D3E88"/>
    <w:rsid w:val="001A43A6"/>
    <w:rsid w:val="001B0768"/>
    <w:rsid w:val="0027582A"/>
    <w:rsid w:val="00286752"/>
    <w:rsid w:val="00346280"/>
    <w:rsid w:val="0038363C"/>
    <w:rsid w:val="003C47A3"/>
    <w:rsid w:val="004749A8"/>
    <w:rsid w:val="00576B39"/>
    <w:rsid w:val="005919DF"/>
    <w:rsid w:val="0060699E"/>
    <w:rsid w:val="006B284B"/>
    <w:rsid w:val="007749A0"/>
    <w:rsid w:val="007F78EF"/>
    <w:rsid w:val="00853E83"/>
    <w:rsid w:val="008A6693"/>
    <w:rsid w:val="008C291A"/>
    <w:rsid w:val="00910569"/>
    <w:rsid w:val="00951162"/>
    <w:rsid w:val="0098543D"/>
    <w:rsid w:val="009865B3"/>
    <w:rsid w:val="00A008B1"/>
    <w:rsid w:val="00A52DAA"/>
    <w:rsid w:val="00AC14F7"/>
    <w:rsid w:val="00AD7340"/>
    <w:rsid w:val="00AE1D80"/>
    <w:rsid w:val="00AF458E"/>
    <w:rsid w:val="00B86FC9"/>
    <w:rsid w:val="00BD22C5"/>
    <w:rsid w:val="00BF0FA4"/>
    <w:rsid w:val="00C5493A"/>
    <w:rsid w:val="00C60B74"/>
    <w:rsid w:val="00CB71E8"/>
    <w:rsid w:val="00CF6427"/>
    <w:rsid w:val="00D22B6D"/>
    <w:rsid w:val="00D666DA"/>
    <w:rsid w:val="00E24344"/>
    <w:rsid w:val="00F25A95"/>
    <w:rsid w:val="00F30F01"/>
    <w:rsid w:val="00F36C4A"/>
    <w:rsid w:val="00F73212"/>
    <w:rsid w:val="00FF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8FD26F"/>
  <w15:docId w15:val="{E15B3356-FB8F-9445-8775-6A590DAED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9D5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tuloCar">
    <w:name w:val="Título Car"/>
    <w:basedOn w:val="Fuentedeprrafopredeter"/>
    <w:link w:val="Ttulo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hAnsiTheme="majorHAnsi"/>
      <w:b/>
      <w:spacing w:val="21"/>
      <w:sz w:val="26"/>
    </w:rPr>
  </w:style>
  <w:style w:type="paragraph" w:styleId="Encabezado">
    <w:name w:val="header"/>
    <w:basedOn w:val="Normal"/>
    <w:link w:val="EncabezadoCar"/>
    <w:uiPriority w:val="99"/>
    <w:unhideWhenUsed/>
    <w:qFormat/>
    <w:pPr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PiedepginaCar">
    <w:name w:val="Pie de página Car"/>
    <w:basedOn w:val="Fuentedeprrafopredeter"/>
    <w:link w:val="Piedepgina"/>
    <w:uiPriority w:val="99"/>
    <w:rPr>
      <w:b/>
      <w:spacing w:val="21"/>
      <w:sz w:val="26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nfasis">
    <w:name w:val="Emphasis"/>
    <w:basedOn w:val="Fuentedeprrafopredeter"/>
    <w:uiPriority w:val="20"/>
    <w:semiHidden/>
    <w:unhideWhenUsed/>
    <w:qFormat/>
    <w:rPr>
      <w:b/>
      <w:iCs/>
    </w:rPr>
  </w:style>
  <w:style w:type="character" w:customStyle="1" w:styleId="SubttuloCar">
    <w:name w:val="Subtítulo Car"/>
    <w:basedOn w:val="Fuentedeprrafopredeter"/>
    <w:link w:val="Subttulo"/>
    <w:uiPriority w:val="11"/>
    <w:semiHidden/>
    <w:rPr>
      <w:rFonts w:eastAsiaTheme="minorEastAsia"/>
      <w:i/>
      <w:spacing w:val="21"/>
      <w:sz w:val="36"/>
    </w:rPr>
  </w:style>
  <w:style w:type="character" w:styleId="Textoennegrita">
    <w:name w:val="Strong"/>
    <w:basedOn w:val="Fuentedeprrafopredeter"/>
    <w:uiPriority w:val="22"/>
    <w:semiHidden/>
    <w:unhideWhenUsed/>
    <w:qFormat/>
    <w:rPr>
      <w:b/>
      <w:bCs/>
      <w:caps/>
      <w:smallCaps w:val="0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CitaCar">
    <w:name w:val="Cita Car"/>
    <w:basedOn w:val="Fuentedeprrafopredeter"/>
    <w:link w:val="Cita"/>
    <w:uiPriority w:val="29"/>
    <w:semiHidden/>
    <w:rPr>
      <w:i/>
      <w:iCs/>
      <w:sz w:val="32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Pr>
      <w:b/>
      <w:i/>
      <w:iCs/>
      <w:sz w:val="32"/>
    </w:rPr>
  </w:style>
  <w:style w:type="character" w:styleId="Referenciasutil">
    <w:name w:val="Subtle Reference"/>
    <w:basedOn w:val="Fuentedeprrafopredeter"/>
    <w:uiPriority w:val="31"/>
    <w:semiHidden/>
    <w:unhideWhenUsed/>
    <w:qFormat/>
    <w:rPr>
      <w:caps/>
      <w:smallCaps w:val="0"/>
      <w:color w:val="4B3A2E" w:themeColor="text2"/>
    </w:rPr>
  </w:style>
  <w:style w:type="character" w:styleId="Referenciaintensa">
    <w:name w:val="Intense Reference"/>
    <w:basedOn w:val="Fuentedeprrafopredeter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Ttulodellibro">
    <w:name w:val="Book Title"/>
    <w:basedOn w:val="Fuentedeprrafopredeter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Informacindecontacto">
    <w:name w:val="Información de contacto"/>
    <w:basedOn w:val="Normal"/>
    <w:uiPriority w:val="2"/>
    <w:qFormat/>
    <w:pPr>
      <w:spacing w:after="920"/>
      <w:contextualSpacing/>
    </w:pPr>
  </w:style>
  <w:style w:type="character" w:styleId="nfasissutil">
    <w:name w:val="Subtle Emphasis"/>
    <w:basedOn w:val="Fuentedeprrafopredeter"/>
    <w:uiPriority w:val="19"/>
    <w:semiHidden/>
    <w:unhideWhenUsed/>
    <w:qFormat/>
    <w:rPr>
      <w:i/>
      <w:iCs/>
      <w:color w:val="4B3A2E" w:themeColor="text2"/>
    </w:rPr>
  </w:style>
  <w:style w:type="character" w:styleId="nfasisintenso">
    <w:name w:val="Intense Emphasis"/>
    <w:basedOn w:val="Fuentedeprrafopredeter"/>
    <w:uiPriority w:val="21"/>
    <w:semiHidden/>
    <w:unhideWhenUsed/>
    <w:rPr>
      <w:b/>
      <w:i/>
      <w:iCs/>
      <w:color w:val="4B3A2E" w:themeColor="text2"/>
    </w:rPr>
  </w:style>
  <w:style w:type="paragraph" w:styleId="TtuloTDC">
    <w:name w:val="TOC Heading"/>
    <w:basedOn w:val="Ttulo1"/>
    <w:next w:val="Normal"/>
    <w:uiPriority w:val="39"/>
    <w:semiHidden/>
    <w:unhideWhenUsed/>
    <w:qFormat/>
    <w:pPr>
      <w:outlineLvl w:val="9"/>
    </w:pPr>
  </w:style>
  <w:style w:type="paragraph" w:styleId="Prrafodelista">
    <w:name w:val="List Paragraph"/>
    <w:basedOn w:val="Normal"/>
    <w:uiPriority w:val="34"/>
    <w:unhideWhenUsed/>
    <w:qFormat/>
    <w:pPr>
      <w:ind w:left="216" w:hanging="216"/>
      <w:contextualSpacing/>
    </w:pPr>
  </w:style>
  <w:style w:type="paragraph" w:customStyle="1" w:styleId="Nombre">
    <w:name w:val="Nombre"/>
    <w:basedOn w:val="Normal"/>
    <w:link w:val="NombreC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ombreCar">
    <w:name w:val="Nombre Car"/>
    <w:basedOn w:val="Fuentedeprrafopredeter"/>
    <w:link w:val="Nombre"/>
    <w:uiPriority w:val="1"/>
    <w:rPr>
      <w:b/>
      <w:caps/>
      <w:spacing w:val="21"/>
      <w:sz w:val="36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glossaryDocument" Target="glossary/document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eader" Target="header2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2883B47D-F894-1A4D-835F-5B892A19D173%7dtf50002038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ED57D3867CA064AAD8E4DE870C54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F578C-EF46-0949-A784-61787A1FEB97}"/>
      </w:docPartPr>
      <w:docPartBody>
        <w:p w:rsidR="001667ED" w:rsidRDefault="001667ED">
          <w:pPr>
            <w:pStyle w:val="0ED57D3867CA064AAD8E4DE870C544C8"/>
          </w:pPr>
          <w:r>
            <w:t>Resumen de aptitudes</w:t>
          </w:r>
        </w:p>
      </w:docPartBody>
    </w:docPart>
    <w:docPart>
      <w:docPartPr>
        <w:name w:val="5F7A42B4F6FD15418E3E42B566698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A5441-E102-F943-B954-EB1068526C6B}"/>
      </w:docPartPr>
      <w:docPartBody>
        <w:p w:rsidR="001667ED" w:rsidRDefault="001667ED">
          <w:pPr>
            <w:pStyle w:val="5F7A42B4F6FD15418E3E42B56669875A"/>
          </w:pPr>
          <w:r>
            <w:t>Formación</w:t>
          </w:r>
        </w:p>
      </w:docPartBody>
    </w:docPart>
    <w:docPart>
      <w:docPartPr>
        <w:name w:val="A7A0659881C03E44807F1AF0B7BEA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443CD-2935-CF45-9570-9EC937E22485}"/>
      </w:docPartPr>
      <w:docPartBody>
        <w:p w:rsidR="001667ED" w:rsidRDefault="001667ED">
          <w:pPr>
            <w:pStyle w:val="A7A0659881C03E44807F1AF0B7BEAE9F"/>
          </w:pPr>
          <w:r>
            <w:t>Experiencia</w:t>
          </w:r>
        </w:p>
      </w:docPartBody>
    </w:docPart>
    <w:docPart>
      <w:docPartPr>
        <w:name w:val="7B600ED59A811940A7116DE4BA5E5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D19EC-6506-9C49-AD11-CFFC3CFBC16C}"/>
      </w:docPartPr>
      <w:docPartBody>
        <w:p w:rsidR="001667ED" w:rsidRDefault="001667ED">
          <w:pPr>
            <w:pStyle w:val="7B600ED59A811940A7116DE4BA5E5205"/>
          </w:pPr>
          <w:r w:rsidRPr="009E7BE7">
            <w:t>Nombre de la empresa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7ED"/>
    <w:rsid w:val="001667ED"/>
    <w:rsid w:val="00346280"/>
    <w:rsid w:val="004749A8"/>
    <w:rsid w:val="0098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ED57D3867CA064AAD8E4DE870C544C8">
    <w:name w:val="0ED57D3867CA064AAD8E4DE870C544C8"/>
  </w:style>
  <w:style w:type="paragraph" w:customStyle="1" w:styleId="5F7A42B4F6FD15418E3E42B56669875A">
    <w:name w:val="5F7A42B4F6FD15418E3E42B56669875A"/>
  </w:style>
  <w:style w:type="paragraph" w:customStyle="1" w:styleId="A7A0659881C03E44807F1AF0B7BEAE9F">
    <w:name w:val="A7A0659881C03E44807F1AF0B7BEAE9F"/>
  </w:style>
  <w:style w:type="paragraph" w:customStyle="1" w:styleId="7B600ED59A811940A7116DE4BA5E5205">
    <w:name w:val="7B600ED59A811940A7116DE4BA5E52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%7b2883B47D-F894-1A4D-835F-5B892A19D173%7dtf50002038.dotx</Template>
  <TotalTime>1</TotalTime>
  <Pages>1</Pages>
  <Words>82</Words>
  <Characters>451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elbamompardo161@gmail.com</cp:lastModifiedBy>
  <cp:revision>2</cp:revision>
  <dcterms:created xsi:type="dcterms:W3CDTF">2024-11-10T17:22:00Z</dcterms:created>
  <dcterms:modified xsi:type="dcterms:W3CDTF">2024-11-10T17:22:00Z</dcterms:modified>
</cp:coreProperties>
</file>