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5EB7" w14:textId="399298C1" w:rsidR="0035008D" w:rsidRPr="003B029E" w:rsidRDefault="003B029E" w:rsidP="003B029E">
      <w:pPr>
        <w:pStyle w:val="Nombre"/>
        <w:numPr>
          <w:ilvl w:val="0"/>
          <w:numId w:val="11"/>
        </w:numPr>
      </w:pPr>
      <w:r>
        <w:rPr>
          <w:u w:val="single"/>
        </w:rPr>
        <w:t>NOMBRE: ESTEFANIA ALEJANDRA</w:t>
      </w:r>
    </w:p>
    <w:p w14:paraId="0107812C" w14:textId="46BB0F1A" w:rsidR="003B029E" w:rsidRDefault="003B029E" w:rsidP="003B029E">
      <w:pPr>
        <w:pStyle w:val="Nombre"/>
        <w:numPr>
          <w:ilvl w:val="0"/>
          <w:numId w:val="11"/>
        </w:numPr>
      </w:pPr>
      <w:r w:rsidRPr="00900008">
        <w:rPr>
          <w:u w:val="single"/>
        </w:rPr>
        <w:t>APELLIDO</w:t>
      </w:r>
      <w:r w:rsidR="00501C34">
        <w:rPr>
          <w:u w:val="single"/>
        </w:rPr>
        <w:t xml:space="preserve">: FLORES CATALAN </w:t>
      </w:r>
    </w:p>
    <w:p w14:paraId="7FF26AAB" w14:textId="268EF48B" w:rsidR="0035008D" w:rsidRDefault="00501C34" w:rsidP="00CE0612">
      <w:pPr>
        <w:pStyle w:val="Informacindecontacto"/>
        <w:numPr>
          <w:ilvl w:val="0"/>
          <w:numId w:val="11"/>
        </w:numPr>
      </w:pPr>
      <w:r>
        <w:t xml:space="preserve">DIRECCIÓN: valle del sol y el milagro M E </w:t>
      </w:r>
      <w:r w:rsidR="00CE0612">
        <w:t xml:space="preserve"> </w:t>
      </w:r>
      <w:r w:rsidR="004A4B6E">
        <w:t>casa</w:t>
      </w:r>
      <w:r>
        <w:t xml:space="preserve"> 1</w:t>
      </w:r>
      <w:r w:rsidR="004600EB">
        <w:t xml:space="preserve">6  Ugarteche Lujan de cuyo Mendoza </w:t>
      </w:r>
    </w:p>
    <w:p w14:paraId="3C2CC1C4" w14:textId="1F3F7739" w:rsidR="004600EB" w:rsidRDefault="004600EB" w:rsidP="00501C34">
      <w:pPr>
        <w:pStyle w:val="Informacindecontacto"/>
        <w:numPr>
          <w:ilvl w:val="0"/>
          <w:numId w:val="11"/>
        </w:numPr>
      </w:pPr>
      <w:r>
        <w:t xml:space="preserve">Gmail: </w:t>
      </w:r>
      <w:hyperlink r:id="rId7" w:history="1">
        <w:r w:rsidRPr="006216FD">
          <w:rPr>
            <w:rStyle w:val="Hipervnculo"/>
          </w:rPr>
          <w:t>florescatalanestefania@gmail.com</w:t>
        </w:r>
      </w:hyperlink>
      <w:r>
        <w:t xml:space="preserve"> </w:t>
      </w:r>
    </w:p>
    <w:p w14:paraId="49BF62EE" w14:textId="4EE95387" w:rsidR="004600EB" w:rsidRDefault="004600EB" w:rsidP="00501C34">
      <w:pPr>
        <w:pStyle w:val="Informacindecontacto"/>
        <w:numPr>
          <w:ilvl w:val="0"/>
          <w:numId w:val="11"/>
        </w:numPr>
      </w:pPr>
      <w:r>
        <w:t xml:space="preserve">Teléfono </w:t>
      </w:r>
      <w:r w:rsidR="00260CEE">
        <w:t xml:space="preserve">2617671940 </w:t>
      </w:r>
    </w:p>
    <w:p w14:paraId="05BDA698" w14:textId="725C8F74" w:rsidR="00260CEE" w:rsidRDefault="00260CEE" w:rsidP="00501C34">
      <w:pPr>
        <w:pStyle w:val="Informacindecontacto"/>
        <w:numPr>
          <w:ilvl w:val="0"/>
          <w:numId w:val="11"/>
        </w:numPr>
      </w:pPr>
      <w:r>
        <w:t>DNI</w:t>
      </w:r>
      <w:r w:rsidR="00CE0612">
        <w:t>:37188034</w:t>
      </w:r>
    </w:p>
    <w:p w14:paraId="4728B726" w14:textId="794A1104" w:rsidR="00CE0612" w:rsidRDefault="009D2322" w:rsidP="00501C34">
      <w:pPr>
        <w:pStyle w:val="Informacindecontacto"/>
        <w:numPr>
          <w:ilvl w:val="0"/>
          <w:numId w:val="11"/>
        </w:numPr>
      </w:pPr>
      <w:r>
        <w:t xml:space="preserve">Fecha de nacimiento : 03/05/1993 </w:t>
      </w:r>
    </w:p>
    <w:p w14:paraId="7E89DD27" w14:textId="2A44722D" w:rsidR="009D2322" w:rsidRDefault="009D2322" w:rsidP="0096581E">
      <w:pPr>
        <w:pStyle w:val="Informacindecontacto"/>
        <w:numPr>
          <w:ilvl w:val="0"/>
          <w:numId w:val="11"/>
        </w:numPr>
      </w:pPr>
      <w:r>
        <w:t>Estado civil:</w:t>
      </w:r>
      <w:r w:rsidR="0096581E">
        <w:t xml:space="preserve"> </w:t>
      </w:r>
      <w:r>
        <w:t>solter</w:t>
      </w:r>
      <w:r w:rsidR="0096581E">
        <w:t>a</w:t>
      </w:r>
    </w:p>
    <w:p w14:paraId="1DBE333A" w14:textId="383B3B8A" w:rsidR="0096581E" w:rsidRDefault="0096581E" w:rsidP="0096581E">
      <w:pPr>
        <w:pStyle w:val="Informacindecontacto"/>
        <w:numPr>
          <w:ilvl w:val="0"/>
          <w:numId w:val="11"/>
        </w:numPr>
      </w:pPr>
      <w:r>
        <w:t>Hijos: (1)</w:t>
      </w:r>
    </w:p>
    <w:p w14:paraId="569FDE72" w14:textId="168D81A4" w:rsidR="0096581E" w:rsidRDefault="0087630F" w:rsidP="0096581E">
      <w:pPr>
        <w:pStyle w:val="Informacindecontacto"/>
        <w:numPr>
          <w:ilvl w:val="0"/>
          <w:numId w:val="11"/>
        </w:numPr>
      </w:pPr>
      <w:r>
        <w:t>Nacionalidad: Argentina</w:t>
      </w:r>
    </w:p>
    <w:p w14:paraId="70D64C94" w14:textId="68F31D61" w:rsidR="0087630F" w:rsidRPr="00F54310" w:rsidRDefault="00F54310" w:rsidP="0096581E">
      <w:pPr>
        <w:pStyle w:val="Informacindecontacto"/>
        <w:numPr>
          <w:ilvl w:val="0"/>
          <w:numId w:val="11"/>
        </w:numPr>
      </w:pPr>
      <w:r>
        <w:rPr>
          <w:b/>
          <w:bCs/>
          <w:u w:val="single"/>
        </w:rPr>
        <w:t xml:space="preserve">Escolaridad: </w:t>
      </w:r>
    </w:p>
    <w:p w14:paraId="0F18BDBD" w14:textId="66822858" w:rsidR="00F54310" w:rsidRPr="00F54310" w:rsidRDefault="00F54310" w:rsidP="0096581E">
      <w:pPr>
        <w:pStyle w:val="Informacindecontacto"/>
        <w:numPr>
          <w:ilvl w:val="0"/>
          <w:numId w:val="11"/>
        </w:numPr>
      </w:pPr>
      <w:r>
        <w:rPr>
          <w:i/>
          <w:iCs/>
        </w:rPr>
        <w:t xml:space="preserve">Primaria completa </w:t>
      </w:r>
    </w:p>
    <w:p w14:paraId="40343B64" w14:textId="3D407570" w:rsidR="00F54310" w:rsidRPr="00AE3877" w:rsidRDefault="00F54310" w:rsidP="0096581E">
      <w:pPr>
        <w:pStyle w:val="Informacindecontacto"/>
        <w:numPr>
          <w:ilvl w:val="0"/>
          <w:numId w:val="11"/>
        </w:numPr>
      </w:pPr>
      <w:r>
        <w:rPr>
          <w:i/>
          <w:iCs/>
        </w:rPr>
        <w:t xml:space="preserve">Secundario </w:t>
      </w:r>
      <w:r w:rsidR="0096275C">
        <w:rPr>
          <w:i/>
          <w:iCs/>
        </w:rPr>
        <w:t xml:space="preserve">incompleto </w:t>
      </w:r>
    </w:p>
    <w:p w14:paraId="5945BCFF" w14:textId="2414AE9F" w:rsidR="00FD0847" w:rsidRDefault="00341F61" w:rsidP="0049797A">
      <w:pPr>
        <w:pStyle w:val="Ttulo1"/>
        <w:numPr>
          <w:ilvl w:val="0"/>
          <w:numId w:val="11"/>
        </w:numPr>
      </w:pPr>
      <w:sdt>
        <w:sdtPr>
          <w:id w:val="-819804518"/>
          <w:placeholder>
            <w:docPart w:val="299E767CF0178044A9997BF45A214E07"/>
          </w:placeholder>
          <w:temporary/>
          <w:showingPlcHdr/>
        </w:sdtPr>
        <w:sdtEndPr/>
        <w:sdtContent>
          <w:r w:rsidR="00C559FA" w:rsidRPr="009A5CB0">
            <w:rPr>
              <w:color w:val="000000" w:themeColor="text1"/>
            </w:rPr>
            <w:t>Resumen de aptitudes</w:t>
          </w:r>
        </w:sdtContent>
      </w:sdt>
    </w:p>
    <w:p w14:paraId="29267CF3" w14:textId="790D5273" w:rsidR="0049797A" w:rsidRDefault="0049797A" w:rsidP="0049797A">
      <w:pPr>
        <w:pStyle w:val="Prrafodelista"/>
        <w:numPr>
          <w:ilvl w:val="0"/>
          <w:numId w:val="11"/>
        </w:numPr>
      </w:pPr>
      <w:r>
        <w:t xml:space="preserve">Trabajo en equipo </w:t>
      </w:r>
    </w:p>
    <w:p w14:paraId="7D4EC9A0" w14:textId="114A4827" w:rsidR="0049797A" w:rsidRPr="0049797A" w:rsidRDefault="0049797A" w:rsidP="0049797A">
      <w:pPr>
        <w:pStyle w:val="Prrafodelista"/>
        <w:numPr>
          <w:ilvl w:val="0"/>
          <w:numId w:val="11"/>
        </w:numPr>
      </w:pPr>
      <w:r>
        <w:t>Iniciativa</w:t>
      </w:r>
    </w:p>
    <w:p w14:paraId="63706D42" w14:textId="77777777" w:rsidR="00FD0847" w:rsidRDefault="00FD0847" w:rsidP="00D17A92">
      <w:pPr>
        <w:pStyle w:val="Prrafodelista"/>
        <w:numPr>
          <w:ilvl w:val="0"/>
          <w:numId w:val="13"/>
        </w:numPr>
        <w:spacing w:after="180"/>
      </w:pPr>
      <w:r>
        <w:t>Resolución de problemas</w:t>
      </w:r>
    </w:p>
    <w:p w14:paraId="6B1C6905" w14:textId="77777777" w:rsidR="00FD0847" w:rsidRDefault="00FD0847" w:rsidP="00D17A92">
      <w:pPr>
        <w:pStyle w:val="Prrafodelista"/>
        <w:numPr>
          <w:ilvl w:val="0"/>
          <w:numId w:val="13"/>
        </w:numPr>
        <w:spacing w:after="180"/>
      </w:pPr>
      <w:r>
        <w:t xml:space="preserve">Aprendizaje fluido </w:t>
      </w:r>
    </w:p>
    <w:p w14:paraId="3BF5E22C" w14:textId="77777777" w:rsidR="00FD0847" w:rsidRDefault="00FD0847" w:rsidP="00D17A92">
      <w:pPr>
        <w:pStyle w:val="Prrafodelista"/>
        <w:numPr>
          <w:ilvl w:val="0"/>
          <w:numId w:val="13"/>
        </w:numPr>
        <w:spacing w:after="180"/>
      </w:pPr>
      <w:r>
        <w:t xml:space="preserve">Comunicación efectiva </w:t>
      </w:r>
    </w:p>
    <w:p w14:paraId="31DE414B" w14:textId="4A1F4A8C" w:rsidR="00F54310" w:rsidRDefault="00FD0847" w:rsidP="00622FB8">
      <w:pPr>
        <w:pStyle w:val="Prrafodelista"/>
        <w:numPr>
          <w:ilvl w:val="0"/>
          <w:numId w:val="13"/>
        </w:numPr>
        <w:spacing w:after="180"/>
      </w:pPr>
      <w:r>
        <w:t xml:space="preserve">Incorporación inmediata </w:t>
      </w:r>
    </w:p>
    <w:p w14:paraId="70413986" w14:textId="5C1DC40C" w:rsidR="0035008D" w:rsidRDefault="0035008D" w:rsidP="009724D8">
      <w:pPr>
        <w:pStyle w:val="Piedepgina"/>
      </w:pPr>
    </w:p>
    <w:p w14:paraId="4B450344" w14:textId="06750DE6" w:rsidR="00D059C2" w:rsidRDefault="009E66DE" w:rsidP="005D5CBB">
      <w:pPr>
        <w:pStyle w:val="Ttulo4"/>
      </w:pPr>
      <w:r>
        <w:t>Experiencia laboral</w:t>
      </w:r>
    </w:p>
    <w:p w14:paraId="61A8AAC3" w14:textId="35055AEC" w:rsidR="0044245B" w:rsidRPr="009E66DE" w:rsidRDefault="009E66DE" w:rsidP="00423AF3">
      <w:pPr>
        <w:pStyle w:val="Prrafodelista"/>
        <w:numPr>
          <w:ilvl w:val="0"/>
          <w:numId w:val="18"/>
        </w:numPr>
      </w:pPr>
      <w:r>
        <w:rPr>
          <w:b/>
          <w:bCs/>
          <w:u w:val="single"/>
        </w:rPr>
        <w:t xml:space="preserve">Recurso y </w:t>
      </w:r>
      <w:r w:rsidR="009D1E41">
        <w:rPr>
          <w:b/>
          <w:bCs/>
          <w:u w:val="single"/>
        </w:rPr>
        <w:t>logística:</w:t>
      </w:r>
    </w:p>
    <w:p w14:paraId="319B1BEC" w14:textId="77777777" w:rsidR="00D059C2" w:rsidRDefault="00D059C2" w:rsidP="00303E11">
      <w:pPr>
        <w:pStyle w:val="Ttulo3"/>
        <w:numPr>
          <w:ilvl w:val="0"/>
          <w:numId w:val="16"/>
        </w:numPr>
      </w:pPr>
      <w:r>
        <w:t>Operario especializado servicio a bodega</w:t>
      </w:r>
    </w:p>
    <w:p w14:paraId="268B0CDF" w14:textId="77777777" w:rsidR="00D059C2" w:rsidRDefault="00D059C2" w:rsidP="00303E11">
      <w:pPr>
        <w:pStyle w:val="Prrafodelista"/>
        <w:numPr>
          <w:ilvl w:val="0"/>
          <w:numId w:val="16"/>
        </w:numPr>
      </w:pPr>
      <w:r>
        <w:t xml:space="preserve">Tareas generales </w:t>
      </w:r>
    </w:p>
    <w:p w14:paraId="3F797C36" w14:textId="77777777" w:rsidR="00D059C2" w:rsidRDefault="00D059C2" w:rsidP="00303E11">
      <w:pPr>
        <w:pStyle w:val="Prrafodelista"/>
        <w:numPr>
          <w:ilvl w:val="0"/>
          <w:numId w:val="16"/>
        </w:numPr>
      </w:pPr>
      <w:r>
        <w:t>Etiquetado manual</w:t>
      </w:r>
    </w:p>
    <w:p w14:paraId="2D777DBB" w14:textId="0165A851" w:rsidR="00870078" w:rsidRDefault="00D059C2" w:rsidP="0096275C">
      <w:pPr>
        <w:pStyle w:val="Prrafodelista"/>
        <w:numPr>
          <w:ilvl w:val="0"/>
          <w:numId w:val="16"/>
        </w:numPr>
      </w:pPr>
      <w:r>
        <w:t xml:space="preserve">Fraccionamiento </w:t>
      </w:r>
    </w:p>
    <w:p w14:paraId="0EFE19DE" w14:textId="2A076708" w:rsidR="00870078" w:rsidRDefault="00870078" w:rsidP="008C3B7C">
      <w:pPr>
        <w:pStyle w:val="Prrafodelista"/>
        <w:numPr>
          <w:ilvl w:val="0"/>
          <w:numId w:val="16"/>
        </w:numPr>
      </w:pPr>
      <w:r>
        <w:t>Cont</w:t>
      </w:r>
      <w:r w:rsidR="00C2677A">
        <w:t xml:space="preserve">rol de calidad </w:t>
      </w:r>
    </w:p>
    <w:p w14:paraId="6C6272F0" w14:textId="4632DA88" w:rsidR="00FF4B9B" w:rsidRPr="00A3098D" w:rsidRDefault="00D40497" w:rsidP="00A3098D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b/>
          <w:bCs/>
          <w:u w:val="single"/>
        </w:rPr>
        <w:t xml:space="preserve">Bodegas y </w:t>
      </w:r>
      <w:r w:rsidR="008E5D4C">
        <w:rPr>
          <w:b/>
          <w:bCs/>
          <w:u w:val="single"/>
        </w:rPr>
        <w:t xml:space="preserve">viñedos Pedemonte SA : </w:t>
      </w:r>
    </w:p>
    <w:p w14:paraId="7B4859F6" w14:textId="465DD3E1" w:rsidR="00BC42B0" w:rsidRPr="00BC42B0" w:rsidRDefault="00BC42B0" w:rsidP="00D40497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Servicio vitivinícola </w:t>
      </w:r>
    </w:p>
    <w:p w14:paraId="72B1A55A" w14:textId="77777777" w:rsidR="007F373A" w:rsidRPr="007F373A" w:rsidRDefault="00BC42B0" w:rsidP="007F373A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Tareas generales </w:t>
      </w:r>
    </w:p>
    <w:p w14:paraId="5412E26C" w14:textId="53A208A6" w:rsidR="001C21C8" w:rsidRPr="00A3098D" w:rsidRDefault="00C92E68" w:rsidP="00A3098D">
      <w:pPr>
        <w:pStyle w:val="Prrafodelista"/>
        <w:numPr>
          <w:ilvl w:val="0"/>
          <w:numId w:val="16"/>
        </w:numPr>
        <w:rPr>
          <w:b/>
          <w:bCs/>
        </w:rPr>
      </w:pPr>
      <w:r w:rsidRPr="007F373A">
        <w:rPr>
          <w:b/>
          <w:bCs/>
          <w:u w:val="single"/>
        </w:rPr>
        <w:t xml:space="preserve">Servicio </w:t>
      </w:r>
      <w:r w:rsidR="00917267" w:rsidRPr="007F373A">
        <w:rPr>
          <w:b/>
          <w:bCs/>
          <w:u w:val="single"/>
        </w:rPr>
        <w:t>diplomat</w:t>
      </w:r>
      <w:r w:rsidR="004F6202" w:rsidRPr="007F373A">
        <w:rPr>
          <w:b/>
          <w:bCs/>
          <w:u w:val="single"/>
        </w:rPr>
        <w:t xml:space="preserve">: </w:t>
      </w:r>
    </w:p>
    <w:p w14:paraId="1138296C" w14:textId="0D2E1702" w:rsidR="007F373A" w:rsidRPr="00F3798E" w:rsidRDefault="007F373A" w:rsidP="007F373A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Servicio vitivinícola </w:t>
      </w:r>
    </w:p>
    <w:p w14:paraId="6540B3D6" w14:textId="0928E90D" w:rsidR="00F3798E" w:rsidRPr="00F3798E" w:rsidRDefault="00F3798E" w:rsidP="007F373A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Tareas generales </w:t>
      </w:r>
    </w:p>
    <w:p w14:paraId="489CE8EC" w14:textId="5D959527" w:rsidR="00703C83" w:rsidRPr="00607A19" w:rsidRDefault="00FB0E29" w:rsidP="00607A19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b/>
          <w:bCs/>
          <w:u w:val="single"/>
        </w:rPr>
        <w:t>Yuhan</w:t>
      </w:r>
      <w:r w:rsidR="0053594C">
        <w:rPr>
          <w:b/>
          <w:bCs/>
          <w:u w:val="single"/>
        </w:rPr>
        <w:t xml:space="preserve"> sociedad anónima :</w:t>
      </w:r>
    </w:p>
    <w:p w14:paraId="7453DFAE" w14:textId="4A9517C6" w:rsidR="00FB0E29" w:rsidRPr="00FB0E29" w:rsidRDefault="00FB0E29" w:rsidP="007F373A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Servicio vitivinícola </w:t>
      </w:r>
    </w:p>
    <w:p w14:paraId="11C3E9FE" w14:textId="55D36D08" w:rsidR="00FB0E29" w:rsidRPr="00BE0DA6" w:rsidRDefault="00FB0E29" w:rsidP="007F373A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Tareas generales </w:t>
      </w:r>
    </w:p>
    <w:p w14:paraId="0DE3813A" w14:textId="7BF5C585" w:rsidR="00DA013E" w:rsidRPr="009771CC" w:rsidRDefault="00BE0DA6" w:rsidP="009771CC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b/>
          <w:bCs/>
          <w:u w:val="single"/>
        </w:rPr>
        <w:t>Monte quieto SA :</w:t>
      </w:r>
    </w:p>
    <w:p w14:paraId="243D66B4" w14:textId="413D0DEB" w:rsidR="00BE0DA6" w:rsidRPr="00C7182E" w:rsidRDefault="009771CC" w:rsidP="00C7182E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Operario especializado servicio a bodega </w:t>
      </w:r>
    </w:p>
    <w:p w14:paraId="59667EF5" w14:textId="247338CD" w:rsidR="008818CF" w:rsidRPr="006F40BF" w:rsidRDefault="008818CF" w:rsidP="007F373A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Control de calidad </w:t>
      </w:r>
      <w:r w:rsidR="006F40BF">
        <w:rPr>
          <w:i/>
          <w:iCs/>
        </w:rPr>
        <w:t xml:space="preserve">y selección en tiempo de vendimia </w:t>
      </w:r>
    </w:p>
    <w:p w14:paraId="3776B97F" w14:textId="37258131" w:rsidR="006F40BF" w:rsidRPr="00C7182E" w:rsidRDefault="006F40BF" w:rsidP="00C7182E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Tareas generales </w:t>
      </w:r>
    </w:p>
    <w:p w14:paraId="6AEEA554" w14:textId="09100E9D" w:rsidR="006B15DF" w:rsidRPr="00C7182E" w:rsidRDefault="003D78F8" w:rsidP="00C7182E">
      <w:pPr>
        <w:pStyle w:val="Prrafodelista"/>
        <w:numPr>
          <w:ilvl w:val="0"/>
          <w:numId w:val="16"/>
        </w:numPr>
        <w:rPr>
          <w:b/>
          <w:bCs/>
        </w:rPr>
      </w:pPr>
      <w:proofErr w:type="spellStart"/>
      <w:r>
        <w:rPr>
          <w:b/>
          <w:bCs/>
          <w:u w:val="single"/>
        </w:rPr>
        <w:t>Dalessandro</w:t>
      </w:r>
      <w:proofErr w:type="spellEnd"/>
      <w:r>
        <w:rPr>
          <w:b/>
          <w:bCs/>
          <w:u w:val="single"/>
        </w:rPr>
        <w:t xml:space="preserve"> Leonardo </w:t>
      </w:r>
      <w:r w:rsidR="007C1198">
        <w:rPr>
          <w:b/>
          <w:bCs/>
          <w:u w:val="single"/>
        </w:rPr>
        <w:t>Ariel:</w:t>
      </w:r>
    </w:p>
    <w:p w14:paraId="7A89FF90" w14:textId="56ECBC3B" w:rsidR="007C1198" w:rsidRPr="007C1198" w:rsidRDefault="007C1198" w:rsidP="007F373A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Servicio vitivinícola </w:t>
      </w:r>
    </w:p>
    <w:p w14:paraId="73ED437B" w14:textId="36477316" w:rsidR="007C1198" w:rsidRPr="007C1198" w:rsidRDefault="007C1198" w:rsidP="007F373A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Tareas generales </w:t>
      </w:r>
    </w:p>
    <w:p w14:paraId="146B5630" w14:textId="09A1AB8D" w:rsidR="000473DE" w:rsidRPr="00C7182E" w:rsidRDefault="009A51F4" w:rsidP="00C7182E">
      <w:pPr>
        <w:pStyle w:val="Prrafodelista"/>
        <w:numPr>
          <w:ilvl w:val="0"/>
          <w:numId w:val="16"/>
        </w:numPr>
        <w:rPr>
          <w:b/>
          <w:bCs/>
        </w:rPr>
      </w:pPr>
      <w:proofErr w:type="spellStart"/>
      <w:r>
        <w:rPr>
          <w:b/>
          <w:bCs/>
          <w:u w:val="single"/>
        </w:rPr>
        <w:t>Serviagro</w:t>
      </w:r>
      <w:proofErr w:type="spellEnd"/>
      <w:r>
        <w:rPr>
          <w:b/>
          <w:bCs/>
          <w:u w:val="single"/>
        </w:rPr>
        <w:t xml:space="preserve"> SA:</w:t>
      </w:r>
    </w:p>
    <w:p w14:paraId="4C237EDC" w14:textId="7E39A4D8" w:rsidR="009A51F4" w:rsidRPr="002978F6" w:rsidRDefault="009A51F4" w:rsidP="007F373A">
      <w:pPr>
        <w:pStyle w:val="Prrafodelista"/>
        <w:numPr>
          <w:ilvl w:val="0"/>
          <w:numId w:val="16"/>
        </w:numPr>
        <w:rPr>
          <w:b/>
          <w:bCs/>
        </w:rPr>
      </w:pPr>
      <w:r w:rsidRPr="002978F6">
        <w:rPr>
          <w:i/>
          <w:iCs/>
        </w:rPr>
        <w:t>Servicio</w:t>
      </w:r>
      <w:r w:rsidR="000817A3">
        <w:rPr>
          <w:i/>
          <w:iCs/>
        </w:rPr>
        <w:t xml:space="preserve"> vitivinícola </w:t>
      </w:r>
    </w:p>
    <w:p w14:paraId="7DEB2286" w14:textId="7FA128E0" w:rsidR="009A51F4" w:rsidRPr="00F24637" w:rsidRDefault="000817A3" w:rsidP="00F24637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Tareas generales </w:t>
      </w:r>
    </w:p>
    <w:p w14:paraId="5856D1BF" w14:textId="792FA7BB" w:rsidR="00316D34" w:rsidRPr="00C7182E" w:rsidRDefault="009F3CD1" w:rsidP="00C7182E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b/>
          <w:bCs/>
          <w:u w:val="single"/>
        </w:rPr>
        <w:t>Racimo sur SA</w:t>
      </w:r>
      <w:r w:rsidR="00910146">
        <w:rPr>
          <w:b/>
          <w:bCs/>
          <w:u w:val="single"/>
        </w:rPr>
        <w:t>:</w:t>
      </w:r>
    </w:p>
    <w:p w14:paraId="07FC01BA" w14:textId="371F2173" w:rsidR="00910146" w:rsidRPr="00910146" w:rsidRDefault="00910146" w:rsidP="00F24637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Servicio vitivinícola </w:t>
      </w:r>
    </w:p>
    <w:p w14:paraId="4BB96332" w14:textId="2AADAC67" w:rsidR="00910146" w:rsidRPr="00910146" w:rsidRDefault="00910146" w:rsidP="00F24637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Tareas generales </w:t>
      </w:r>
    </w:p>
    <w:p w14:paraId="1D251B83" w14:textId="0FCF71D9" w:rsidR="005C4920" w:rsidRPr="00C7182E" w:rsidRDefault="00910146" w:rsidP="00C7182E">
      <w:pPr>
        <w:pStyle w:val="Prrafodelista"/>
        <w:numPr>
          <w:ilvl w:val="0"/>
          <w:numId w:val="16"/>
        </w:numPr>
        <w:rPr>
          <w:b/>
          <w:bCs/>
        </w:rPr>
      </w:pPr>
      <w:proofErr w:type="spellStart"/>
      <w:r>
        <w:rPr>
          <w:b/>
          <w:bCs/>
          <w:u w:val="single"/>
        </w:rPr>
        <w:t>Balverde</w:t>
      </w:r>
      <w:proofErr w:type="spellEnd"/>
      <w:r>
        <w:rPr>
          <w:b/>
          <w:bCs/>
          <w:u w:val="single"/>
        </w:rPr>
        <w:t xml:space="preserve"> </w:t>
      </w:r>
      <w:r w:rsidR="00D929F3">
        <w:rPr>
          <w:b/>
          <w:bCs/>
          <w:u w:val="single"/>
        </w:rPr>
        <w:t>Fernando Adrián:</w:t>
      </w:r>
    </w:p>
    <w:p w14:paraId="634EDC78" w14:textId="47D514F6" w:rsidR="00D929F3" w:rsidRPr="00D929F3" w:rsidRDefault="00D929F3" w:rsidP="00F24637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 Servicio vitivinícola </w:t>
      </w:r>
    </w:p>
    <w:p w14:paraId="7F5C120D" w14:textId="22DF76D5" w:rsidR="00D929F3" w:rsidRPr="00D929F3" w:rsidRDefault="00D929F3" w:rsidP="00F24637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Tareas generales </w:t>
      </w:r>
    </w:p>
    <w:p w14:paraId="7BADD3C6" w14:textId="41C1E76C" w:rsidR="00A21398" w:rsidRPr="00C7182E" w:rsidRDefault="001A115D" w:rsidP="00C7182E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b/>
          <w:bCs/>
          <w:u w:val="single"/>
        </w:rPr>
        <w:t>Tres al oeste SRL</w:t>
      </w:r>
      <w:r w:rsidR="00AB7FA8">
        <w:rPr>
          <w:b/>
          <w:bCs/>
          <w:u w:val="single"/>
        </w:rPr>
        <w:t>:</w:t>
      </w:r>
    </w:p>
    <w:p w14:paraId="19FED49B" w14:textId="34994956" w:rsidR="00AB7FA8" w:rsidRPr="00676881" w:rsidRDefault="00676881" w:rsidP="00F24637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Servicio vitivinícola </w:t>
      </w:r>
    </w:p>
    <w:p w14:paraId="32AE7D33" w14:textId="41B357E3" w:rsidR="00676881" w:rsidRPr="00676881" w:rsidRDefault="00676881" w:rsidP="00F24637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Tareas generales </w:t>
      </w:r>
    </w:p>
    <w:p w14:paraId="6198051D" w14:textId="57B21E62" w:rsidR="00884C94" w:rsidRPr="00A92042" w:rsidRDefault="00676881" w:rsidP="00C7182E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b/>
          <w:bCs/>
          <w:u w:val="single"/>
        </w:rPr>
        <w:t xml:space="preserve">Guillermo </w:t>
      </w:r>
      <w:r w:rsidR="00AD4D8E">
        <w:rPr>
          <w:b/>
          <w:bCs/>
          <w:u w:val="single"/>
        </w:rPr>
        <w:t>P</w:t>
      </w:r>
      <w:r>
        <w:rPr>
          <w:b/>
          <w:bCs/>
          <w:u w:val="single"/>
        </w:rPr>
        <w:t>rado</w:t>
      </w:r>
      <w:r w:rsidR="00AD4D8E">
        <w:rPr>
          <w:b/>
          <w:bCs/>
          <w:u w:val="single"/>
        </w:rPr>
        <w:t xml:space="preserve"> SA:</w:t>
      </w:r>
    </w:p>
    <w:p w14:paraId="426B6ECB" w14:textId="1E85CE5C" w:rsidR="00A92042" w:rsidRPr="00C7182E" w:rsidRDefault="005D35C2" w:rsidP="00C7182E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Operario </w:t>
      </w:r>
      <w:r w:rsidR="006F144D">
        <w:rPr>
          <w:i/>
          <w:iCs/>
        </w:rPr>
        <w:t xml:space="preserve">especializado servicio a bodega </w:t>
      </w:r>
    </w:p>
    <w:p w14:paraId="366956AC" w14:textId="508896AF" w:rsidR="00190805" w:rsidRPr="006F144D" w:rsidRDefault="00EE7871" w:rsidP="006F144D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Etiquetado manual </w:t>
      </w:r>
    </w:p>
    <w:p w14:paraId="43838581" w14:textId="1F03FCC2" w:rsidR="006F144D" w:rsidRPr="00D3449E" w:rsidRDefault="006F144D" w:rsidP="006F144D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Control de calidad </w:t>
      </w:r>
    </w:p>
    <w:p w14:paraId="37220EFC" w14:textId="77777777" w:rsidR="00441F5D" w:rsidRDefault="00D3449E" w:rsidP="00D3449E">
      <w:pPr>
        <w:ind w:left="360"/>
        <w:rPr>
          <w:i/>
          <w:iCs/>
        </w:rPr>
      </w:pPr>
      <w:r w:rsidRPr="00D3449E">
        <w:rPr>
          <w:i/>
          <w:iCs/>
        </w:rPr>
        <w:t xml:space="preserve">Tareas generales </w:t>
      </w:r>
    </w:p>
    <w:p w14:paraId="7F81A00A" w14:textId="5836532F" w:rsidR="00A57A41" w:rsidRPr="00441F5D" w:rsidRDefault="00A57A41" w:rsidP="00441F5D">
      <w:pPr>
        <w:pStyle w:val="Prrafodelista"/>
        <w:numPr>
          <w:ilvl w:val="0"/>
          <w:numId w:val="21"/>
        </w:numPr>
        <w:rPr>
          <w:b/>
          <w:bCs/>
        </w:rPr>
      </w:pPr>
      <w:proofErr w:type="spellStart"/>
      <w:r w:rsidRPr="00441F5D">
        <w:rPr>
          <w:b/>
          <w:bCs/>
          <w:u w:val="single"/>
        </w:rPr>
        <w:t>B</w:t>
      </w:r>
      <w:r w:rsidR="001B4CC2" w:rsidRPr="00441F5D">
        <w:rPr>
          <w:b/>
          <w:bCs/>
          <w:u w:val="single"/>
        </w:rPr>
        <w:t>udeguer</w:t>
      </w:r>
      <w:proofErr w:type="spellEnd"/>
      <w:r w:rsidR="00B26BDA" w:rsidRPr="00441F5D">
        <w:rPr>
          <w:b/>
          <w:bCs/>
          <w:u w:val="single"/>
        </w:rPr>
        <w:t>:</w:t>
      </w:r>
    </w:p>
    <w:p w14:paraId="007A3850" w14:textId="17EDD771" w:rsidR="001258D4" w:rsidRPr="00B26BDA" w:rsidRDefault="0048469E" w:rsidP="00F24637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Operario especializado servicio a bodega </w:t>
      </w:r>
    </w:p>
    <w:p w14:paraId="4F337626" w14:textId="2FE29A8F" w:rsidR="00B26BDA" w:rsidRPr="00B26BDA" w:rsidRDefault="00B26BDA" w:rsidP="00F24637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>Fraccionamiento</w:t>
      </w:r>
    </w:p>
    <w:p w14:paraId="1603A1EE" w14:textId="2013B78B" w:rsidR="00DD6BD4" w:rsidRPr="00C82C1D" w:rsidRDefault="00B26BDA" w:rsidP="00C82C1D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Control de calidad </w:t>
      </w:r>
      <w:r w:rsidR="0085194C">
        <w:rPr>
          <w:i/>
          <w:iCs/>
        </w:rPr>
        <w:t xml:space="preserve">y selección </w:t>
      </w:r>
      <w:r w:rsidR="00A11195">
        <w:rPr>
          <w:i/>
          <w:iCs/>
        </w:rPr>
        <w:t>en tiempo de vendimia</w:t>
      </w:r>
    </w:p>
    <w:p w14:paraId="4687024D" w14:textId="5AB033B8" w:rsidR="00FB5A33" w:rsidRPr="00C82C1D" w:rsidRDefault="00FB5A33" w:rsidP="00C82C1D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Armado de estibas </w:t>
      </w:r>
    </w:p>
    <w:p w14:paraId="79540969" w14:textId="7014502E" w:rsidR="00194008" w:rsidRPr="007513A1" w:rsidRDefault="00194008" w:rsidP="00FB5A33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Bag in box </w:t>
      </w:r>
    </w:p>
    <w:p w14:paraId="37F76A82" w14:textId="0DEE3BA2" w:rsidR="00FE53BF" w:rsidRPr="00C82C1D" w:rsidRDefault="007513A1" w:rsidP="00C82C1D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Etiquetado manual </w:t>
      </w:r>
    </w:p>
    <w:p w14:paraId="3DDF1CC4" w14:textId="14028A60" w:rsidR="00FE53BF" w:rsidRPr="00FE53BF" w:rsidRDefault="00FE53BF" w:rsidP="00FB5A33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Control de calidad </w:t>
      </w:r>
    </w:p>
    <w:p w14:paraId="2B1F14F2" w14:textId="1626B134" w:rsidR="00DD6BD4" w:rsidRPr="00D77942" w:rsidRDefault="00FE53BF" w:rsidP="00FE53BF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Visorista </w:t>
      </w:r>
    </w:p>
    <w:p w14:paraId="44F262BC" w14:textId="2588213C" w:rsidR="00D77942" w:rsidRPr="00FE53BF" w:rsidRDefault="00D77942" w:rsidP="00FE53BF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Tareas generales </w:t>
      </w:r>
    </w:p>
    <w:p w14:paraId="70612161" w14:textId="3825CF40" w:rsidR="0007302A" w:rsidRPr="00D77942" w:rsidRDefault="005857EB" w:rsidP="00D77942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b/>
          <w:bCs/>
          <w:u w:val="single"/>
        </w:rPr>
        <w:t xml:space="preserve">Bodegas </w:t>
      </w:r>
      <w:proofErr w:type="spellStart"/>
      <w:r>
        <w:rPr>
          <w:b/>
          <w:bCs/>
          <w:u w:val="single"/>
        </w:rPr>
        <w:t>Chandon</w:t>
      </w:r>
      <w:proofErr w:type="spellEnd"/>
      <w:r>
        <w:rPr>
          <w:b/>
          <w:bCs/>
          <w:u w:val="single"/>
        </w:rPr>
        <w:t xml:space="preserve"> SA:</w:t>
      </w:r>
    </w:p>
    <w:p w14:paraId="471599A0" w14:textId="2E4CA20D" w:rsidR="004C11E3" w:rsidRPr="004C11E3" w:rsidRDefault="00D77942" w:rsidP="004C11E3">
      <w:pPr>
        <w:pStyle w:val="Prrafodelista"/>
        <w:numPr>
          <w:ilvl w:val="0"/>
          <w:numId w:val="16"/>
        </w:numPr>
        <w:rPr>
          <w:b/>
          <w:bCs/>
        </w:rPr>
      </w:pPr>
      <w:r>
        <w:rPr>
          <w:i/>
          <w:iCs/>
        </w:rPr>
        <w:t xml:space="preserve">Operario especializado servicio a bodega </w:t>
      </w:r>
      <w:r w:rsidR="004C11E3">
        <w:rPr>
          <w:i/>
          <w:iCs/>
        </w:rPr>
        <w:t>( reserva de puesto)</w:t>
      </w:r>
    </w:p>
    <w:p w14:paraId="3459AF48" w14:textId="02982780" w:rsidR="00313935" w:rsidRDefault="0087590C" w:rsidP="00313935">
      <w:pPr>
        <w:pStyle w:val="Prrafodelista"/>
        <w:numPr>
          <w:ilvl w:val="0"/>
          <w:numId w:val="16"/>
        </w:numPr>
        <w:rPr>
          <w:i/>
          <w:iCs/>
        </w:rPr>
      </w:pPr>
      <w:r w:rsidRPr="00D93B39">
        <w:rPr>
          <w:i/>
          <w:iCs/>
        </w:rPr>
        <w:t xml:space="preserve">Manejo de prensas en tiempo de vendimia </w:t>
      </w:r>
    </w:p>
    <w:p w14:paraId="7FFB0C66" w14:textId="4F933273" w:rsidR="007F6BEA" w:rsidRPr="00313935" w:rsidRDefault="007F6BEA" w:rsidP="00313935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>Tareas generales</w:t>
      </w:r>
    </w:p>
    <w:p w14:paraId="62D8AEFB" w14:textId="315F2201" w:rsidR="00A1211A" w:rsidRPr="007F6BEA" w:rsidRDefault="00595DC7" w:rsidP="007F6BEA">
      <w:pPr>
        <w:pStyle w:val="Prrafodelista"/>
        <w:ind w:left="720" w:firstLine="0"/>
        <w:rPr>
          <w:i/>
          <w:iCs/>
        </w:rPr>
      </w:pPr>
      <w:proofErr w:type="spellStart"/>
      <w:r>
        <w:rPr>
          <w:b/>
          <w:bCs/>
          <w:u w:val="single"/>
        </w:rPr>
        <w:t>Marsola</w:t>
      </w:r>
      <w:proofErr w:type="spellEnd"/>
      <w:r>
        <w:rPr>
          <w:b/>
          <w:bCs/>
          <w:u w:val="single"/>
        </w:rPr>
        <w:t xml:space="preserve"> Sonia Carmen</w:t>
      </w:r>
      <w:r w:rsidR="00846E7B">
        <w:rPr>
          <w:b/>
          <w:bCs/>
          <w:u w:val="single"/>
        </w:rPr>
        <w:t>:</w:t>
      </w:r>
    </w:p>
    <w:p w14:paraId="5B8266A5" w14:textId="34216EC8" w:rsidR="009F62A6" w:rsidRPr="003D5B23" w:rsidRDefault="009F62A6" w:rsidP="00595DC7">
      <w:pPr>
        <w:pStyle w:val="Prrafodelista"/>
        <w:numPr>
          <w:ilvl w:val="0"/>
          <w:numId w:val="16"/>
        </w:numPr>
        <w:rPr>
          <w:i/>
          <w:iCs/>
        </w:rPr>
      </w:pPr>
      <w:r>
        <w:t xml:space="preserve">Servicio </w:t>
      </w:r>
      <w:r w:rsidR="003D5B23">
        <w:t xml:space="preserve">vitivinícola </w:t>
      </w:r>
    </w:p>
    <w:p w14:paraId="013BB9BD" w14:textId="69483259" w:rsidR="003D5B23" w:rsidRPr="003D5B23" w:rsidRDefault="003D5B23" w:rsidP="00595DC7">
      <w:pPr>
        <w:pStyle w:val="Prrafodelista"/>
        <w:numPr>
          <w:ilvl w:val="0"/>
          <w:numId w:val="16"/>
        </w:numPr>
        <w:rPr>
          <w:i/>
          <w:iCs/>
        </w:rPr>
      </w:pPr>
      <w:r>
        <w:t xml:space="preserve">Tareas generales </w:t>
      </w:r>
    </w:p>
    <w:p w14:paraId="1C19529B" w14:textId="75AA225E" w:rsidR="003D5B23" w:rsidRPr="003D5B23" w:rsidRDefault="003D5B23" w:rsidP="00595DC7">
      <w:pPr>
        <w:pStyle w:val="Prrafodelista"/>
        <w:numPr>
          <w:ilvl w:val="0"/>
          <w:numId w:val="16"/>
        </w:numPr>
        <w:rPr>
          <w:i/>
          <w:iCs/>
        </w:rPr>
      </w:pPr>
      <w:r>
        <w:t xml:space="preserve">Empaque uva de trasporte </w:t>
      </w:r>
    </w:p>
    <w:p w14:paraId="19CE867B" w14:textId="78185861" w:rsidR="002740CF" w:rsidRPr="007F6BEA" w:rsidRDefault="00CC7C65" w:rsidP="007F6BEA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b/>
          <w:bCs/>
          <w:u w:val="single"/>
        </w:rPr>
        <w:t>La Malena SA</w:t>
      </w:r>
      <w:r w:rsidR="00616A7D">
        <w:rPr>
          <w:b/>
          <w:bCs/>
          <w:u w:val="single"/>
        </w:rPr>
        <w:t>:</w:t>
      </w:r>
    </w:p>
    <w:p w14:paraId="563EAD6D" w14:textId="1A563849" w:rsidR="00616A7D" w:rsidRDefault="00616A7D" w:rsidP="00595DC7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 xml:space="preserve">Servicio vitivinícola </w:t>
      </w:r>
    </w:p>
    <w:p w14:paraId="14C297C2" w14:textId="33E9A549" w:rsidR="00616A7D" w:rsidRDefault="00616A7D" w:rsidP="00595DC7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 xml:space="preserve">Tareas generales </w:t>
      </w:r>
    </w:p>
    <w:p w14:paraId="75985748" w14:textId="4AB3C5D4" w:rsidR="00AE5F3E" w:rsidRPr="00AE5F3E" w:rsidRDefault="00AE5F3E" w:rsidP="00595DC7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b/>
          <w:bCs/>
          <w:u w:val="single"/>
        </w:rPr>
        <w:t>Servicial SA:</w:t>
      </w:r>
    </w:p>
    <w:p w14:paraId="73E69C4E" w14:textId="39789553" w:rsidR="00AE5F3E" w:rsidRDefault="00D0336B" w:rsidP="00595DC7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>Operario especializado servicio a bodega</w:t>
      </w:r>
    </w:p>
    <w:p w14:paraId="05B27AC4" w14:textId="4AB00CE0" w:rsidR="00D0336B" w:rsidRDefault="00D0336B" w:rsidP="00595DC7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 xml:space="preserve">Fraccionamiento </w:t>
      </w:r>
    </w:p>
    <w:p w14:paraId="3454AA2D" w14:textId="7C016D0C" w:rsidR="00A7017F" w:rsidRDefault="00A7017F" w:rsidP="00595DC7">
      <w:pPr>
        <w:pStyle w:val="Prrafodelista"/>
        <w:numPr>
          <w:ilvl w:val="0"/>
          <w:numId w:val="16"/>
        </w:numPr>
        <w:rPr>
          <w:i/>
          <w:iCs/>
        </w:rPr>
      </w:pPr>
      <w:proofErr w:type="spellStart"/>
      <w:r>
        <w:rPr>
          <w:i/>
          <w:iCs/>
        </w:rPr>
        <w:t>Visorista</w:t>
      </w:r>
      <w:proofErr w:type="spellEnd"/>
      <w:r>
        <w:rPr>
          <w:i/>
          <w:iCs/>
        </w:rPr>
        <w:t xml:space="preserve"> </w:t>
      </w:r>
    </w:p>
    <w:p w14:paraId="5FE930E8" w14:textId="4AE5B115" w:rsidR="00A7017F" w:rsidRDefault="00A7017F" w:rsidP="00595DC7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 xml:space="preserve">Control de calidad </w:t>
      </w:r>
    </w:p>
    <w:p w14:paraId="40FB6732" w14:textId="66A4ABF9" w:rsidR="00A7017F" w:rsidRDefault="00A7017F" w:rsidP="00595DC7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 xml:space="preserve">Tareas generales </w:t>
      </w:r>
    </w:p>
    <w:p w14:paraId="2E8A4FF8" w14:textId="06442701" w:rsidR="003D7A23" w:rsidRPr="00A7017F" w:rsidRDefault="0092256C" w:rsidP="00A7017F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b/>
          <w:bCs/>
          <w:u w:val="single"/>
        </w:rPr>
        <w:t xml:space="preserve">LTR </w:t>
      </w:r>
      <w:r w:rsidR="00F05F36">
        <w:rPr>
          <w:b/>
          <w:bCs/>
          <w:u w:val="single"/>
        </w:rPr>
        <w:t>SRL</w:t>
      </w:r>
      <w:r w:rsidR="005B5945">
        <w:rPr>
          <w:b/>
          <w:bCs/>
          <w:u w:val="single"/>
        </w:rPr>
        <w:t>:</w:t>
      </w:r>
    </w:p>
    <w:p w14:paraId="4EF16556" w14:textId="7991C341" w:rsidR="00AE5E37" w:rsidRPr="005B5945" w:rsidRDefault="00F05F36" w:rsidP="005B5945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 xml:space="preserve">Fraccionamiento </w:t>
      </w:r>
    </w:p>
    <w:p w14:paraId="7A98B3A7" w14:textId="1AB55028" w:rsidR="00AE5E37" w:rsidRDefault="00AE5E37" w:rsidP="00595DC7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 xml:space="preserve">Etiquetado </w:t>
      </w:r>
    </w:p>
    <w:p w14:paraId="3E44BAA7" w14:textId="619848B9" w:rsidR="00AE5E37" w:rsidRDefault="00AE5E37" w:rsidP="00595DC7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 xml:space="preserve">Control de calidad </w:t>
      </w:r>
    </w:p>
    <w:p w14:paraId="465915E2" w14:textId="5D1D9BE0" w:rsidR="00AE5E37" w:rsidRDefault="00AE5E37" w:rsidP="00595DC7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 xml:space="preserve">Visorista </w:t>
      </w:r>
    </w:p>
    <w:p w14:paraId="7D1CAF28" w14:textId="7CBD1CC5" w:rsidR="00AE5E37" w:rsidRDefault="00AE5E37" w:rsidP="00595DC7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 xml:space="preserve">Degüelle </w:t>
      </w:r>
    </w:p>
    <w:p w14:paraId="01B2BF7F" w14:textId="546F00AB" w:rsidR="0035008D" w:rsidRDefault="00AE5E37" w:rsidP="005B5945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>Bag in box</w:t>
      </w:r>
    </w:p>
    <w:p w14:paraId="6E25CE92" w14:textId="72E930C3" w:rsidR="005B5945" w:rsidRDefault="005B5945" w:rsidP="005B5945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 xml:space="preserve">Tareas generales </w:t>
      </w:r>
    </w:p>
    <w:p w14:paraId="39E61BC7" w14:textId="77FDBDB2" w:rsidR="00AF275C" w:rsidRPr="009124D4" w:rsidRDefault="009124D4" w:rsidP="005B5945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b/>
          <w:bCs/>
          <w:u w:val="single"/>
        </w:rPr>
        <w:t>Adecco:</w:t>
      </w:r>
    </w:p>
    <w:p w14:paraId="6B1E292B" w14:textId="0FBA0856" w:rsidR="009124D4" w:rsidRDefault="009124D4" w:rsidP="005B5945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 xml:space="preserve">Servicio vitivinícola </w:t>
      </w:r>
    </w:p>
    <w:p w14:paraId="61BC3D43" w14:textId="1EC4DF63" w:rsidR="00346453" w:rsidRPr="005B5945" w:rsidRDefault="00346453" w:rsidP="005B5945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 xml:space="preserve">Tareas generales </w:t>
      </w:r>
    </w:p>
    <w:p w14:paraId="1C8A4408" w14:textId="428C0871" w:rsidR="00F14A5B" w:rsidRPr="000C1D63" w:rsidRDefault="00F14A5B" w:rsidP="000C1D63">
      <w:pPr>
        <w:pStyle w:val="Prrafodelista"/>
        <w:numPr>
          <w:ilvl w:val="0"/>
          <w:numId w:val="16"/>
        </w:numPr>
        <w:rPr>
          <w:i/>
          <w:iCs/>
        </w:rPr>
      </w:pPr>
      <w:r>
        <w:rPr>
          <w:b/>
          <w:bCs/>
          <w:u w:val="single"/>
        </w:rPr>
        <w:t>DISPONIBILIDAD : FULL TIME</w:t>
      </w:r>
    </w:p>
    <w:sectPr w:rsidR="00F14A5B" w:rsidRPr="000C1D63" w:rsidSect="00057558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DFCD1" w14:textId="77777777" w:rsidR="00E551D5" w:rsidRDefault="00E551D5">
      <w:pPr>
        <w:spacing w:after="0" w:line="240" w:lineRule="auto"/>
      </w:pPr>
      <w:r>
        <w:separator/>
      </w:r>
    </w:p>
  </w:endnote>
  <w:endnote w:type="continuationSeparator" w:id="0">
    <w:p w14:paraId="26973F30" w14:textId="77777777" w:rsidR="00E551D5" w:rsidRDefault="00E551D5">
      <w:pPr>
        <w:spacing w:after="0" w:line="240" w:lineRule="auto"/>
      </w:pPr>
      <w:r>
        <w:continuationSeparator/>
      </w:r>
    </w:p>
  </w:endnote>
  <w:endnote w:type="continuationNotice" w:id="1">
    <w:p w14:paraId="5E2BBAAB" w14:textId="77777777" w:rsidR="00E551D5" w:rsidRDefault="00E551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8C595" w14:textId="77777777" w:rsidR="0035008D" w:rsidRDefault="00341F61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F6928" w14:textId="77777777" w:rsidR="00E551D5" w:rsidRDefault="00E551D5">
      <w:pPr>
        <w:spacing w:after="0" w:line="240" w:lineRule="auto"/>
      </w:pPr>
      <w:r>
        <w:separator/>
      </w:r>
    </w:p>
  </w:footnote>
  <w:footnote w:type="continuationSeparator" w:id="0">
    <w:p w14:paraId="4355DC1D" w14:textId="77777777" w:rsidR="00E551D5" w:rsidRDefault="00E551D5">
      <w:pPr>
        <w:spacing w:after="0" w:line="240" w:lineRule="auto"/>
      </w:pPr>
      <w:r>
        <w:continuationSeparator/>
      </w:r>
    </w:p>
  </w:footnote>
  <w:footnote w:type="continuationNotice" w:id="1">
    <w:p w14:paraId="65036A61" w14:textId="77777777" w:rsidR="00E551D5" w:rsidRDefault="00E551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0BB5" w14:textId="77777777" w:rsidR="0035008D" w:rsidRDefault="00341F61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5A1B660" wp14:editId="37DE662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CB60FB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DB620" w14:textId="77777777" w:rsidR="0035008D" w:rsidRDefault="00341F61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A02BC5D" wp14:editId="06012AD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B13579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">
              <v:rect id="Rectángulo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130A5F"/>
    <w:multiLevelType w:val="hybridMultilevel"/>
    <w:tmpl w:val="65EC7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7275B"/>
    <w:multiLevelType w:val="hybridMultilevel"/>
    <w:tmpl w:val="473E73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F00E6"/>
    <w:multiLevelType w:val="hybridMultilevel"/>
    <w:tmpl w:val="3C420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D7924"/>
    <w:multiLevelType w:val="hybridMultilevel"/>
    <w:tmpl w:val="44F00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1C3"/>
    <w:multiLevelType w:val="hybridMultilevel"/>
    <w:tmpl w:val="0F00B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30FDD"/>
    <w:multiLevelType w:val="hybridMultilevel"/>
    <w:tmpl w:val="ADD077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40331"/>
    <w:multiLevelType w:val="hybridMultilevel"/>
    <w:tmpl w:val="58A085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4D63A8"/>
    <w:multiLevelType w:val="hybridMultilevel"/>
    <w:tmpl w:val="DED8B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81F5A"/>
    <w:multiLevelType w:val="hybridMultilevel"/>
    <w:tmpl w:val="E5707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16106"/>
    <w:multiLevelType w:val="hybridMultilevel"/>
    <w:tmpl w:val="CB004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F0841"/>
    <w:multiLevelType w:val="hybridMultilevel"/>
    <w:tmpl w:val="986499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8819575">
    <w:abstractNumId w:val="9"/>
  </w:num>
  <w:num w:numId="2" w16cid:durableId="2102213068">
    <w:abstractNumId w:val="7"/>
  </w:num>
  <w:num w:numId="3" w16cid:durableId="1433041590">
    <w:abstractNumId w:val="6"/>
  </w:num>
  <w:num w:numId="4" w16cid:durableId="1979337182">
    <w:abstractNumId w:val="5"/>
  </w:num>
  <w:num w:numId="5" w16cid:durableId="465053162">
    <w:abstractNumId w:val="4"/>
  </w:num>
  <w:num w:numId="6" w16cid:durableId="1084570788">
    <w:abstractNumId w:val="8"/>
  </w:num>
  <w:num w:numId="7" w16cid:durableId="1596209499">
    <w:abstractNumId w:val="3"/>
  </w:num>
  <w:num w:numId="8" w16cid:durableId="373694211">
    <w:abstractNumId w:val="2"/>
  </w:num>
  <w:num w:numId="9" w16cid:durableId="249579696">
    <w:abstractNumId w:val="1"/>
  </w:num>
  <w:num w:numId="10" w16cid:durableId="408188691">
    <w:abstractNumId w:val="0"/>
  </w:num>
  <w:num w:numId="11" w16cid:durableId="359670261">
    <w:abstractNumId w:val="17"/>
  </w:num>
  <w:num w:numId="12" w16cid:durableId="1423528766">
    <w:abstractNumId w:val="13"/>
  </w:num>
  <w:num w:numId="13" w16cid:durableId="209733560">
    <w:abstractNumId w:val="11"/>
  </w:num>
  <w:num w:numId="14" w16cid:durableId="1720011247">
    <w:abstractNumId w:val="12"/>
  </w:num>
  <w:num w:numId="15" w16cid:durableId="1769621498">
    <w:abstractNumId w:val="20"/>
  </w:num>
  <w:num w:numId="16" w16cid:durableId="1971855562">
    <w:abstractNumId w:val="10"/>
  </w:num>
  <w:num w:numId="17" w16cid:durableId="250508181">
    <w:abstractNumId w:val="18"/>
  </w:num>
  <w:num w:numId="18" w16cid:durableId="1639843792">
    <w:abstractNumId w:val="19"/>
  </w:num>
  <w:num w:numId="19" w16cid:durableId="2029406761">
    <w:abstractNumId w:val="14"/>
  </w:num>
  <w:num w:numId="20" w16cid:durableId="433020055">
    <w:abstractNumId w:val="16"/>
  </w:num>
  <w:num w:numId="21" w16cid:durableId="18915772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attachedTemplate r:id="rId1"/>
  <w:revisionView w:inkAnnotation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9E"/>
    <w:rsid w:val="000045B8"/>
    <w:rsid w:val="00030150"/>
    <w:rsid w:val="000373BE"/>
    <w:rsid w:val="000473DE"/>
    <w:rsid w:val="00057558"/>
    <w:rsid w:val="000634B3"/>
    <w:rsid w:val="0007302A"/>
    <w:rsid w:val="000817A3"/>
    <w:rsid w:val="00085828"/>
    <w:rsid w:val="000A4C4F"/>
    <w:rsid w:val="000C1D63"/>
    <w:rsid w:val="000E1E80"/>
    <w:rsid w:val="000F6B6C"/>
    <w:rsid w:val="001025F6"/>
    <w:rsid w:val="001040E5"/>
    <w:rsid w:val="00106307"/>
    <w:rsid w:val="00115F2A"/>
    <w:rsid w:val="001162E4"/>
    <w:rsid w:val="00122435"/>
    <w:rsid w:val="001258D4"/>
    <w:rsid w:val="00190805"/>
    <w:rsid w:val="00193C0D"/>
    <w:rsid w:val="00194008"/>
    <w:rsid w:val="001A115D"/>
    <w:rsid w:val="001B4320"/>
    <w:rsid w:val="001B4CC2"/>
    <w:rsid w:val="001C21C8"/>
    <w:rsid w:val="001C64D4"/>
    <w:rsid w:val="001F0F40"/>
    <w:rsid w:val="001F6D75"/>
    <w:rsid w:val="001F73D1"/>
    <w:rsid w:val="00260CEE"/>
    <w:rsid w:val="002740CF"/>
    <w:rsid w:val="0029354D"/>
    <w:rsid w:val="002978F6"/>
    <w:rsid w:val="002F4190"/>
    <w:rsid w:val="00313935"/>
    <w:rsid w:val="00316D34"/>
    <w:rsid w:val="00341F61"/>
    <w:rsid w:val="00346453"/>
    <w:rsid w:val="0035008D"/>
    <w:rsid w:val="0036476A"/>
    <w:rsid w:val="00392729"/>
    <w:rsid w:val="003B029E"/>
    <w:rsid w:val="003C6235"/>
    <w:rsid w:val="003D5B23"/>
    <w:rsid w:val="003D78F8"/>
    <w:rsid w:val="003D7A23"/>
    <w:rsid w:val="003E04D2"/>
    <w:rsid w:val="00405294"/>
    <w:rsid w:val="00423AF3"/>
    <w:rsid w:val="00430124"/>
    <w:rsid w:val="00441F5D"/>
    <w:rsid w:val="0044245B"/>
    <w:rsid w:val="0045438F"/>
    <w:rsid w:val="004600EB"/>
    <w:rsid w:val="0048469E"/>
    <w:rsid w:val="0049797A"/>
    <w:rsid w:val="004A45CA"/>
    <w:rsid w:val="004A4B6E"/>
    <w:rsid w:val="004C11E3"/>
    <w:rsid w:val="004F6202"/>
    <w:rsid w:val="00501C34"/>
    <w:rsid w:val="0051176D"/>
    <w:rsid w:val="00527346"/>
    <w:rsid w:val="0053594C"/>
    <w:rsid w:val="00543664"/>
    <w:rsid w:val="00583889"/>
    <w:rsid w:val="005857EB"/>
    <w:rsid w:val="00595DC7"/>
    <w:rsid w:val="005B379A"/>
    <w:rsid w:val="005B5945"/>
    <w:rsid w:val="005C4920"/>
    <w:rsid w:val="005D11BB"/>
    <w:rsid w:val="005D35C2"/>
    <w:rsid w:val="005D5CBB"/>
    <w:rsid w:val="00607A19"/>
    <w:rsid w:val="00616A7D"/>
    <w:rsid w:val="00622FB8"/>
    <w:rsid w:val="00650ECC"/>
    <w:rsid w:val="00654A57"/>
    <w:rsid w:val="006556F2"/>
    <w:rsid w:val="006606D6"/>
    <w:rsid w:val="00673841"/>
    <w:rsid w:val="00676881"/>
    <w:rsid w:val="0068690A"/>
    <w:rsid w:val="006A249F"/>
    <w:rsid w:val="006B15DF"/>
    <w:rsid w:val="006B5E78"/>
    <w:rsid w:val="006E7952"/>
    <w:rsid w:val="006F144D"/>
    <w:rsid w:val="006F40BF"/>
    <w:rsid w:val="0070227F"/>
    <w:rsid w:val="00703C83"/>
    <w:rsid w:val="00714C77"/>
    <w:rsid w:val="0072427D"/>
    <w:rsid w:val="00727525"/>
    <w:rsid w:val="00731F29"/>
    <w:rsid w:val="00745A1D"/>
    <w:rsid w:val="00745DB7"/>
    <w:rsid w:val="007513A1"/>
    <w:rsid w:val="00765AF5"/>
    <w:rsid w:val="00767F2F"/>
    <w:rsid w:val="007722D4"/>
    <w:rsid w:val="00796B1E"/>
    <w:rsid w:val="007A5E10"/>
    <w:rsid w:val="007C1198"/>
    <w:rsid w:val="007F373A"/>
    <w:rsid w:val="007F6BEA"/>
    <w:rsid w:val="00807E48"/>
    <w:rsid w:val="00832838"/>
    <w:rsid w:val="00846E7B"/>
    <w:rsid w:val="0085194C"/>
    <w:rsid w:val="00870078"/>
    <w:rsid w:val="0087590C"/>
    <w:rsid w:val="0087630F"/>
    <w:rsid w:val="00877E32"/>
    <w:rsid w:val="008818CF"/>
    <w:rsid w:val="00884C94"/>
    <w:rsid w:val="008A5F92"/>
    <w:rsid w:val="008C3B7C"/>
    <w:rsid w:val="008C7F23"/>
    <w:rsid w:val="008E5D4C"/>
    <w:rsid w:val="00900008"/>
    <w:rsid w:val="009049D7"/>
    <w:rsid w:val="00906957"/>
    <w:rsid w:val="00910146"/>
    <w:rsid w:val="009124D4"/>
    <w:rsid w:val="00913586"/>
    <w:rsid w:val="00917267"/>
    <w:rsid w:val="009211A7"/>
    <w:rsid w:val="0092256C"/>
    <w:rsid w:val="009232FB"/>
    <w:rsid w:val="00930A3F"/>
    <w:rsid w:val="0096275C"/>
    <w:rsid w:val="0096581E"/>
    <w:rsid w:val="009724D8"/>
    <w:rsid w:val="009771CC"/>
    <w:rsid w:val="0099077F"/>
    <w:rsid w:val="009A51F4"/>
    <w:rsid w:val="009A5CB0"/>
    <w:rsid w:val="009D1E41"/>
    <w:rsid w:val="009D2322"/>
    <w:rsid w:val="009E66DE"/>
    <w:rsid w:val="009F3CD1"/>
    <w:rsid w:val="009F62A6"/>
    <w:rsid w:val="00A11195"/>
    <w:rsid w:val="00A1211A"/>
    <w:rsid w:val="00A1755B"/>
    <w:rsid w:val="00A21398"/>
    <w:rsid w:val="00A3098D"/>
    <w:rsid w:val="00A57A41"/>
    <w:rsid w:val="00A7017F"/>
    <w:rsid w:val="00A75387"/>
    <w:rsid w:val="00A9082D"/>
    <w:rsid w:val="00A92042"/>
    <w:rsid w:val="00AB7FA8"/>
    <w:rsid w:val="00AC2D25"/>
    <w:rsid w:val="00AD4D8E"/>
    <w:rsid w:val="00AE3877"/>
    <w:rsid w:val="00AE5E37"/>
    <w:rsid w:val="00AE5F3E"/>
    <w:rsid w:val="00AF275C"/>
    <w:rsid w:val="00AF43B6"/>
    <w:rsid w:val="00AF46A5"/>
    <w:rsid w:val="00B26BDA"/>
    <w:rsid w:val="00B334F2"/>
    <w:rsid w:val="00B33D49"/>
    <w:rsid w:val="00B352CB"/>
    <w:rsid w:val="00B869DE"/>
    <w:rsid w:val="00B95EC1"/>
    <w:rsid w:val="00BA7D51"/>
    <w:rsid w:val="00BC42B0"/>
    <w:rsid w:val="00BE0DA6"/>
    <w:rsid w:val="00BE473E"/>
    <w:rsid w:val="00C03AA6"/>
    <w:rsid w:val="00C144ED"/>
    <w:rsid w:val="00C23AEE"/>
    <w:rsid w:val="00C2677A"/>
    <w:rsid w:val="00C37F5C"/>
    <w:rsid w:val="00C559FA"/>
    <w:rsid w:val="00C5741F"/>
    <w:rsid w:val="00C717EF"/>
    <w:rsid w:val="00C7182E"/>
    <w:rsid w:val="00C72414"/>
    <w:rsid w:val="00C81D54"/>
    <w:rsid w:val="00C82C1D"/>
    <w:rsid w:val="00C92E68"/>
    <w:rsid w:val="00CC7C65"/>
    <w:rsid w:val="00CE0612"/>
    <w:rsid w:val="00D0336B"/>
    <w:rsid w:val="00D059C2"/>
    <w:rsid w:val="00D26FC9"/>
    <w:rsid w:val="00D3449E"/>
    <w:rsid w:val="00D40497"/>
    <w:rsid w:val="00D6518C"/>
    <w:rsid w:val="00D71649"/>
    <w:rsid w:val="00D77942"/>
    <w:rsid w:val="00D85BD2"/>
    <w:rsid w:val="00D929F3"/>
    <w:rsid w:val="00D93B39"/>
    <w:rsid w:val="00D94C92"/>
    <w:rsid w:val="00DA013E"/>
    <w:rsid w:val="00DD6BD4"/>
    <w:rsid w:val="00DF2A03"/>
    <w:rsid w:val="00DF7F0E"/>
    <w:rsid w:val="00E43F8B"/>
    <w:rsid w:val="00E551D5"/>
    <w:rsid w:val="00E56928"/>
    <w:rsid w:val="00E61AFA"/>
    <w:rsid w:val="00E75FCD"/>
    <w:rsid w:val="00EC3048"/>
    <w:rsid w:val="00ED5C02"/>
    <w:rsid w:val="00EE0EBE"/>
    <w:rsid w:val="00EE7871"/>
    <w:rsid w:val="00F05F36"/>
    <w:rsid w:val="00F14A5B"/>
    <w:rsid w:val="00F20BF6"/>
    <w:rsid w:val="00F24637"/>
    <w:rsid w:val="00F3798E"/>
    <w:rsid w:val="00F42BC7"/>
    <w:rsid w:val="00F54310"/>
    <w:rsid w:val="00F970BA"/>
    <w:rsid w:val="00FB0E29"/>
    <w:rsid w:val="00FB5A33"/>
    <w:rsid w:val="00FC0E33"/>
    <w:rsid w:val="00FD0847"/>
    <w:rsid w:val="00FE53BF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CB68F"/>
  <w15:docId w15:val="{B8751FF2-3F62-CF4F-9097-929FD6D0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ipervnculo">
    <w:name w:val="Hyperlink"/>
    <w:basedOn w:val="Fuentedeprrafopredeter"/>
    <w:uiPriority w:val="99"/>
    <w:unhideWhenUsed/>
    <w:rsid w:val="004600EB"/>
    <w:rPr>
      <w:color w:val="3D859C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0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florescatalanestefania@gmail.com" TargetMode="External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79399EE-B87F-0940-895E-075A8C1871CC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9E767CF0178044A9997BF45A214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84895-A4D1-434E-9360-C60C845E4E52}"/>
      </w:docPartPr>
      <w:docPartBody>
        <w:p w:rsidR="00C02022" w:rsidRDefault="00780008" w:rsidP="00780008">
          <w:pPr>
            <w:pStyle w:val="299E767CF0178044A9997BF45A214E07"/>
          </w:pPr>
          <w:r>
            <w:t>Resumen de 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CE"/>
    <w:rsid w:val="003A3FCE"/>
    <w:rsid w:val="00430F5A"/>
    <w:rsid w:val="0051176D"/>
    <w:rsid w:val="00780008"/>
    <w:rsid w:val="00B60AC4"/>
    <w:rsid w:val="00C02022"/>
    <w:rsid w:val="00CE4FA3"/>
    <w:rsid w:val="00EA2B90"/>
    <w:rsid w:val="00F9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99E767CF0178044A9997BF45A214E07">
    <w:name w:val="299E767CF0178044A9997BF45A214E07"/>
    <w:rsid w:val="00780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%7bF79399EE-B87F-0940-895E-075A8C1871CC%7dtf50002038.dotx</Template>
  <TotalTime>1</TotalTime>
  <Pages>1</Pages>
  <Words>351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florescatalanestefania@gmail.com</dc:creator>
  <cp:keywords/>
  <dc:description/>
  <cp:lastModifiedBy>florescatalanestefania@gmail.com</cp:lastModifiedBy>
  <cp:revision>2</cp:revision>
  <dcterms:created xsi:type="dcterms:W3CDTF">2025-04-11T13:17:00Z</dcterms:created>
  <dcterms:modified xsi:type="dcterms:W3CDTF">2025-04-11T13:17:00Z</dcterms:modified>
</cp:coreProperties>
</file>