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 w:rsidR="00692703" w:rsidRPr="00FD7C80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6611AC" w:rsidRDefault="000F7D7B" w:rsidP="00913946">
            <w:pPr>
              <w:pStyle w:val="Puesto"/>
            </w:pPr>
            <w:r w:rsidRPr="006611AC">
              <w:t>gonzalo</w:t>
            </w:r>
            <w:r w:rsidR="00692703" w:rsidRPr="006611AC">
              <w:rPr>
                <w:lang w:bidi="es-ES"/>
              </w:rPr>
              <w:t xml:space="preserve"> </w:t>
            </w:r>
            <w:r w:rsidRPr="006611AC">
              <w:rPr>
                <w:rStyle w:val="nfasisintenso"/>
                <w:color w:val="595959" w:themeColor="text1" w:themeTint="A6"/>
              </w:rPr>
              <w:t>gil</w:t>
            </w:r>
          </w:p>
          <w:p w:rsidR="00692703" w:rsidRPr="00FD7C80" w:rsidRDefault="00C92471" w:rsidP="00C92471">
            <w:pPr>
              <w:pStyle w:val="Informacindecontacto"/>
              <w:contextualSpacing w:val="0"/>
            </w:pPr>
            <w:proofErr w:type="spellStart"/>
            <w:r>
              <w:t>B°Minetti</w:t>
            </w:r>
            <w:proofErr w:type="spellEnd"/>
            <w:r>
              <w:t xml:space="preserve"> sur ruta 52,</w:t>
            </w:r>
            <w:r w:rsidR="00131768">
              <w:t xml:space="preserve">Mendoza </w:t>
            </w:r>
            <w:r>
              <w:t>Las H</w:t>
            </w:r>
            <w:r w:rsidR="00F45E45">
              <w:t>eras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F6C6D9F8419343B9840FC6455EC6CEC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>
              <w:t>2614859915</w:t>
            </w:r>
            <w:r w:rsidR="00915E9F">
              <w:t xml:space="preserve"> (me puede hablar por WhatsApp</w:t>
            </w:r>
            <w:bookmarkStart w:id="0" w:name="_GoBack"/>
            <w:bookmarkEnd w:id="0"/>
            <w:r w:rsidR="00915E9F">
              <w:t xml:space="preserve"> por cualquier entrevista)</w:t>
            </w:r>
            <w:r w:rsidR="00BD593D">
              <w:t>-soltero-27/06/2001</w:t>
            </w:r>
          </w:p>
          <w:p w:rsidR="00692703" w:rsidRPr="00FD7C80" w:rsidRDefault="000F7D7B" w:rsidP="000F7D7B">
            <w:pPr>
              <w:pStyle w:val="nfasisenlainformacindecontacto"/>
              <w:contextualSpacing w:val="0"/>
            </w:pPr>
            <w:r>
              <w:t>Gonzagil1913@gmail.com</w:t>
            </w:r>
            <w:r w:rsidR="00692703" w:rsidRPr="00FD7C80">
              <w:rPr>
                <w:lang w:bidi="es-ES"/>
              </w:rPr>
              <w:t xml:space="preserve"> </w:t>
            </w:r>
          </w:p>
        </w:tc>
      </w:tr>
      <w:tr w:rsidR="009571D8" w:rsidRPr="00FD7C80" w:rsidTr="00692703">
        <w:tc>
          <w:tcPr>
            <w:tcW w:w="9360" w:type="dxa"/>
            <w:tcMar>
              <w:top w:w="432" w:type="dxa"/>
            </w:tcMar>
          </w:tcPr>
          <w:p w:rsidR="001755A8" w:rsidRPr="00FD7C80" w:rsidRDefault="001755A8" w:rsidP="00DB3E2B">
            <w:pPr>
              <w:contextualSpacing w:val="0"/>
            </w:pPr>
          </w:p>
        </w:tc>
      </w:tr>
    </w:tbl>
    <w:p w:rsidR="004E01EB" w:rsidRPr="00FD7C80" w:rsidRDefault="003C710A" w:rsidP="004E01EB">
      <w:pPr>
        <w:pStyle w:val="Ttulo1"/>
      </w:pPr>
      <w:sdt>
        <w:sdtPr>
          <w:alias w:val="Experiencia:"/>
          <w:tag w:val="Experiencia:"/>
          <w:id w:val="-1983300934"/>
          <w:placeholder>
            <w:docPart w:val="0BC845470FB247829FF7BE21F40DD972"/>
          </w:placeholder>
          <w:temporary/>
          <w:showingPlcHdr/>
          <w15:appearance w15:val="hidden"/>
        </w:sdtPr>
        <w:sdtEndPr/>
        <w:sdtContent>
          <w:r w:rsidR="004E01EB" w:rsidRPr="00FD7C80">
            <w:rPr>
              <w:lang w:bidi="es-ES"/>
            </w:rPr>
            <w:t>Experiencia</w:t>
          </w:r>
        </w:sdtContent>
      </w:sdt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8958"/>
      </w:tblGrid>
      <w:tr w:rsidR="001D0BF1" w:rsidRPr="00FD7C80" w:rsidTr="00D66A52">
        <w:tc>
          <w:tcPr>
            <w:tcW w:w="9355" w:type="dxa"/>
          </w:tcPr>
          <w:p w:rsidR="001D0BF1" w:rsidRPr="00FD7C80" w:rsidRDefault="000F7D7B" w:rsidP="001D0BF1">
            <w:pPr>
              <w:pStyle w:val="Ttulo3"/>
              <w:contextualSpacing w:val="0"/>
              <w:outlineLvl w:val="2"/>
            </w:pPr>
            <w:r>
              <w:t>12/08/2021-15/10/2021</w:t>
            </w:r>
          </w:p>
          <w:p w:rsidR="001E3120" w:rsidRPr="00FD7C80" w:rsidRDefault="000F7D7B" w:rsidP="000F7D7B">
            <w:pPr>
              <w:pStyle w:val="Ttulo2"/>
              <w:contextualSpacing w:val="0"/>
              <w:outlineLvl w:val="1"/>
            </w:pPr>
            <w:r>
              <w:t>pasante</w:t>
            </w:r>
            <w:r w:rsidR="001D0BF1"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netxus reparacion de medidores de energia</w:t>
            </w:r>
          </w:p>
        </w:tc>
      </w:tr>
      <w:tr w:rsidR="00F61DF9" w:rsidRPr="00FD7C80" w:rsidTr="00F61DF9">
        <w:tc>
          <w:tcPr>
            <w:tcW w:w="9355" w:type="dxa"/>
            <w:tcMar>
              <w:top w:w="216" w:type="dxa"/>
            </w:tcMar>
          </w:tcPr>
          <w:p w:rsidR="00F61DF9" w:rsidRPr="00FD7C80" w:rsidRDefault="000F7D7B" w:rsidP="00F61DF9">
            <w:pPr>
              <w:pStyle w:val="Ttulo3"/>
              <w:contextualSpacing w:val="0"/>
              <w:outlineLvl w:val="2"/>
            </w:pPr>
            <w:r>
              <w:t>01/12/2015</w:t>
            </w:r>
          </w:p>
          <w:p w:rsidR="00F61DF9" w:rsidRDefault="000F7D7B" w:rsidP="00F61DF9">
            <w:pPr>
              <w:pStyle w:val="Ttulo2"/>
              <w:contextualSpacing w:val="0"/>
              <w:outlineLvl w:val="1"/>
            </w:pPr>
            <w:r>
              <w:t>vendedor ambulante</w:t>
            </w:r>
          </w:p>
          <w:p w:rsidR="00486E11" w:rsidRDefault="00486E11" w:rsidP="00F61DF9">
            <w:pPr>
              <w:pStyle w:val="Ttulo2"/>
              <w:contextualSpacing w:val="0"/>
              <w:outlineLvl w:val="1"/>
            </w:pPr>
          </w:p>
          <w:p w:rsidR="00486E11" w:rsidRPr="00486E11" w:rsidRDefault="00486E11" w:rsidP="00486E11">
            <w:pPr>
              <w:contextualSpacing w:val="0"/>
              <w:outlineLvl w:val="2"/>
              <w:rPr>
                <w:rFonts w:eastAsiaTheme="majorEastAsia"/>
                <w:b/>
                <w:caps/>
                <w:szCs w:val="24"/>
              </w:rPr>
            </w:pPr>
            <w:r>
              <w:rPr>
                <w:rFonts w:eastAsiaTheme="majorEastAsia"/>
                <w:b/>
                <w:caps/>
                <w:szCs w:val="24"/>
              </w:rPr>
              <w:t>19/09/2022</w:t>
            </w:r>
          </w:p>
          <w:p w:rsidR="00A129A2" w:rsidRDefault="00486E11" w:rsidP="00486E11">
            <w:pPr>
              <w:pStyle w:val="Ttulo2"/>
              <w:outlineLvl w:val="1"/>
              <w:rPr>
                <w:rStyle w:val="Referenciasutil"/>
              </w:rPr>
            </w:pPr>
            <w:r>
              <w:t>mantenimiento de limpieza</w:t>
            </w:r>
            <w:r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runner eventos</w:t>
            </w:r>
          </w:p>
          <w:p w:rsidR="00DB3E2B" w:rsidRDefault="00DB3E2B" w:rsidP="00486E11">
            <w:pPr>
              <w:pStyle w:val="Ttulo2"/>
              <w:outlineLvl w:val="1"/>
              <w:rPr>
                <w:rStyle w:val="Referenciasutil"/>
              </w:rPr>
            </w:pPr>
          </w:p>
          <w:p w:rsidR="00DB3E2B" w:rsidRPr="00DB3E2B" w:rsidRDefault="00DB3E2B" w:rsidP="00486E11">
            <w:pPr>
              <w:pStyle w:val="Ttulo2"/>
              <w:outlineLvl w:val="1"/>
              <w:rPr>
                <w:rStyle w:val="Referenciasutil"/>
                <w:b/>
                <w:sz w:val="22"/>
              </w:rPr>
            </w:pPr>
            <w:r w:rsidRPr="00DB3E2B">
              <w:rPr>
                <w:rStyle w:val="Referenciasutil"/>
                <w:b/>
                <w:sz w:val="22"/>
              </w:rPr>
              <w:t>28/12/2022</w:t>
            </w:r>
            <w:r>
              <w:rPr>
                <w:rStyle w:val="Referenciasutil"/>
                <w:b/>
                <w:sz w:val="22"/>
              </w:rPr>
              <w:t>-actual</w:t>
            </w:r>
          </w:p>
          <w:p w:rsidR="00DB3E2B" w:rsidRDefault="00DB3E2B" w:rsidP="00486E11">
            <w:pPr>
              <w:pStyle w:val="Ttulo2"/>
              <w:outlineLvl w:val="1"/>
              <w:rPr>
                <w:rStyle w:val="Referenciasutil"/>
                <w:rFonts w:asciiTheme="minorHAnsi" w:hAnsiTheme="minorHAnsi" w:cstheme="minorHAnsi"/>
                <w:color w:val="747474" w:themeColor="background2" w:themeShade="80"/>
              </w:rPr>
            </w:pPr>
            <w:r>
              <w:rPr>
                <w:rStyle w:val="Referenciasutil"/>
                <w:rFonts w:asciiTheme="minorHAnsi" w:hAnsiTheme="minorHAnsi" w:cstheme="minorHAnsi"/>
                <w:b/>
                <w:color w:val="1D824C" w:themeColor="accent1"/>
              </w:rPr>
              <w:t>guardia de seguridad,</w:t>
            </w:r>
            <w:r w:rsidRPr="00DB3E2B">
              <w:rPr>
                <w:rStyle w:val="Referenciasutil"/>
                <w:rFonts w:asciiTheme="minorHAnsi" w:hAnsiTheme="minorHAnsi" w:cstheme="minorHAnsi"/>
                <w:color w:val="747474" w:themeColor="background2" w:themeShade="80"/>
              </w:rPr>
              <w:t xml:space="preserve"> </w:t>
            </w:r>
            <w:r>
              <w:rPr>
                <w:rStyle w:val="Referenciasutil"/>
                <w:rFonts w:asciiTheme="minorHAnsi" w:hAnsiTheme="minorHAnsi" w:cstheme="minorHAnsi"/>
                <w:color w:val="747474" w:themeColor="background2" w:themeShade="80"/>
              </w:rPr>
              <w:t>BASTIÓN seguridad</w:t>
            </w:r>
          </w:p>
          <w:p w:rsidR="00DB3E2B" w:rsidRPr="00DB3E2B" w:rsidRDefault="00DB3E2B" w:rsidP="00486E11">
            <w:pPr>
              <w:pStyle w:val="Ttulo2"/>
              <w:outlineLvl w:val="1"/>
              <w:rPr>
                <w:rStyle w:val="Referenciasutil"/>
                <w:rFonts w:asciiTheme="minorHAnsi" w:hAnsiTheme="minorHAnsi" w:cstheme="minorHAnsi"/>
                <w:color w:val="1D824C" w:themeColor="accent1"/>
              </w:rPr>
            </w:pPr>
          </w:p>
          <w:p w:rsidR="00A129A2" w:rsidRPr="00FD7C80" w:rsidRDefault="00A129A2" w:rsidP="00486E11">
            <w:pPr>
              <w:pStyle w:val="Ttulo2"/>
              <w:outlineLvl w:val="1"/>
            </w:pPr>
          </w:p>
        </w:tc>
      </w:tr>
    </w:tbl>
    <w:sdt>
      <w:sdtPr>
        <w:rPr>
          <w:rFonts w:ascii="Calibri" w:hAnsi="Calibri" w:cs="Calibri"/>
          <w:b w:val="0"/>
          <w:smallCaps/>
          <w:color w:val="595959" w:themeColor="text1" w:themeTint="A6"/>
        </w:rPr>
        <w:alias w:val="Educación:"/>
        <w:tag w:val="Formación:"/>
        <w:id w:val="-1908763273"/>
        <w:placeholder>
          <w:docPart w:val="DB9440AFBC40471AB4538784CEBE2245"/>
        </w:placeholder>
        <w:temporary/>
        <w:showingPlcHdr/>
        <w15:appearance w15:val="hidden"/>
      </w:sdtPr>
      <w:sdtEndPr>
        <w:rPr>
          <w:rFonts w:ascii="Georgia" w:hAnsi="Georgia" w:cstheme="majorBidi"/>
          <w:b/>
          <w:smallCaps w:val="0"/>
          <w:color w:val="262626" w:themeColor="text1" w:themeTint="D9"/>
        </w:rPr>
      </w:sdtEndPr>
      <w:sdtContent>
        <w:p w:rsidR="00DA59AA" w:rsidRPr="00FD7C80" w:rsidRDefault="00DA59AA" w:rsidP="0097790C">
          <w:pPr>
            <w:pStyle w:val="Ttulo1"/>
          </w:pPr>
          <w:r w:rsidRPr="0065632E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8958"/>
      </w:tblGrid>
      <w:tr w:rsidR="001D0BF1" w:rsidRPr="00FD7C80" w:rsidTr="00D66A52">
        <w:tc>
          <w:tcPr>
            <w:tcW w:w="9355" w:type="dxa"/>
          </w:tcPr>
          <w:p w:rsidR="001D0BF1" w:rsidRPr="00FD7C80" w:rsidRDefault="00487FA7" w:rsidP="001D0BF1">
            <w:pPr>
              <w:pStyle w:val="Ttulo3"/>
              <w:contextualSpacing w:val="0"/>
              <w:outlineLvl w:val="2"/>
            </w:pPr>
            <w:r>
              <w:t>2006-2014</w:t>
            </w:r>
          </w:p>
          <w:p w:rsidR="00A129A2" w:rsidRPr="00A129A2" w:rsidRDefault="000F7D7B" w:rsidP="00487FA7">
            <w:pPr>
              <w:pStyle w:val="Ttulo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 xml:space="preserve">escuela manuel lainez </w:t>
            </w:r>
            <w:r w:rsidR="00487FA7">
              <w:t>1-110</w:t>
            </w:r>
            <w:r w:rsidR="001D0BF1" w:rsidRPr="00FD7C80">
              <w:rPr>
                <w:lang w:bidi="es-ES"/>
              </w:rPr>
              <w:t xml:space="preserve"> </w:t>
            </w:r>
            <w:r w:rsidR="00487FA7">
              <w:rPr>
                <w:rStyle w:val="Referenciasutil"/>
              </w:rPr>
              <w:t>primaria (completa)</w:t>
            </w:r>
          </w:p>
        </w:tc>
      </w:tr>
      <w:tr w:rsidR="00F61DF9" w:rsidRPr="00FD7C80" w:rsidTr="00F61DF9">
        <w:tc>
          <w:tcPr>
            <w:tcW w:w="9355" w:type="dxa"/>
            <w:tcMar>
              <w:top w:w="216" w:type="dxa"/>
            </w:tcMar>
          </w:tcPr>
          <w:p w:rsidR="00F61DF9" w:rsidRPr="00FD7C80" w:rsidRDefault="00486E11" w:rsidP="00F61DF9">
            <w:pPr>
              <w:pStyle w:val="Ttulo3"/>
              <w:contextualSpacing w:val="0"/>
              <w:outlineLvl w:val="2"/>
            </w:pPr>
            <w:r>
              <w:t>2015-2021</w:t>
            </w:r>
          </w:p>
          <w:p w:rsidR="00F61DF9" w:rsidRPr="00A129A2" w:rsidRDefault="00487FA7" w:rsidP="00487FA7">
            <w:pPr>
              <w:pStyle w:val="Ttulo2"/>
              <w:contextualSpacing w:val="0"/>
              <w:outlineLvl w:val="1"/>
              <w:rPr>
                <w:rStyle w:val="Referenciasutil"/>
                <w:b/>
                <w:smallCaps w:val="0"/>
                <w:color w:val="1D824C" w:themeColor="accent1"/>
              </w:rPr>
            </w:pPr>
            <w:r>
              <w:t>escuela cap. daniel f. manzotti</w:t>
            </w:r>
            <w:r w:rsidR="00F61DF9"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secundaria (completa)</w:t>
            </w:r>
          </w:p>
          <w:p w:rsidR="00A129A2" w:rsidRPr="0065632E" w:rsidRDefault="0065632E" w:rsidP="00487FA7">
            <w:pPr>
              <w:pStyle w:val="Ttulo2"/>
              <w:contextualSpacing w:val="0"/>
              <w:outlineLvl w:val="1"/>
              <w:rPr>
                <w:color w:val="7F7F7F" w:themeColor="text1" w:themeTint="80"/>
                <w:sz w:val="24"/>
              </w:rPr>
            </w:pPr>
            <w:r>
              <w:rPr>
                <w:color w:val="7F7F7F" w:themeColor="text1" w:themeTint="80"/>
                <w:sz w:val="24"/>
              </w:rPr>
              <w:t>21/03/22</w:t>
            </w:r>
            <w:r w:rsidR="006B0BF3">
              <w:rPr>
                <w:color w:val="7F7F7F" w:themeColor="text1" w:themeTint="80"/>
                <w:sz w:val="24"/>
              </w:rPr>
              <w:t xml:space="preserve"> -</w:t>
            </w:r>
            <w:r>
              <w:rPr>
                <w:color w:val="7F7F7F" w:themeColor="text1" w:themeTint="80"/>
                <w:sz w:val="24"/>
              </w:rPr>
              <w:t xml:space="preserve"> 05/08/22</w:t>
            </w:r>
          </w:p>
          <w:p w:rsidR="00DB3E2B" w:rsidRPr="00915E9F" w:rsidRDefault="00A129A2" w:rsidP="00915E9F">
            <w:pPr>
              <w:pStyle w:val="Ttulo2"/>
              <w:contextualSpacing w:val="0"/>
              <w:outlineLvl w:val="1"/>
              <w:rPr>
                <w:rFonts w:ascii="Candara Light" w:hAnsi="Candara Light"/>
                <w:color w:val="595959" w:themeColor="text1" w:themeTint="A6"/>
                <w:sz w:val="24"/>
              </w:rPr>
            </w:pPr>
            <w:r>
              <w:t xml:space="preserve">escuela de capacitacion newton, </w:t>
            </w:r>
            <w:r w:rsidRPr="0065632E">
              <w:rPr>
                <w:rFonts w:ascii="Candara Light" w:hAnsi="Candara Light"/>
                <w:color w:val="595959" w:themeColor="text1" w:themeTint="A6"/>
                <w:sz w:val="24"/>
              </w:rPr>
              <w:t>tecnico en reparacion de celulares/tablet</w:t>
            </w:r>
          </w:p>
          <w:p w:rsidR="009C6E10" w:rsidRDefault="009C6E10" w:rsidP="00487FA7">
            <w:pPr>
              <w:pStyle w:val="Ttulo2"/>
              <w:contextualSpacing w:val="0"/>
              <w:outlineLvl w:val="1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19/06/2023 – 06/09/2023</w:t>
            </w:r>
          </w:p>
          <w:p w:rsidR="009C6E10" w:rsidRDefault="009C6E10" w:rsidP="00487FA7">
            <w:pPr>
              <w:pStyle w:val="Ttulo2"/>
              <w:contextualSpacing w:val="0"/>
              <w:outlineLvl w:val="1"/>
              <w:rPr>
                <w:sz w:val="24"/>
              </w:rPr>
            </w:pPr>
            <w:r w:rsidRPr="009C6E10">
              <w:rPr>
                <w:sz w:val="24"/>
              </w:rPr>
              <w:t>curso de repriv</w:t>
            </w:r>
            <w:r w:rsidR="00131768">
              <w:rPr>
                <w:sz w:val="24"/>
              </w:rPr>
              <w:t>,</w:t>
            </w:r>
            <w:r w:rsidR="00131768">
              <w:rPr>
                <w:color w:val="595959" w:themeColor="text1" w:themeTint="A6"/>
                <w:sz w:val="24"/>
              </w:rPr>
              <w:t xml:space="preserve"> terminado</w:t>
            </w:r>
          </w:p>
          <w:p w:rsidR="009C6E10" w:rsidRPr="009C6E10" w:rsidRDefault="009C6E10" w:rsidP="00487FA7">
            <w:pPr>
              <w:pStyle w:val="Ttulo2"/>
              <w:contextualSpacing w:val="0"/>
              <w:outlineLvl w:val="1"/>
              <w:rPr>
                <w:color w:val="595959" w:themeColor="text1" w:themeTint="A6"/>
              </w:rPr>
            </w:pPr>
          </w:p>
        </w:tc>
      </w:tr>
    </w:tbl>
    <w:sdt>
      <w:sdtPr>
        <w:alias w:val="Aptitudes:"/>
        <w:tag w:val="Aptitudes:"/>
        <w:id w:val="-1392877668"/>
        <w:placeholder>
          <w:docPart w:val="FB648A5C2FBF4AB08D245B08B78C8BA5"/>
        </w:placeholder>
        <w:temporary/>
        <w:showingPlcHdr/>
        <w15:appearance w15:val="hidden"/>
      </w:sdtPr>
      <w:sdtEndPr/>
      <w:sdtContent>
        <w:p w:rsidR="00486277" w:rsidRPr="00FD7C80" w:rsidRDefault="00486277" w:rsidP="00486277">
          <w:pPr>
            <w:pStyle w:val="Ttulo1"/>
          </w:pPr>
          <w:r w:rsidRPr="00FD7C80">
            <w:rPr>
              <w:lang w:bidi="es-ES"/>
            </w:rPr>
            <w:t>Aptitudes</w:t>
          </w:r>
        </w:p>
      </w:sdtContent>
    </w:sdt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"/>
      </w:tblPr>
      <w:tblGrid>
        <w:gridCol w:w="4410"/>
        <w:gridCol w:w="4616"/>
      </w:tblGrid>
      <w:tr w:rsidR="003A0632" w:rsidRPr="00FD7C80" w:rsidTr="00131768">
        <w:trPr>
          <w:trHeight w:val="1276"/>
        </w:trPr>
        <w:tc>
          <w:tcPr>
            <w:tcW w:w="4410" w:type="dxa"/>
          </w:tcPr>
          <w:p w:rsidR="001E3120" w:rsidRPr="00FD7C80" w:rsidRDefault="00487FA7" w:rsidP="006E1507">
            <w:pPr>
              <w:pStyle w:val="Listaconvietas"/>
              <w:contextualSpacing w:val="0"/>
            </w:pPr>
            <w:r>
              <w:t>Puedo trabajar en diferente puestos sin tener experiencia en ellas</w:t>
            </w:r>
            <w:r w:rsidR="00C92471">
              <w:t>, siempre y cuando sea lo mejor para el grupo de trabajo y para mi dando lo mejor de mi</w:t>
            </w:r>
          </w:p>
          <w:p w:rsidR="001F4E6D" w:rsidRDefault="00487FA7" w:rsidP="00487FA7">
            <w:pPr>
              <w:pStyle w:val="Listaconvietas"/>
              <w:contextualSpacing w:val="0"/>
            </w:pPr>
            <w:r>
              <w:t xml:space="preserve">Responsable de mis fallos </w:t>
            </w:r>
          </w:p>
          <w:p w:rsidR="006611AC" w:rsidRDefault="006611AC" w:rsidP="00487FA7">
            <w:pPr>
              <w:pStyle w:val="Listaconvietas"/>
              <w:contextualSpacing w:val="0"/>
            </w:pPr>
            <w:r>
              <w:t>Me gusta trabajar en equipo</w:t>
            </w:r>
          </w:p>
          <w:p w:rsidR="006611AC" w:rsidRDefault="00915E9F" w:rsidP="00487FA7">
            <w:pPr>
              <w:pStyle w:val="Listaconvietas"/>
              <w:contextualSpacing w:val="0"/>
            </w:pPr>
            <w:r>
              <w:lastRenderedPageBreak/>
              <w:t>Ayudar al</w:t>
            </w:r>
          </w:p>
          <w:p w:rsidR="006611AC" w:rsidRDefault="006611AC" w:rsidP="006611AC">
            <w:pPr>
              <w:pStyle w:val="Listaconvietas"/>
              <w:numPr>
                <w:ilvl w:val="0"/>
                <w:numId w:val="0"/>
              </w:numPr>
              <w:ind w:left="360" w:hanging="360"/>
              <w:contextualSpacing w:val="0"/>
            </w:pPr>
          </w:p>
          <w:p w:rsidR="006611AC" w:rsidRPr="00131768" w:rsidRDefault="00131768" w:rsidP="00131768">
            <w:pPr>
              <w:pStyle w:val="Listaconvietas"/>
              <w:numPr>
                <w:ilvl w:val="0"/>
                <w:numId w:val="0"/>
              </w:numPr>
              <w:tabs>
                <w:tab w:val="left" w:pos="1200"/>
              </w:tabs>
              <w:ind w:left="360" w:hanging="360"/>
              <w:contextualSpacing w:val="0"/>
              <w:rPr>
                <w:sz w:val="28"/>
              </w:rPr>
            </w:pPr>
            <w:r>
              <w:tab/>
            </w:r>
            <w:r>
              <w:tab/>
            </w:r>
          </w:p>
          <w:p w:rsidR="00131768" w:rsidRPr="00131768" w:rsidRDefault="00131768" w:rsidP="006611AC">
            <w:pPr>
              <w:pStyle w:val="Listaconvietas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Theme="majorHAnsi" w:hAnsiTheme="majorHAnsi"/>
              </w:rPr>
            </w:pPr>
            <w:r w:rsidRPr="00131768">
              <w:rPr>
                <w:rFonts w:asciiTheme="majorHAnsi" w:hAnsiTheme="majorHAnsi"/>
                <w:color w:val="auto"/>
                <w:sz w:val="28"/>
              </w:rPr>
              <w:t>Antecedentes penales</w:t>
            </w:r>
          </w:p>
        </w:tc>
        <w:tc>
          <w:tcPr>
            <w:tcW w:w="4616" w:type="dxa"/>
            <w:tcMar>
              <w:left w:w="360" w:type="dxa"/>
            </w:tcMar>
          </w:tcPr>
          <w:p w:rsidR="003A0632" w:rsidRPr="00FD7C80" w:rsidRDefault="00487FA7" w:rsidP="006E1507">
            <w:pPr>
              <w:pStyle w:val="Listaconvietas"/>
              <w:contextualSpacing w:val="0"/>
            </w:pPr>
            <w:r>
              <w:lastRenderedPageBreak/>
              <w:t>Soy de aprender cosa nueva sin tener problemas en hacerla</w:t>
            </w:r>
          </w:p>
          <w:p w:rsidR="001E3120" w:rsidRPr="00FD7C80" w:rsidRDefault="00487FA7" w:rsidP="006E1507">
            <w:pPr>
              <w:pStyle w:val="Listaconvietas"/>
              <w:contextualSpacing w:val="0"/>
            </w:pPr>
            <w:r>
              <w:t>Soy Puntual aunque soy de avisar con anticipación si surge problemas con mi llegada al trabajo</w:t>
            </w:r>
          </w:p>
          <w:p w:rsidR="00C92471" w:rsidRDefault="000174BB" w:rsidP="00C92471">
            <w:pPr>
              <w:pStyle w:val="Listaconvietas"/>
              <w:contextualSpacing w:val="0"/>
            </w:pPr>
            <w:r>
              <w:t xml:space="preserve">Siempre a disposición </w:t>
            </w:r>
          </w:p>
          <w:p w:rsidR="006611AC" w:rsidRPr="00FD7C80" w:rsidRDefault="006611AC" w:rsidP="000174BB">
            <w:pPr>
              <w:pStyle w:val="Listaconvietas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:rsidR="00B51D1B" w:rsidRDefault="00B51D1B" w:rsidP="006E1507"/>
    <w:p w:rsidR="009C6E10" w:rsidRPr="00FD7C80" w:rsidRDefault="00414DA0" w:rsidP="006E1507">
      <w:r w:rsidRPr="00414DA0">
        <w:rPr>
          <w:noProof/>
          <w:lang w:val="es-AR" w:eastAsia="es-AR"/>
        </w:rPr>
        <w:drawing>
          <wp:inline distT="0" distB="0" distL="0" distR="0">
            <wp:extent cx="5124450" cy="5600700"/>
            <wp:effectExtent l="0" t="0" r="0" b="0"/>
            <wp:docPr id="1" name="Imagen 1" descr="C:\Users\Gonzalo Gil\Pictures\Screenshots\Captura de pantalla (10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nzalo Gil\Pictures\Screenshots\Captura de pantalla (10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E10" w:rsidRPr="00FD7C80" w:rsidSect="002B4751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0A" w:rsidRDefault="003C710A" w:rsidP="0068194B">
      <w:r>
        <w:separator/>
      </w:r>
    </w:p>
    <w:p w:rsidR="003C710A" w:rsidRDefault="003C710A"/>
    <w:p w:rsidR="003C710A" w:rsidRDefault="003C710A"/>
  </w:endnote>
  <w:endnote w:type="continuationSeparator" w:id="0">
    <w:p w:rsidR="003C710A" w:rsidRDefault="003C710A" w:rsidP="0068194B">
      <w:r>
        <w:continuationSeparator/>
      </w:r>
    </w:p>
    <w:p w:rsidR="003C710A" w:rsidRDefault="003C710A"/>
    <w:p w:rsidR="003C710A" w:rsidRDefault="003C7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915E9F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0A" w:rsidRDefault="003C710A" w:rsidP="0068194B">
      <w:r>
        <w:separator/>
      </w:r>
    </w:p>
    <w:p w:rsidR="003C710A" w:rsidRDefault="003C710A"/>
    <w:p w:rsidR="003C710A" w:rsidRDefault="003C710A"/>
  </w:footnote>
  <w:footnote w:type="continuationSeparator" w:id="0">
    <w:p w:rsidR="003C710A" w:rsidRDefault="003C710A" w:rsidP="0068194B">
      <w:r>
        <w:continuationSeparator/>
      </w:r>
    </w:p>
    <w:p w:rsidR="003C710A" w:rsidRDefault="003C710A"/>
    <w:p w:rsidR="003C710A" w:rsidRDefault="003C7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Encabezado"/>
    </w:pPr>
    <w:r w:rsidRPr="004E01EB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FBF9E0" wp14:editId="6BADF5D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6F7C207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7B"/>
    <w:rsid w:val="000001EF"/>
    <w:rsid w:val="00007322"/>
    <w:rsid w:val="00007728"/>
    <w:rsid w:val="000174BB"/>
    <w:rsid w:val="00024584"/>
    <w:rsid w:val="00024730"/>
    <w:rsid w:val="00055E95"/>
    <w:rsid w:val="0007021F"/>
    <w:rsid w:val="000B2BA5"/>
    <w:rsid w:val="000F2F8C"/>
    <w:rsid w:val="000F7D7B"/>
    <w:rsid w:val="000F7E76"/>
    <w:rsid w:val="0010006E"/>
    <w:rsid w:val="001045A8"/>
    <w:rsid w:val="00114A91"/>
    <w:rsid w:val="00131768"/>
    <w:rsid w:val="001427E1"/>
    <w:rsid w:val="00145AAA"/>
    <w:rsid w:val="00150ECA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710A"/>
    <w:rsid w:val="003D380F"/>
    <w:rsid w:val="003E160D"/>
    <w:rsid w:val="003F1D5F"/>
    <w:rsid w:val="00405128"/>
    <w:rsid w:val="00406CFF"/>
    <w:rsid w:val="00414DA0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86E11"/>
    <w:rsid w:val="00487FA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2C15"/>
    <w:rsid w:val="005412F0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07B25"/>
    <w:rsid w:val="0062312F"/>
    <w:rsid w:val="00625F2C"/>
    <w:rsid w:val="006541C2"/>
    <w:rsid w:val="0065632E"/>
    <w:rsid w:val="006611AC"/>
    <w:rsid w:val="006618E9"/>
    <w:rsid w:val="0068194B"/>
    <w:rsid w:val="00692703"/>
    <w:rsid w:val="006A1962"/>
    <w:rsid w:val="006B0BF3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41AA"/>
    <w:rsid w:val="00757803"/>
    <w:rsid w:val="0079206B"/>
    <w:rsid w:val="00796076"/>
    <w:rsid w:val="007A10FD"/>
    <w:rsid w:val="007C0566"/>
    <w:rsid w:val="007C389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724F4"/>
    <w:rsid w:val="008829F8"/>
    <w:rsid w:val="00885897"/>
    <w:rsid w:val="00897AA6"/>
    <w:rsid w:val="008A1061"/>
    <w:rsid w:val="008A6538"/>
    <w:rsid w:val="008C7056"/>
    <w:rsid w:val="008F3B14"/>
    <w:rsid w:val="00901899"/>
    <w:rsid w:val="0090344B"/>
    <w:rsid w:val="00905715"/>
    <w:rsid w:val="0091321E"/>
    <w:rsid w:val="00913946"/>
    <w:rsid w:val="00915E9F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C6E10"/>
    <w:rsid w:val="009D44F8"/>
    <w:rsid w:val="009E3160"/>
    <w:rsid w:val="009F220C"/>
    <w:rsid w:val="009F3B05"/>
    <w:rsid w:val="009F4931"/>
    <w:rsid w:val="00A129A2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D593D"/>
    <w:rsid w:val="00BE423E"/>
    <w:rsid w:val="00BF61AC"/>
    <w:rsid w:val="00C47FA6"/>
    <w:rsid w:val="00C57FC6"/>
    <w:rsid w:val="00C66A7D"/>
    <w:rsid w:val="00C779DA"/>
    <w:rsid w:val="00C814F7"/>
    <w:rsid w:val="00C92471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3DAA"/>
    <w:rsid w:val="00D37CD3"/>
    <w:rsid w:val="00D66A52"/>
    <w:rsid w:val="00D66EFA"/>
    <w:rsid w:val="00D72A2D"/>
    <w:rsid w:val="00D917FC"/>
    <w:rsid w:val="00D9521A"/>
    <w:rsid w:val="00DA3914"/>
    <w:rsid w:val="00DA59AA"/>
    <w:rsid w:val="00DB3E2B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45719"/>
    <w:rsid w:val="00E5632B"/>
    <w:rsid w:val="00E70240"/>
    <w:rsid w:val="00E71E6B"/>
    <w:rsid w:val="00E81CC5"/>
    <w:rsid w:val="00E8511B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5E45"/>
    <w:rsid w:val="00F476C4"/>
    <w:rsid w:val="00F61DF9"/>
    <w:rsid w:val="00F81960"/>
    <w:rsid w:val="00F8769D"/>
    <w:rsid w:val="00F9350C"/>
    <w:rsid w:val="00F94EB5"/>
    <w:rsid w:val="00F9624D"/>
    <w:rsid w:val="00FA16D5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11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Puesto">
    <w:name w:val="Title"/>
    <w:basedOn w:val="Normal"/>
    <w:link w:val="Puest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PuestoCar">
    <w:name w:val="Puesto Car"/>
    <w:basedOn w:val="Fuentedeprrafopredeter"/>
    <w:link w:val="Puest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decuadrcula1clara">
    <w:name w:val="Grid Table 1 Light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D917F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o%20Gil\AppData\Roaming\Microsoft\Plantilla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C6D9F8419343B9840FC6455EC6C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C5455-787A-47FE-94B5-98AF40E1BD3D}"/>
      </w:docPartPr>
      <w:docPartBody>
        <w:p w:rsidR="00E15FCA" w:rsidRDefault="00352032">
          <w:pPr>
            <w:pStyle w:val="F6C6D9F8419343B9840FC6455EC6CEC4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0BC845470FB247829FF7BE21F40DD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14403-FA7C-449E-9E91-D537C5E3BE63}"/>
      </w:docPartPr>
      <w:docPartBody>
        <w:p w:rsidR="00E15FCA" w:rsidRDefault="00352032">
          <w:pPr>
            <w:pStyle w:val="0BC845470FB247829FF7BE21F40DD972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DB9440AFBC40471AB4538784CEBE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B584D-BEB5-4645-93E8-603DA9036065}"/>
      </w:docPartPr>
      <w:docPartBody>
        <w:p w:rsidR="00E15FCA" w:rsidRDefault="00352032">
          <w:pPr>
            <w:pStyle w:val="DB9440AFBC40471AB4538784CEBE2245"/>
          </w:pPr>
          <w:r w:rsidRPr="00FD7C80">
            <w:rPr>
              <w:lang w:bidi="es-ES"/>
            </w:rPr>
            <w:t>Educación</w:t>
          </w:r>
        </w:p>
      </w:docPartBody>
    </w:docPart>
    <w:docPart>
      <w:docPartPr>
        <w:name w:val="FB648A5C2FBF4AB08D245B08B78C8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CD4E3-3F4E-4A19-8518-51F515821357}"/>
      </w:docPartPr>
      <w:docPartBody>
        <w:p w:rsidR="00E15FCA" w:rsidRDefault="00352032">
          <w:pPr>
            <w:pStyle w:val="FB648A5C2FBF4AB08D245B08B78C8BA5"/>
          </w:pPr>
          <w:r w:rsidRPr="00FD7C80">
            <w:rPr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32"/>
    <w:rsid w:val="000B0D86"/>
    <w:rsid w:val="00212B47"/>
    <w:rsid w:val="00352032"/>
    <w:rsid w:val="00522FF3"/>
    <w:rsid w:val="00903C0A"/>
    <w:rsid w:val="00B379F5"/>
    <w:rsid w:val="00BF4656"/>
    <w:rsid w:val="00CD6BE7"/>
    <w:rsid w:val="00D616F3"/>
    <w:rsid w:val="00E15FCA"/>
    <w:rsid w:val="00F6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63FDADFBD142DC8146A1C4D14C61C3">
    <w:name w:val="ED63FDADFBD142DC8146A1C4D14C61C3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6E6D56D1ED9446AF9201C3EF1AFEAE6B">
    <w:name w:val="6E6D56D1ED9446AF9201C3EF1AFEAE6B"/>
  </w:style>
  <w:style w:type="paragraph" w:customStyle="1" w:styleId="BE01B01BCA804A16940C0680BDC12180">
    <w:name w:val="BE01B01BCA804A16940C0680BDC12180"/>
  </w:style>
  <w:style w:type="paragraph" w:customStyle="1" w:styleId="F6C6D9F8419343B9840FC6455EC6CEC4">
    <w:name w:val="F6C6D9F8419343B9840FC6455EC6CEC4"/>
  </w:style>
  <w:style w:type="paragraph" w:customStyle="1" w:styleId="B83ACE867DD14D17871BFAF21DCBBACF">
    <w:name w:val="B83ACE867DD14D17871BFAF21DCBBACF"/>
  </w:style>
  <w:style w:type="paragraph" w:customStyle="1" w:styleId="988DFC1E752D4E99A6B76D904D88769D">
    <w:name w:val="988DFC1E752D4E99A6B76D904D88769D"/>
  </w:style>
  <w:style w:type="paragraph" w:customStyle="1" w:styleId="CB4BECAEE9EF4A0F91C5C8A99BE7ADE3">
    <w:name w:val="CB4BECAEE9EF4A0F91C5C8A99BE7ADE3"/>
  </w:style>
  <w:style w:type="paragraph" w:customStyle="1" w:styleId="75FF5EC7FE264CE0BB1E393F52978139">
    <w:name w:val="75FF5EC7FE264CE0BB1E393F52978139"/>
  </w:style>
  <w:style w:type="paragraph" w:customStyle="1" w:styleId="5691DA60CD2940049BADDE85D1F7442D">
    <w:name w:val="5691DA60CD2940049BADDE85D1F7442D"/>
  </w:style>
  <w:style w:type="paragraph" w:customStyle="1" w:styleId="E6B8957885124F35A27FD15E2DEB47D2">
    <w:name w:val="E6B8957885124F35A27FD15E2DEB47D2"/>
  </w:style>
  <w:style w:type="paragraph" w:customStyle="1" w:styleId="E7681E8433A546D3A055E83301408591">
    <w:name w:val="E7681E8433A546D3A055E83301408591"/>
  </w:style>
  <w:style w:type="paragraph" w:customStyle="1" w:styleId="0BC845470FB247829FF7BE21F40DD972">
    <w:name w:val="0BC845470FB247829FF7BE21F40DD972"/>
  </w:style>
  <w:style w:type="paragraph" w:customStyle="1" w:styleId="C00066F52B7B40F1855C5678FB06BEB5">
    <w:name w:val="C00066F52B7B40F1855C5678FB06BEB5"/>
  </w:style>
  <w:style w:type="paragraph" w:customStyle="1" w:styleId="578B1EC0D6E24AEDB12683068856BAAE">
    <w:name w:val="578B1EC0D6E24AEDB12683068856BAAE"/>
  </w:style>
  <w:style w:type="paragraph" w:customStyle="1" w:styleId="37C4578180B642358FD10534B0B2EF37">
    <w:name w:val="37C4578180B642358FD10534B0B2EF37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CC4BF1924F8E47079E5DA46F282F1C2A">
    <w:name w:val="CC4BF1924F8E47079E5DA46F282F1C2A"/>
  </w:style>
  <w:style w:type="paragraph" w:customStyle="1" w:styleId="B122A1AF474B49F0ADDD79B32A4F49A6">
    <w:name w:val="B122A1AF474B49F0ADDD79B32A4F49A6"/>
  </w:style>
  <w:style w:type="paragraph" w:customStyle="1" w:styleId="5290B86DBA7345B7817739D436490155">
    <w:name w:val="5290B86DBA7345B7817739D436490155"/>
  </w:style>
  <w:style w:type="paragraph" w:customStyle="1" w:styleId="808F7710C5B546C9B6103CCC42D19E70">
    <w:name w:val="808F7710C5B546C9B6103CCC42D19E70"/>
  </w:style>
  <w:style w:type="paragraph" w:customStyle="1" w:styleId="66F4BEC607314DA48D2740C90A40FD63">
    <w:name w:val="66F4BEC607314DA48D2740C90A40FD63"/>
  </w:style>
  <w:style w:type="paragraph" w:customStyle="1" w:styleId="00D5FBF523074EAEB9B803123EEFE933">
    <w:name w:val="00D5FBF523074EAEB9B803123EEFE933"/>
  </w:style>
  <w:style w:type="paragraph" w:customStyle="1" w:styleId="C222D440951A42A88E123AB9C2686682">
    <w:name w:val="C222D440951A42A88E123AB9C2686682"/>
  </w:style>
  <w:style w:type="paragraph" w:customStyle="1" w:styleId="DB9440AFBC40471AB4538784CEBE2245">
    <w:name w:val="DB9440AFBC40471AB4538784CEBE2245"/>
  </w:style>
  <w:style w:type="paragraph" w:customStyle="1" w:styleId="882F3AAAB2B94D648D717405FEDD5FA1">
    <w:name w:val="882F3AAAB2B94D648D717405FEDD5FA1"/>
  </w:style>
  <w:style w:type="paragraph" w:customStyle="1" w:styleId="8086798DC05D4D08A662202C9FBAB216">
    <w:name w:val="8086798DC05D4D08A662202C9FBAB216"/>
  </w:style>
  <w:style w:type="paragraph" w:customStyle="1" w:styleId="CDEAD8E352F44AEA9CFA5A774E31047D">
    <w:name w:val="CDEAD8E352F44AEA9CFA5A774E31047D"/>
  </w:style>
  <w:style w:type="paragraph" w:customStyle="1" w:styleId="B585586C5A624F39A91DA852F57648BB">
    <w:name w:val="B585586C5A624F39A91DA852F57648BB"/>
  </w:style>
  <w:style w:type="paragraph" w:customStyle="1" w:styleId="008319FA86F34041A44494BA938181D1">
    <w:name w:val="008319FA86F34041A44494BA938181D1"/>
  </w:style>
  <w:style w:type="paragraph" w:customStyle="1" w:styleId="C74055CD457049D9AC6A8E7A29E1EE5D">
    <w:name w:val="C74055CD457049D9AC6A8E7A29E1EE5D"/>
  </w:style>
  <w:style w:type="paragraph" w:customStyle="1" w:styleId="9F6D29A1E1BE4BEB925E79886E13EF92">
    <w:name w:val="9F6D29A1E1BE4BEB925E79886E13EF92"/>
  </w:style>
  <w:style w:type="paragraph" w:customStyle="1" w:styleId="57E4ACE23DC14D36AEF4BCEB242C6009">
    <w:name w:val="57E4ACE23DC14D36AEF4BCEB242C6009"/>
  </w:style>
  <w:style w:type="paragraph" w:customStyle="1" w:styleId="7384C186946C4529A0A2B25BAD96E77A">
    <w:name w:val="7384C186946C4529A0A2B25BAD96E77A"/>
  </w:style>
  <w:style w:type="paragraph" w:customStyle="1" w:styleId="1FF3B51ECBB8477EA9B95EB3887B3DC0">
    <w:name w:val="1FF3B51ECBB8477EA9B95EB3887B3DC0"/>
  </w:style>
  <w:style w:type="paragraph" w:customStyle="1" w:styleId="FB648A5C2FBF4AB08D245B08B78C8BA5">
    <w:name w:val="FB648A5C2FBF4AB08D245B08B78C8BA5"/>
  </w:style>
  <w:style w:type="paragraph" w:customStyle="1" w:styleId="4CAC5B9EF7DF46059808225BD6388DDB">
    <w:name w:val="4CAC5B9EF7DF46059808225BD6388DDB"/>
  </w:style>
  <w:style w:type="paragraph" w:customStyle="1" w:styleId="7327E6E6C859468B877E43E837224288">
    <w:name w:val="7327E6E6C859468B877E43E837224288"/>
  </w:style>
  <w:style w:type="paragraph" w:customStyle="1" w:styleId="3E7634F320BE4E7DA1C15B1EC27E2B3B">
    <w:name w:val="3E7634F320BE4E7DA1C15B1EC27E2B3B"/>
  </w:style>
  <w:style w:type="paragraph" w:customStyle="1" w:styleId="45B5B9A98B6E47F690365C442984246C">
    <w:name w:val="45B5B9A98B6E47F690365C442984246C"/>
  </w:style>
  <w:style w:type="paragraph" w:customStyle="1" w:styleId="680637844EAD4A29A607E56977E0D42B">
    <w:name w:val="680637844EAD4A29A607E56977E0D42B"/>
  </w:style>
  <w:style w:type="paragraph" w:customStyle="1" w:styleId="F8A61FA5D09B4CE880DE95CB31C4E367">
    <w:name w:val="F8A61FA5D09B4CE880DE95CB31C4E367"/>
  </w:style>
  <w:style w:type="paragraph" w:customStyle="1" w:styleId="D41E3F484BD047FA8A1F13B7C6A5E9F2">
    <w:name w:val="D41E3F484BD047FA8A1F13B7C6A5E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2023-08-25T00:07:00Z</dcterms:created>
  <dcterms:modified xsi:type="dcterms:W3CDTF">2025-04-14T13:04:00Z</dcterms:modified>
  <cp:category/>
</cp:coreProperties>
</file>