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50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33D234B0" w14:textId="77777777" w:rsidTr="00371E56">
        <w:trPr>
          <w:trHeight w:val="4410"/>
        </w:trPr>
        <w:tc>
          <w:tcPr>
            <w:tcW w:w="3600" w:type="dxa"/>
            <w:vAlign w:val="bottom"/>
          </w:tcPr>
          <w:p w14:paraId="058A1CF6" w14:textId="685F4BE4" w:rsidR="001B2ABD" w:rsidRPr="0059649E" w:rsidRDefault="00CB7AC8" w:rsidP="00371E56">
            <w:pPr>
              <w:tabs>
                <w:tab w:val="left" w:pos="990"/>
              </w:tabs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4E0EB050" wp14:editId="15015BAA">
                  <wp:extent cx="1371600" cy="218313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2" cy="218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08DF">
              <w:t xml:space="preserve">                                          </w:t>
            </w:r>
          </w:p>
        </w:tc>
        <w:tc>
          <w:tcPr>
            <w:tcW w:w="720" w:type="dxa"/>
          </w:tcPr>
          <w:p w14:paraId="1E85AE62" w14:textId="77777777" w:rsidR="001B2ABD" w:rsidRPr="0059649E" w:rsidRDefault="001B2ABD" w:rsidP="00371E56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451A576" w14:textId="1FF36C30" w:rsidR="00260208" w:rsidRPr="00D008DF" w:rsidRDefault="00777F49" w:rsidP="00A664FC">
            <w:pPr>
              <w:pStyle w:val="Ttulo"/>
              <w:jc w:val="center"/>
              <w:rPr>
                <w:b/>
                <w:bCs/>
                <w:i/>
                <w:iCs/>
                <w:color w:val="002060"/>
                <w:sz w:val="72"/>
                <w:szCs w:val="72"/>
              </w:rPr>
            </w:pPr>
            <w:r>
              <w:rPr>
                <w:b/>
                <w:bCs/>
                <w:i/>
                <w:iCs/>
                <w:color w:val="002060"/>
                <w:sz w:val="72"/>
                <w:szCs w:val="72"/>
              </w:rPr>
              <w:t>Sanchez jose</w:t>
            </w:r>
          </w:p>
          <w:p w14:paraId="03537593" w14:textId="2334ACDC" w:rsidR="001B2ABD" w:rsidRPr="0040228A" w:rsidRDefault="00260208" w:rsidP="00371E56">
            <w:pPr>
              <w:pStyle w:val="Subttulo"/>
              <w:rPr>
                <w:color w:val="0066CC"/>
              </w:rPr>
            </w:pPr>
            <w:r w:rsidRPr="00E94965">
              <w:rPr>
                <w:color w:val="0066CC"/>
                <w:spacing w:val="0"/>
                <w:w w:val="75"/>
              </w:rPr>
              <w:t>CURRÍCULIM VITA</w:t>
            </w:r>
            <w:r w:rsidRPr="00E94965">
              <w:rPr>
                <w:color w:val="0066CC"/>
                <w:spacing w:val="30"/>
                <w:w w:val="75"/>
              </w:rPr>
              <w:t>E</w:t>
            </w:r>
          </w:p>
        </w:tc>
      </w:tr>
      <w:tr w:rsidR="001B2ABD" w:rsidRPr="0059649E" w14:paraId="03B67242" w14:textId="77777777" w:rsidTr="00371E56">
        <w:tc>
          <w:tcPr>
            <w:tcW w:w="3600" w:type="dxa"/>
          </w:tcPr>
          <w:p w14:paraId="2D6A86F9" w14:textId="77777777" w:rsidR="00E43E9C" w:rsidRDefault="00E43E9C" w:rsidP="00371E56">
            <w:pPr>
              <w:pStyle w:val="Ttulo3"/>
            </w:pPr>
          </w:p>
          <w:p w14:paraId="223C04D4" w14:textId="24716633" w:rsidR="001B2ABD" w:rsidRPr="00371E56" w:rsidRDefault="00371E56" w:rsidP="00371E56">
            <w:pPr>
              <w:pStyle w:val="Ttulo3"/>
              <w:rPr>
                <w:rFonts w:eastAsiaTheme="minorEastAsia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PERFIL</w:t>
            </w:r>
          </w:p>
          <w:p w14:paraId="4BCEF179" w14:textId="6DC105A2" w:rsidR="00036450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Nombre y Apellido</w:t>
            </w:r>
          </w:p>
          <w:p w14:paraId="2102198E" w14:textId="58E99E78" w:rsidR="0040228A" w:rsidRPr="006C1FDD" w:rsidRDefault="000A6432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Jose Luis Sanchez Bazalar</w:t>
            </w:r>
          </w:p>
          <w:p w14:paraId="76F2C9FB" w14:textId="5B3BA515" w:rsidR="00260208" w:rsidRPr="006C1FDD" w:rsidRDefault="00260208" w:rsidP="00371E56">
            <w:pPr>
              <w:rPr>
                <w:color w:val="002060"/>
              </w:rPr>
            </w:pPr>
          </w:p>
          <w:p w14:paraId="1A38FD0F" w14:textId="689B203E" w:rsidR="00260208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DNI</w:t>
            </w:r>
          </w:p>
          <w:p w14:paraId="2230EB8D" w14:textId="15EF9CBD" w:rsidR="0040228A" w:rsidRPr="006C1FDD" w:rsidRDefault="000A6432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94205875</w:t>
            </w:r>
          </w:p>
          <w:p w14:paraId="316E47A8" w14:textId="6EBFC6B4" w:rsidR="00260208" w:rsidRPr="006C1FDD" w:rsidRDefault="00260208" w:rsidP="00371E56">
            <w:pPr>
              <w:rPr>
                <w:color w:val="002060"/>
              </w:rPr>
            </w:pPr>
          </w:p>
          <w:p w14:paraId="4E36DCF4" w14:textId="49C951D2" w:rsidR="00260208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Edad</w:t>
            </w:r>
          </w:p>
          <w:p w14:paraId="4B54B7B6" w14:textId="5ED38C75" w:rsidR="0040228A" w:rsidRPr="006C1FDD" w:rsidRDefault="000A6432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463F">
              <w:rPr>
                <w:b/>
                <w:bCs/>
                <w:color w:val="002060"/>
              </w:rPr>
              <w:t xml:space="preserve">3 </w:t>
            </w:r>
            <w:r>
              <w:rPr>
                <w:b/>
                <w:bCs/>
                <w:color w:val="002060"/>
              </w:rPr>
              <w:t>Años</w:t>
            </w:r>
          </w:p>
          <w:p w14:paraId="6036D310" w14:textId="2E1DD246" w:rsidR="00260208" w:rsidRPr="006C1FDD" w:rsidRDefault="00260208" w:rsidP="00371E56">
            <w:pPr>
              <w:rPr>
                <w:color w:val="002060"/>
              </w:rPr>
            </w:pPr>
          </w:p>
          <w:p w14:paraId="4918A17E" w14:textId="0C189378" w:rsidR="00260208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Estado civil</w:t>
            </w:r>
          </w:p>
          <w:p w14:paraId="25DE079C" w14:textId="21FB7C3A" w:rsidR="0040228A" w:rsidRPr="006C1FDD" w:rsidRDefault="000A6432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Soltero</w:t>
            </w:r>
          </w:p>
          <w:p w14:paraId="340C84DC" w14:textId="5F51C0AA" w:rsidR="00260208" w:rsidRPr="006C1FDD" w:rsidRDefault="00260208" w:rsidP="00371E56">
            <w:pPr>
              <w:rPr>
                <w:color w:val="002060"/>
              </w:rPr>
            </w:pPr>
          </w:p>
          <w:p w14:paraId="5E59244E" w14:textId="51D6BB2C" w:rsidR="00260208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Hijos menores</w:t>
            </w:r>
          </w:p>
          <w:p w14:paraId="35D7561C" w14:textId="0F1E2F70" w:rsidR="0040228A" w:rsidRPr="006C1FDD" w:rsidRDefault="000A6432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No</w:t>
            </w:r>
          </w:p>
          <w:p w14:paraId="5D129768" w14:textId="12D88516" w:rsidR="00036450" w:rsidRPr="006F6345" w:rsidRDefault="00036450" w:rsidP="00371E56">
            <w:pPr>
              <w:rPr>
                <w:color w:val="002060"/>
              </w:rPr>
            </w:pPr>
          </w:p>
          <w:sdt>
            <w:sdtPr>
              <w:id w:val="-1954003311"/>
              <w:placeholder>
                <w:docPart w:val="68B141535B4947FC9D9696246ABB1CA9"/>
              </w:placeholder>
              <w:temporary/>
              <w:showingPlcHdr/>
            </w:sdtPr>
            <w:sdtEndPr/>
            <w:sdtContent>
              <w:p w14:paraId="2D475290" w14:textId="77777777" w:rsidR="00036450" w:rsidRPr="0059649E" w:rsidRDefault="00CB0055" w:rsidP="00371E56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color w:val="002060"/>
              </w:rPr>
              <w:id w:val="1111563247"/>
              <w:placeholder>
                <w:docPart w:val="78278F1EAE114A0884C65EB8222A106D"/>
              </w:placeholder>
              <w:temporary/>
              <w:showingPlcHdr/>
            </w:sdtPr>
            <w:sdtEndPr/>
            <w:sdtContent>
              <w:p w14:paraId="243739BA" w14:textId="77777777" w:rsidR="004D3011" w:rsidRPr="006C1FDD" w:rsidRDefault="004D3011" w:rsidP="00371E56">
                <w:pPr>
                  <w:rPr>
                    <w:color w:val="002060"/>
                  </w:rPr>
                </w:pPr>
                <w:r w:rsidRPr="006C1FDD">
                  <w:rPr>
                    <w:color w:val="002060"/>
                    <w:lang w:bidi="es-ES"/>
                  </w:rPr>
                  <w:t>TELÉFONO:</w:t>
                </w:r>
              </w:p>
            </w:sdtContent>
          </w:sdt>
          <w:p w14:paraId="75AE5F1F" w14:textId="06F84693" w:rsidR="004D3011" w:rsidRPr="006C1FDD" w:rsidRDefault="000A6432" w:rsidP="00371E56">
            <w:pPr>
              <w:rPr>
                <w:color w:val="002060"/>
              </w:rPr>
            </w:pPr>
            <w:r>
              <w:rPr>
                <w:color w:val="002060"/>
              </w:rPr>
              <w:t>2615417257</w:t>
            </w:r>
          </w:p>
          <w:p w14:paraId="3D841E33" w14:textId="77777777" w:rsidR="004D3011" w:rsidRPr="006C1FDD" w:rsidRDefault="004D3011" w:rsidP="00371E56">
            <w:pPr>
              <w:rPr>
                <w:color w:val="002060"/>
              </w:rPr>
            </w:pPr>
          </w:p>
          <w:p w14:paraId="34984207" w14:textId="5933C6F4" w:rsidR="004D3011" w:rsidRPr="006C1FDD" w:rsidRDefault="00260208" w:rsidP="00371E56">
            <w:pPr>
              <w:rPr>
                <w:color w:val="002060"/>
              </w:rPr>
            </w:pPr>
            <w:r w:rsidRPr="006C1FDD">
              <w:rPr>
                <w:color w:val="002060"/>
              </w:rPr>
              <w:t>DOMICILIO</w:t>
            </w:r>
          </w:p>
          <w:p w14:paraId="3264672B" w14:textId="144169C8" w:rsidR="006C1FDD" w:rsidRPr="006C1FDD" w:rsidRDefault="00FD4D38" w:rsidP="00371E5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Dique Los Molinos y Jacaranda 24</w:t>
            </w:r>
          </w:p>
          <w:p w14:paraId="5029E5ED" w14:textId="77777777" w:rsidR="004D3011" w:rsidRPr="006C1FDD" w:rsidRDefault="004D3011" w:rsidP="00371E56">
            <w:pPr>
              <w:rPr>
                <w:color w:val="002060"/>
              </w:rPr>
            </w:pPr>
          </w:p>
          <w:sdt>
            <w:sdtPr>
              <w:rPr>
                <w:color w:val="002060"/>
              </w:rPr>
              <w:id w:val="-240260293"/>
              <w:placeholder>
                <w:docPart w:val="E86848B9CB58462CBB75CBAA8A9C6E5E"/>
              </w:placeholder>
              <w:temporary/>
              <w:showingPlcHdr/>
            </w:sdtPr>
            <w:sdtEndPr/>
            <w:sdtContent>
              <w:p w14:paraId="726697B3" w14:textId="77777777" w:rsidR="004D3011" w:rsidRPr="006C1FDD" w:rsidRDefault="004D3011" w:rsidP="00371E56">
                <w:pPr>
                  <w:rPr>
                    <w:color w:val="002060"/>
                  </w:rPr>
                </w:pPr>
                <w:r w:rsidRPr="006C1FDD">
                  <w:rPr>
                    <w:color w:val="002060"/>
                    <w:lang w:bidi="es-ES"/>
                  </w:rPr>
                  <w:t>CORREO ELECTRÓNICO:</w:t>
                </w:r>
              </w:p>
            </w:sdtContent>
          </w:sdt>
          <w:p w14:paraId="1B205C99" w14:textId="6FA53503" w:rsidR="004142CD" w:rsidRPr="00383289" w:rsidRDefault="00FC14CF" w:rsidP="00371E56">
            <w:pPr>
              <w:rPr>
                <w:b/>
                <w:bCs/>
                <w:color w:val="002060"/>
                <w:szCs w:val="18"/>
                <w:u w:val="single"/>
              </w:rPr>
            </w:pPr>
            <w:r>
              <w:rPr>
                <w:rStyle w:val="Hipervnculo"/>
                <w:b/>
                <w:bCs/>
                <w:color w:val="002060"/>
                <w:szCs w:val="18"/>
              </w:rPr>
              <w:t>Saanchezjo</w:t>
            </w:r>
            <w:r w:rsidR="00383289">
              <w:rPr>
                <w:rStyle w:val="Hipervnculo"/>
                <w:b/>
                <w:bCs/>
                <w:color w:val="002060"/>
                <w:szCs w:val="18"/>
              </w:rPr>
              <w:t>see49</w:t>
            </w:r>
            <w:r w:rsidR="00686F14">
              <w:rPr>
                <w:rStyle w:val="Hipervnculo"/>
                <w:b/>
                <w:bCs/>
                <w:color w:val="002060"/>
                <w:szCs w:val="18"/>
              </w:rPr>
              <w:t>@gmail.com</w:t>
            </w:r>
          </w:p>
          <w:p w14:paraId="438D0DE2" w14:textId="52BA1DEA" w:rsidR="004D3011" w:rsidRPr="0059649E" w:rsidRDefault="004D3011" w:rsidP="00371E56">
            <w:pPr>
              <w:pStyle w:val="Ttulo3"/>
            </w:pPr>
          </w:p>
          <w:p w14:paraId="155A68B4" w14:textId="3A192F24" w:rsidR="004D3011" w:rsidRPr="0059649E" w:rsidRDefault="004D3011" w:rsidP="00371E56"/>
          <w:p w14:paraId="486F6D73" w14:textId="63AF5FC8" w:rsidR="004D3011" w:rsidRPr="0059649E" w:rsidRDefault="004D3011" w:rsidP="00371E56"/>
          <w:p w14:paraId="75C6A71F" w14:textId="30C7B793" w:rsidR="004D3011" w:rsidRPr="0059649E" w:rsidRDefault="004D3011" w:rsidP="00371E56"/>
          <w:p w14:paraId="61064200" w14:textId="50A00592" w:rsidR="004D3011" w:rsidRPr="0059649E" w:rsidRDefault="004D3011" w:rsidP="00371E56"/>
        </w:tc>
        <w:tc>
          <w:tcPr>
            <w:tcW w:w="720" w:type="dxa"/>
          </w:tcPr>
          <w:p w14:paraId="481EF003" w14:textId="77777777" w:rsidR="001B2ABD" w:rsidRPr="0059649E" w:rsidRDefault="001B2ABD" w:rsidP="00371E56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color w:val="002060"/>
              </w:rPr>
              <w:id w:val="1049110328"/>
              <w:placeholder>
                <w:docPart w:val="34FB2E1EB8AA46EC9C2E1113C538ECF2"/>
              </w:placeholder>
              <w:temporary/>
              <w:showingPlcHdr/>
            </w:sdtPr>
            <w:sdtEndPr/>
            <w:sdtContent>
              <w:p w14:paraId="65EA8026" w14:textId="77777777" w:rsidR="001B2ABD" w:rsidRPr="006C1FDD" w:rsidRDefault="00E25A26" w:rsidP="00371E56">
                <w:pPr>
                  <w:pStyle w:val="Ttulo2"/>
                  <w:rPr>
                    <w:color w:val="002060"/>
                  </w:rPr>
                </w:pPr>
                <w:r w:rsidRPr="006C1FDD">
                  <w:rPr>
                    <w:color w:val="002060"/>
                    <w:lang w:bidi="es-ES"/>
                  </w:rPr>
                  <w:t>EDUCACIÓN</w:t>
                </w:r>
              </w:p>
            </w:sdtContent>
          </w:sdt>
          <w:p w14:paraId="1DA6F770" w14:textId="5AA33C51" w:rsidR="000B5263" w:rsidRDefault="000B5263" w:rsidP="00371E56">
            <w:pPr>
              <w:pStyle w:val="Ttulo4"/>
              <w:rPr>
                <w:color w:val="002060"/>
              </w:rPr>
            </w:pPr>
            <w:r>
              <w:rPr>
                <w:color w:val="002060"/>
              </w:rPr>
              <w:t>Primaria</w:t>
            </w:r>
          </w:p>
          <w:p w14:paraId="70432292" w14:textId="0E43C90F" w:rsidR="00036450" w:rsidRPr="00512F30" w:rsidRDefault="00512F30" w:rsidP="00371E56">
            <w:pPr>
              <w:pStyle w:val="Ttulo4"/>
              <w:rPr>
                <w:b w:val="0"/>
                <w:bCs/>
                <w:color w:val="002060"/>
              </w:rPr>
            </w:pPr>
            <w:r>
              <w:rPr>
                <w:b w:val="0"/>
                <w:bCs/>
                <w:color w:val="002060"/>
              </w:rPr>
              <w:t>Tomas Godoy Cruz (Completa)</w:t>
            </w:r>
          </w:p>
          <w:p w14:paraId="5A92230A" w14:textId="220A598B" w:rsidR="00036450" w:rsidRPr="001D7225" w:rsidRDefault="001D7225" w:rsidP="00371E56">
            <w:pPr>
              <w:pStyle w:val="Fecha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Secundaria</w:t>
            </w:r>
          </w:p>
          <w:p w14:paraId="2ECC3BDF" w14:textId="18682369" w:rsidR="00036450" w:rsidRPr="00512F30" w:rsidRDefault="00D008DF" w:rsidP="00512F30">
            <w:pPr>
              <w:pStyle w:val="Ttulo4"/>
              <w:rPr>
                <w:b w:val="0"/>
                <w:color w:val="002060"/>
                <w:lang w:bidi="es-ES"/>
              </w:rPr>
            </w:pPr>
            <w:r w:rsidRPr="006C1FDD">
              <w:rPr>
                <w:b w:val="0"/>
                <w:color w:val="002060"/>
                <w:lang w:bidi="es-ES"/>
              </w:rPr>
              <w:t xml:space="preserve"> </w:t>
            </w:r>
            <w:r w:rsidR="00D62D36">
              <w:rPr>
                <w:b w:val="0"/>
                <w:color w:val="002060"/>
                <w:lang w:bidi="es-ES"/>
              </w:rPr>
              <w:t xml:space="preserve">Ing. </w:t>
            </w:r>
            <w:r w:rsidR="004C2149">
              <w:rPr>
                <w:b w:val="0"/>
                <w:color w:val="002060"/>
                <w:lang w:bidi="es-ES"/>
              </w:rPr>
              <w:t>Álvarez</w:t>
            </w:r>
            <w:r w:rsidR="00D62D36">
              <w:rPr>
                <w:b w:val="0"/>
                <w:color w:val="002060"/>
                <w:lang w:bidi="es-ES"/>
              </w:rPr>
              <w:t xml:space="preserve"> Condarco 4-109 (</w:t>
            </w:r>
            <w:r w:rsidR="00EE21DA">
              <w:rPr>
                <w:b w:val="0"/>
                <w:color w:val="002060"/>
                <w:lang w:bidi="es-ES"/>
              </w:rPr>
              <w:t>Adeudando Materias</w:t>
            </w:r>
            <w:r w:rsidR="00281DA0">
              <w:rPr>
                <w:b w:val="0"/>
                <w:color w:val="002060"/>
                <w:lang w:bidi="es-ES"/>
              </w:rPr>
              <w:t xml:space="preserve"> 6to</w:t>
            </w:r>
            <w:r w:rsidR="00D62D36">
              <w:rPr>
                <w:b w:val="0"/>
                <w:color w:val="002060"/>
                <w:lang w:bidi="es-ES"/>
              </w:rPr>
              <w:t>)</w:t>
            </w:r>
          </w:p>
          <w:p w14:paraId="6C21A251" w14:textId="36BE5B41" w:rsidR="00036450" w:rsidRPr="006C1FDD" w:rsidRDefault="00816030" w:rsidP="00E43E9C">
            <w:pPr>
              <w:pStyle w:val="Ttulo2"/>
              <w:rPr>
                <w:color w:val="002060"/>
              </w:rPr>
            </w:pPr>
            <w:r>
              <w:rPr>
                <w:color w:val="002060"/>
              </w:rPr>
              <w:t>Empresas</w:t>
            </w:r>
          </w:p>
          <w:p w14:paraId="5A9E86E0" w14:textId="76FEB34F" w:rsidR="009B3F7C" w:rsidRDefault="000E0C5E" w:rsidP="002868F4">
            <w:pPr>
              <w:pStyle w:val="Fecha"/>
              <w:rPr>
                <w:color w:val="002060"/>
              </w:rPr>
            </w:pPr>
            <w:r>
              <w:rPr>
                <w:color w:val="002060"/>
              </w:rPr>
              <w:t>RAC</w:t>
            </w:r>
            <w:r w:rsidR="00816030">
              <w:rPr>
                <w:color w:val="002060"/>
              </w:rPr>
              <w:t xml:space="preserve"> Natania 61</w:t>
            </w:r>
          </w:p>
          <w:p w14:paraId="7087D085" w14:textId="6CD20BCE" w:rsidR="00BB5971" w:rsidRDefault="003C26BE" w:rsidP="003C26BE">
            <w:r>
              <w:t>Monteverdi</w:t>
            </w:r>
            <w:r w:rsidR="000E0C5E">
              <w:t xml:space="preserve"> </w:t>
            </w:r>
          </w:p>
          <w:p w14:paraId="63F1B2F1" w14:textId="5A42182F" w:rsidR="00AB22C3" w:rsidRPr="003C26BE" w:rsidRDefault="00AB22C3" w:rsidP="003C26BE">
            <w:r>
              <w:t>Tecnoservice</w:t>
            </w:r>
          </w:p>
          <w:sdt>
            <w:sdtPr>
              <w:rPr>
                <w:color w:val="002060"/>
              </w:rPr>
              <w:id w:val="1001553383"/>
              <w:placeholder>
                <w:docPart w:val="DC61EEA2A07A4F609E1D5BC58E0A0F76"/>
              </w:placeholder>
              <w:temporary/>
              <w:showingPlcHdr/>
            </w:sdtPr>
            <w:sdtEndPr/>
            <w:sdtContent>
              <w:p w14:paraId="406FFD54" w14:textId="77777777" w:rsidR="00036450" w:rsidRPr="006C1FDD" w:rsidRDefault="00036450" w:rsidP="00371E56">
                <w:pPr>
                  <w:pStyle w:val="Ttulo2"/>
                  <w:rPr>
                    <w:color w:val="002060"/>
                  </w:rPr>
                </w:pPr>
                <w:r w:rsidRPr="006C1FDD">
                  <w:rPr>
                    <w:color w:val="002060"/>
                    <w:lang w:bidi="es-ES"/>
                  </w:rPr>
                  <w:t>EXPERIENCIA LABORAL</w:t>
                </w:r>
              </w:p>
            </w:sdtContent>
          </w:sdt>
          <w:p w14:paraId="69582697" w14:textId="447F0FE8" w:rsidR="004D3011" w:rsidRPr="00FF584A" w:rsidRDefault="0046210D" w:rsidP="00FF584A">
            <w:pPr>
              <w:pStyle w:val="Ttulo4"/>
              <w:rPr>
                <w:b w:val="0"/>
                <w:color w:val="002060"/>
              </w:rPr>
            </w:pPr>
            <w:r w:rsidRPr="00816124">
              <w:rPr>
                <w:b w:val="0"/>
                <w:color w:val="002060"/>
              </w:rPr>
              <w:t>Construcción</w:t>
            </w:r>
            <w:r w:rsidR="009E35A8">
              <w:rPr>
                <w:b w:val="0"/>
                <w:color w:val="002060"/>
              </w:rPr>
              <w:t xml:space="preserve"> AYUDANTE</w:t>
            </w:r>
            <w:r w:rsidR="001439C8">
              <w:rPr>
                <w:b w:val="0"/>
                <w:color w:val="002060"/>
              </w:rPr>
              <w:t xml:space="preserve">( </w:t>
            </w:r>
            <w:r w:rsidR="00CA1DDE">
              <w:rPr>
                <w:b w:val="0"/>
                <w:color w:val="002060"/>
              </w:rPr>
              <w:t>Mampostería</w:t>
            </w:r>
            <w:r w:rsidR="001439C8">
              <w:rPr>
                <w:b w:val="0"/>
                <w:color w:val="002060"/>
              </w:rPr>
              <w:t xml:space="preserve">, </w:t>
            </w:r>
            <w:r w:rsidR="00CA1DDE">
              <w:rPr>
                <w:b w:val="0"/>
                <w:color w:val="002060"/>
              </w:rPr>
              <w:t>Carpintería</w:t>
            </w:r>
            <w:r w:rsidR="001439C8">
              <w:rPr>
                <w:b w:val="0"/>
                <w:color w:val="002060"/>
              </w:rPr>
              <w:t>,</w:t>
            </w:r>
            <w:r w:rsidR="009E35A8">
              <w:rPr>
                <w:b w:val="0"/>
                <w:color w:val="002060"/>
              </w:rPr>
              <w:t xml:space="preserve"> </w:t>
            </w:r>
            <w:r w:rsidR="001439C8">
              <w:rPr>
                <w:b w:val="0"/>
                <w:color w:val="002060"/>
              </w:rPr>
              <w:t>Electricista)</w:t>
            </w:r>
            <w:r w:rsidRPr="00816124">
              <w:rPr>
                <w:b w:val="0"/>
                <w:color w:val="002060"/>
              </w:rPr>
              <w:t xml:space="preserve"> </w:t>
            </w:r>
          </w:p>
          <w:p w14:paraId="18C9A9B3" w14:textId="36937C5D" w:rsidR="00862858" w:rsidRDefault="00862858" w:rsidP="00371E56">
            <w:r>
              <w:t>Mantenimiento</w:t>
            </w:r>
          </w:p>
          <w:p w14:paraId="75E4E165" w14:textId="1254FD7D" w:rsidR="00384504" w:rsidRDefault="00FF584A" w:rsidP="00384504">
            <w:r>
              <w:t>Cociner</w:t>
            </w:r>
            <w:r w:rsidR="00384504">
              <w:t>o</w:t>
            </w:r>
          </w:p>
          <w:p w14:paraId="0D3A548B" w14:textId="291DECBC" w:rsidR="00384504" w:rsidRPr="00384504" w:rsidRDefault="006F6345" w:rsidP="00384504">
            <w:r>
              <w:t xml:space="preserve">Hidráulica Y </w:t>
            </w:r>
            <w:r w:rsidR="00CA1DDE">
              <w:t>Neumática</w:t>
            </w:r>
            <w:r>
              <w:t>.</w:t>
            </w:r>
          </w:p>
          <w:p w14:paraId="6D229B67" w14:textId="77777777" w:rsidR="00AE166C" w:rsidRPr="002C1884" w:rsidRDefault="00E94965" w:rsidP="00474BBD">
            <w:pPr>
              <w:pStyle w:val="Ttulo1"/>
            </w:pPr>
            <w:sdt>
              <w:sdtPr>
                <w:id w:val="-819804518"/>
                <w:placeholder>
                  <w:docPart w:val="B99F5A40B064964694E3E71A3B33CD40"/>
                </w:placeholder>
                <w:temporary/>
                <w:showingPlcHdr/>
              </w:sdtPr>
              <w:sdtEndPr/>
              <w:sdtContent>
                <w:r w:rsidR="00AE166C" w:rsidRPr="002C1884">
                  <w:t>Resumen de habilidades</w:t>
                </w:r>
              </w:sdtContent>
            </w:sdt>
          </w:p>
          <w:p w14:paraId="63B0A6F1" w14:textId="77777777" w:rsidR="00AE166C" w:rsidRDefault="00AE166C" w:rsidP="00474BBD">
            <w:pPr>
              <w:spacing w:after="180"/>
            </w:pPr>
            <w:r>
              <w:t xml:space="preserve">Manejo </w:t>
            </w:r>
          </w:p>
          <w:p w14:paraId="0B015461" w14:textId="77777777" w:rsidR="00AE166C" w:rsidRDefault="00AE166C" w:rsidP="00AE166C">
            <w:pPr>
              <w:pStyle w:val="Prrafodelista"/>
              <w:numPr>
                <w:ilvl w:val="0"/>
                <w:numId w:val="14"/>
              </w:numPr>
              <w:spacing w:after="180" w:line="288" w:lineRule="auto"/>
            </w:pPr>
            <w:r>
              <w:t xml:space="preserve">AutoCAD   </w:t>
            </w:r>
          </w:p>
          <w:p w14:paraId="4D0EC522" w14:textId="77777777" w:rsidR="00AE166C" w:rsidRDefault="00AE166C" w:rsidP="00AE166C">
            <w:pPr>
              <w:pStyle w:val="Prrafodelista"/>
              <w:numPr>
                <w:ilvl w:val="0"/>
                <w:numId w:val="14"/>
              </w:numPr>
              <w:spacing w:after="180" w:line="288" w:lineRule="auto"/>
            </w:pPr>
            <w:r>
              <w:t xml:space="preserve">Redes Sociales </w:t>
            </w:r>
          </w:p>
          <w:p w14:paraId="4AAD9686" w14:textId="77777777" w:rsidR="00AE166C" w:rsidRDefault="00AE166C" w:rsidP="00AE166C">
            <w:pPr>
              <w:pStyle w:val="Prrafodelista"/>
              <w:numPr>
                <w:ilvl w:val="0"/>
                <w:numId w:val="14"/>
              </w:numPr>
              <w:spacing w:after="180" w:line="288" w:lineRule="auto"/>
            </w:pPr>
            <w:r>
              <w:t xml:space="preserve">Trabajo en equipo </w:t>
            </w:r>
          </w:p>
          <w:p w14:paraId="6F56155B" w14:textId="06D5153B" w:rsidR="00AE166C" w:rsidRDefault="00AE166C" w:rsidP="00AE166C">
            <w:pPr>
              <w:pStyle w:val="Prrafodelista"/>
              <w:numPr>
                <w:ilvl w:val="0"/>
                <w:numId w:val="14"/>
              </w:numPr>
              <w:spacing w:after="180" w:line="288" w:lineRule="auto"/>
            </w:pPr>
            <w:r>
              <w:t>Word</w:t>
            </w:r>
          </w:p>
          <w:p w14:paraId="27C2CBC0" w14:textId="474920C8" w:rsidR="00CE44C3" w:rsidRPr="00AE166C" w:rsidRDefault="00D36029" w:rsidP="00CE44C3">
            <w:pPr>
              <w:pStyle w:val="Prrafodelista"/>
              <w:numPr>
                <w:ilvl w:val="0"/>
                <w:numId w:val="14"/>
              </w:numPr>
              <w:spacing w:after="180" w:line="288" w:lineRule="auto"/>
            </w:pPr>
            <w:r>
              <w:t>Manejo de Auto</w:t>
            </w:r>
            <w:r w:rsidR="00CA1DDE">
              <w:t xml:space="preserve"> </w:t>
            </w:r>
            <w:r>
              <w:t>Elevador</w:t>
            </w:r>
          </w:p>
          <w:p w14:paraId="0B739B89" w14:textId="77777777" w:rsidR="00AE166C" w:rsidRDefault="00AE166C" w:rsidP="00371E56">
            <w:pPr>
              <w:pStyle w:val="Ttulo2"/>
              <w:rPr>
                <w:color w:val="002060"/>
              </w:rPr>
            </w:pPr>
          </w:p>
          <w:p w14:paraId="75CD4D1D" w14:textId="547E46EC" w:rsidR="00036450" w:rsidRPr="006C1FDD" w:rsidRDefault="00260208" w:rsidP="00371E56">
            <w:pPr>
              <w:pStyle w:val="Ttulo2"/>
              <w:rPr>
                <w:color w:val="002060"/>
              </w:rPr>
            </w:pPr>
            <w:r w:rsidRPr="006C1FDD">
              <w:rPr>
                <w:color w:val="002060"/>
              </w:rPr>
              <w:t>DATOS COMPLEMENTARIOS</w:t>
            </w:r>
          </w:p>
          <w:p w14:paraId="1616A99C" w14:textId="6026B8CA" w:rsidR="00BB5971" w:rsidRDefault="00D91517" w:rsidP="00BB5971">
            <w:pPr>
              <w:pStyle w:val="Ttulo4"/>
              <w:rPr>
                <w:b w:val="0"/>
                <w:color w:val="002060"/>
                <w:lang w:bidi="es-ES"/>
              </w:rPr>
            </w:pPr>
            <w:r>
              <w:rPr>
                <w:b w:val="0"/>
                <w:color w:val="002060"/>
                <w:lang w:bidi="es-ES"/>
              </w:rPr>
              <w:t>Aprendo y me adapto rápido a cualquier trabajo</w:t>
            </w:r>
            <w:r w:rsidR="00D649E1">
              <w:rPr>
                <w:b w:val="0"/>
                <w:color w:val="002060"/>
                <w:lang w:bidi="es-ES"/>
              </w:rPr>
              <w:t>. O</w:t>
            </w:r>
            <w:r w:rsidR="000D34B4">
              <w:rPr>
                <w:b w:val="0"/>
                <w:color w:val="002060"/>
                <w:lang w:bidi="es-ES"/>
              </w:rPr>
              <w:t xml:space="preserve">rdenado al empezar y </w:t>
            </w:r>
            <w:r w:rsidR="00D649E1">
              <w:rPr>
                <w:b w:val="0"/>
                <w:color w:val="002060"/>
                <w:lang w:bidi="es-ES"/>
              </w:rPr>
              <w:t>terminar</w:t>
            </w:r>
            <w:r w:rsidR="000D34B4">
              <w:rPr>
                <w:b w:val="0"/>
                <w:color w:val="002060"/>
                <w:lang w:bidi="es-ES"/>
              </w:rPr>
              <w:t xml:space="preserve"> el trabaj</w:t>
            </w:r>
            <w:r w:rsidR="00D649E1">
              <w:rPr>
                <w:b w:val="0"/>
                <w:color w:val="002060"/>
                <w:lang w:bidi="es-ES"/>
              </w:rPr>
              <w:t>o</w:t>
            </w:r>
            <w:r w:rsidR="002D0DE3">
              <w:rPr>
                <w:b w:val="0"/>
                <w:color w:val="002060"/>
                <w:lang w:bidi="es-ES"/>
              </w:rPr>
              <w:t xml:space="preserve"> responsable y puntual</w:t>
            </w:r>
            <w:r w:rsidR="00813F73">
              <w:rPr>
                <w:b w:val="0"/>
                <w:color w:val="002060"/>
                <w:lang w:bidi="es-ES"/>
              </w:rPr>
              <w:t xml:space="preserve">, Manejo Autoelevador </w:t>
            </w:r>
            <w:r w:rsidR="00C50409">
              <w:rPr>
                <w:b w:val="0"/>
                <w:color w:val="002060"/>
                <w:lang w:bidi="es-ES"/>
              </w:rPr>
              <w:t>próximamente a tener el carnet.</w:t>
            </w:r>
          </w:p>
          <w:p w14:paraId="7045AD1B" w14:textId="0026984F" w:rsidR="00B7747E" w:rsidRPr="00C50409" w:rsidRDefault="00B7747E" w:rsidP="00B7747E">
            <w:pPr>
              <w:rPr>
                <w:i/>
                <w:iCs/>
                <w:u w:val="single"/>
                <w:lang w:bidi="es-ES"/>
              </w:rPr>
            </w:pPr>
            <w:r w:rsidRPr="00C50409">
              <w:rPr>
                <w:i/>
                <w:iCs/>
                <w:u w:val="single"/>
                <w:lang w:bidi="es-ES"/>
              </w:rPr>
              <w:t>Movilidad Propia.</w:t>
            </w:r>
          </w:p>
          <w:p w14:paraId="4CF7C8FF" w14:textId="3642005A" w:rsidR="00C56B38" w:rsidRPr="006C1FDD" w:rsidRDefault="00C56B38" w:rsidP="00371E56">
            <w:pPr>
              <w:pStyle w:val="Ttulo4"/>
              <w:rPr>
                <w:b w:val="0"/>
                <w:bCs/>
                <w:color w:val="002060"/>
              </w:rPr>
            </w:pPr>
            <w:r w:rsidRPr="006C1FDD">
              <w:rPr>
                <w:color w:val="002060"/>
                <w:lang w:bidi="es-ES"/>
              </w:rPr>
              <w:t>[</w:t>
            </w:r>
            <w:r w:rsidRPr="006C1FDD">
              <w:rPr>
                <w:b w:val="0"/>
                <w:bCs/>
                <w:color w:val="002060"/>
              </w:rPr>
              <w:t>Disponibilidad horaria]</w:t>
            </w:r>
          </w:p>
          <w:p w14:paraId="0C9C07EF" w14:textId="77777777" w:rsidR="00C56B38" w:rsidRDefault="00E43E9C" w:rsidP="00E43E9C">
            <w:pPr>
              <w:rPr>
                <w:color w:val="002060"/>
                <w:lang w:bidi="es-ES"/>
              </w:rPr>
            </w:pPr>
            <w:r w:rsidRPr="006C1FDD">
              <w:rPr>
                <w:color w:val="002060"/>
                <w:lang w:bidi="es-ES"/>
              </w:rPr>
              <w:t xml:space="preserve">[Full Time] </w:t>
            </w:r>
          </w:p>
          <w:p w14:paraId="01FA28D4" w14:textId="77777777" w:rsidR="00B8675A" w:rsidRDefault="003005D4" w:rsidP="00E43E9C">
            <w:pPr>
              <w:rPr>
                <w:b/>
                <w:bCs/>
                <w:color w:val="002060"/>
                <w:u w:val="single"/>
                <w:lang w:bidi="es-ES"/>
              </w:rPr>
            </w:pPr>
            <w:r>
              <w:rPr>
                <w:b/>
                <w:bCs/>
                <w:color w:val="002060"/>
                <w:u w:val="single"/>
                <w:lang w:bidi="es-ES"/>
              </w:rPr>
              <w:t>LICENCIA NACIONAL DE CONDUCIR</w:t>
            </w:r>
          </w:p>
          <w:p w14:paraId="6D6C7A23" w14:textId="77777777" w:rsidR="003005D4" w:rsidRDefault="0067340A" w:rsidP="00E43E9C">
            <w:pPr>
              <w:rPr>
                <w:i/>
                <w:iCs/>
                <w:color w:val="002060"/>
                <w:lang w:bidi="es-ES"/>
              </w:rPr>
            </w:pPr>
            <w:r>
              <w:rPr>
                <w:i/>
                <w:iCs/>
                <w:color w:val="002060"/>
                <w:lang w:bidi="es-ES"/>
              </w:rPr>
              <w:t>Clases</w:t>
            </w:r>
            <w:r w:rsidR="00AF04A2">
              <w:rPr>
                <w:i/>
                <w:iCs/>
                <w:color w:val="002060"/>
                <w:lang w:bidi="es-ES"/>
              </w:rPr>
              <w:t xml:space="preserve"> </w:t>
            </w:r>
          </w:p>
          <w:p w14:paraId="06B39D74" w14:textId="77777777" w:rsidR="00AF04A2" w:rsidRDefault="00AF04A2" w:rsidP="00E43E9C">
            <w:pPr>
              <w:rPr>
                <w:i/>
                <w:iCs/>
                <w:color w:val="002060"/>
                <w:lang w:bidi="es-ES"/>
              </w:rPr>
            </w:pPr>
            <w:r>
              <w:rPr>
                <w:i/>
                <w:iCs/>
                <w:color w:val="002060"/>
                <w:lang w:bidi="es-ES"/>
              </w:rPr>
              <w:t>A1.2</w:t>
            </w:r>
          </w:p>
          <w:p w14:paraId="60143EB4" w14:textId="29E473B8" w:rsidR="00AF04A2" w:rsidRPr="003005D4" w:rsidRDefault="00AF04A2" w:rsidP="00E43E9C">
            <w:pPr>
              <w:rPr>
                <w:i/>
                <w:iCs/>
                <w:color w:val="002060"/>
                <w:lang w:bidi="es-ES"/>
              </w:rPr>
            </w:pPr>
            <w:r>
              <w:rPr>
                <w:i/>
                <w:iCs/>
                <w:color w:val="002060"/>
                <w:lang w:bidi="es-ES"/>
              </w:rPr>
              <w:t>B1</w:t>
            </w:r>
          </w:p>
        </w:tc>
      </w:tr>
    </w:tbl>
    <w:p w14:paraId="094A12EA" w14:textId="77777777" w:rsidR="0033480A" w:rsidRPr="0059649E" w:rsidRDefault="0033480A" w:rsidP="000C45FF">
      <w:pPr>
        <w:tabs>
          <w:tab w:val="left" w:pos="990"/>
        </w:tabs>
      </w:pPr>
    </w:p>
    <w:sectPr w:rsidR="0033480A" w:rsidRPr="0059649E" w:rsidSect="00D3335A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B57A1" w14:textId="77777777" w:rsidR="00233210" w:rsidRDefault="00233210" w:rsidP="000C45FF">
      <w:r>
        <w:separator/>
      </w:r>
    </w:p>
  </w:endnote>
  <w:endnote w:type="continuationSeparator" w:id="0">
    <w:p w14:paraId="0B3FFC34" w14:textId="77777777" w:rsidR="00233210" w:rsidRDefault="0023321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21B2" w14:textId="77777777" w:rsidR="00233210" w:rsidRDefault="00233210" w:rsidP="000C45FF">
      <w:r>
        <w:separator/>
      </w:r>
    </w:p>
  </w:footnote>
  <w:footnote w:type="continuationSeparator" w:id="0">
    <w:p w14:paraId="727C3BFB" w14:textId="77777777" w:rsidR="00233210" w:rsidRDefault="0023321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2422" w14:textId="77777777" w:rsidR="000C45FF" w:rsidRPr="0059649E" w:rsidRDefault="000C45FF">
    <w:pPr>
      <w:pStyle w:val="Encabezado"/>
    </w:pPr>
    <w:r w:rsidRPr="0059649E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FB20153" wp14:editId="6AE9BE1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F1E10"/>
    <w:multiLevelType w:val="hybridMultilevel"/>
    <w:tmpl w:val="20801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0458459">
    <w:abstractNumId w:val="11"/>
  </w:num>
  <w:num w:numId="2" w16cid:durableId="146089728">
    <w:abstractNumId w:val="12"/>
  </w:num>
  <w:num w:numId="3" w16cid:durableId="1440638512">
    <w:abstractNumId w:val="8"/>
  </w:num>
  <w:num w:numId="4" w16cid:durableId="1584140983">
    <w:abstractNumId w:val="3"/>
  </w:num>
  <w:num w:numId="5" w16cid:durableId="1593471515">
    <w:abstractNumId w:val="2"/>
  </w:num>
  <w:num w:numId="6" w16cid:durableId="1451850597">
    <w:abstractNumId w:val="1"/>
  </w:num>
  <w:num w:numId="7" w16cid:durableId="853148146">
    <w:abstractNumId w:val="0"/>
  </w:num>
  <w:num w:numId="8" w16cid:durableId="1722704464">
    <w:abstractNumId w:val="9"/>
  </w:num>
  <w:num w:numId="9" w16cid:durableId="90515997">
    <w:abstractNumId w:val="7"/>
  </w:num>
  <w:num w:numId="10" w16cid:durableId="1239293258">
    <w:abstractNumId w:val="6"/>
  </w:num>
  <w:num w:numId="11" w16cid:durableId="382214468">
    <w:abstractNumId w:val="5"/>
  </w:num>
  <w:num w:numId="12" w16cid:durableId="1210801039">
    <w:abstractNumId w:val="4"/>
  </w:num>
  <w:num w:numId="13" w16cid:durableId="1917324999">
    <w:abstractNumId w:val="13"/>
  </w:num>
  <w:num w:numId="14" w16cid:durableId="1957565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8"/>
    <w:rsid w:val="00036450"/>
    <w:rsid w:val="00075675"/>
    <w:rsid w:val="00094499"/>
    <w:rsid w:val="000A6432"/>
    <w:rsid w:val="000B5263"/>
    <w:rsid w:val="000C45FF"/>
    <w:rsid w:val="000D1BBD"/>
    <w:rsid w:val="000D34B4"/>
    <w:rsid w:val="000E0C5E"/>
    <w:rsid w:val="000E3FD1"/>
    <w:rsid w:val="000F4CD6"/>
    <w:rsid w:val="00112054"/>
    <w:rsid w:val="00115719"/>
    <w:rsid w:val="001424E5"/>
    <w:rsid w:val="001439C8"/>
    <w:rsid w:val="001525E1"/>
    <w:rsid w:val="00167DAA"/>
    <w:rsid w:val="00176ABF"/>
    <w:rsid w:val="00180329"/>
    <w:rsid w:val="0019001F"/>
    <w:rsid w:val="001A74A5"/>
    <w:rsid w:val="001B2ABD"/>
    <w:rsid w:val="001D7225"/>
    <w:rsid w:val="001E0391"/>
    <w:rsid w:val="001E1759"/>
    <w:rsid w:val="001E77D9"/>
    <w:rsid w:val="001F1ECC"/>
    <w:rsid w:val="00214C1F"/>
    <w:rsid w:val="00223FF6"/>
    <w:rsid w:val="0023187B"/>
    <w:rsid w:val="00233210"/>
    <w:rsid w:val="002400EB"/>
    <w:rsid w:val="002559EC"/>
    <w:rsid w:val="00256CF7"/>
    <w:rsid w:val="00260208"/>
    <w:rsid w:val="00281DA0"/>
    <w:rsid w:val="00281FD5"/>
    <w:rsid w:val="00284424"/>
    <w:rsid w:val="002868F4"/>
    <w:rsid w:val="002A75C6"/>
    <w:rsid w:val="002D0DE3"/>
    <w:rsid w:val="002D3CA3"/>
    <w:rsid w:val="002F34A4"/>
    <w:rsid w:val="003005D4"/>
    <w:rsid w:val="0030481B"/>
    <w:rsid w:val="003156FC"/>
    <w:rsid w:val="003254B5"/>
    <w:rsid w:val="0033480A"/>
    <w:rsid w:val="0034465F"/>
    <w:rsid w:val="0037121F"/>
    <w:rsid w:val="00371E56"/>
    <w:rsid w:val="00383289"/>
    <w:rsid w:val="00384504"/>
    <w:rsid w:val="00385D58"/>
    <w:rsid w:val="003A6B7D"/>
    <w:rsid w:val="003B06CA"/>
    <w:rsid w:val="003C24A8"/>
    <w:rsid w:val="003C26BE"/>
    <w:rsid w:val="003C61C1"/>
    <w:rsid w:val="003E58D4"/>
    <w:rsid w:val="003F1FF7"/>
    <w:rsid w:val="0040228A"/>
    <w:rsid w:val="00406D68"/>
    <w:rsid w:val="004071FC"/>
    <w:rsid w:val="004142CD"/>
    <w:rsid w:val="00442AC1"/>
    <w:rsid w:val="00445947"/>
    <w:rsid w:val="004553A2"/>
    <w:rsid w:val="004561E8"/>
    <w:rsid w:val="0046210D"/>
    <w:rsid w:val="004813B3"/>
    <w:rsid w:val="00496591"/>
    <w:rsid w:val="004B0E26"/>
    <w:rsid w:val="004C2149"/>
    <w:rsid w:val="004C63E4"/>
    <w:rsid w:val="004C6A9C"/>
    <w:rsid w:val="004D3011"/>
    <w:rsid w:val="004D36FE"/>
    <w:rsid w:val="004E0A1F"/>
    <w:rsid w:val="004F2A01"/>
    <w:rsid w:val="00512F30"/>
    <w:rsid w:val="005262AC"/>
    <w:rsid w:val="005813CD"/>
    <w:rsid w:val="00594CF9"/>
    <w:rsid w:val="0059649E"/>
    <w:rsid w:val="005C5280"/>
    <w:rsid w:val="005E39D5"/>
    <w:rsid w:val="005F3CDB"/>
    <w:rsid w:val="00600670"/>
    <w:rsid w:val="0062123A"/>
    <w:rsid w:val="00632AFA"/>
    <w:rsid w:val="00646E75"/>
    <w:rsid w:val="0067340A"/>
    <w:rsid w:val="006771D0"/>
    <w:rsid w:val="00681B58"/>
    <w:rsid w:val="00686F14"/>
    <w:rsid w:val="006C1FDD"/>
    <w:rsid w:val="006F6345"/>
    <w:rsid w:val="00704E6C"/>
    <w:rsid w:val="00715FCB"/>
    <w:rsid w:val="00743101"/>
    <w:rsid w:val="007775E1"/>
    <w:rsid w:val="00777F49"/>
    <w:rsid w:val="007867A0"/>
    <w:rsid w:val="007920E3"/>
    <w:rsid w:val="007927F5"/>
    <w:rsid w:val="00797813"/>
    <w:rsid w:val="007A1FB2"/>
    <w:rsid w:val="007E0103"/>
    <w:rsid w:val="00802CA0"/>
    <w:rsid w:val="00813F73"/>
    <w:rsid w:val="00816030"/>
    <w:rsid w:val="00816124"/>
    <w:rsid w:val="0081659B"/>
    <w:rsid w:val="00832C7A"/>
    <w:rsid w:val="00862858"/>
    <w:rsid w:val="00894AEB"/>
    <w:rsid w:val="008B545F"/>
    <w:rsid w:val="009260CD"/>
    <w:rsid w:val="00952C25"/>
    <w:rsid w:val="009A09AC"/>
    <w:rsid w:val="009B3F7C"/>
    <w:rsid w:val="009C0EB9"/>
    <w:rsid w:val="009D18C0"/>
    <w:rsid w:val="009E35A8"/>
    <w:rsid w:val="009E4A33"/>
    <w:rsid w:val="00A2118D"/>
    <w:rsid w:val="00A47CFB"/>
    <w:rsid w:val="00A55563"/>
    <w:rsid w:val="00A61D0E"/>
    <w:rsid w:val="00A64637"/>
    <w:rsid w:val="00A65B0D"/>
    <w:rsid w:val="00A664FC"/>
    <w:rsid w:val="00A77EE0"/>
    <w:rsid w:val="00AA3CC5"/>
    <w:rsid w:val="00AA522F"/>
    <w:rsid w:val="00AB22C3"/>
    <w:rsid w:val="00AD0FB9"/>
    <w:rsid w:val="00AD150D"/>
    <w:rsid w:val="00AD76E2"/>
    <w:rsid w:val="00AE166C"/>
    <w:rsid w:val="00AF04A2"/>
    <w:rsid w:val="00B20152"/>
    <w:rsid w:val="00B2750A"/>
    <w:rsid w:val="00B359E4"/>
    <w:rsid w:val="00B57D98"/>
    <w:rsid w:val="00B70850"/>
    <w:rsid w:val="00B7747E"/>
    <w:rsid w:val="00B8675A"/>
    <w:rsid w:val="00BB5971"/>
    <w:rsid w:val="00BC28C7"/>
    <w:rsid w:val="00BF4C36"/>
    <w:rsid w:val="00C066B6"/>
    <w:rsid w:val="00C2341F"/>
    <w:rsid w:val="00C2709E"/>
    <w:rsid w:val="00C37BA1"/>
    <w:rsid w:val="00C4674C"/>
    <w:rsid w:val="00C50409"/>
    <w:rsid w:val="00C506CF"/>
    <w:rsid w:val="00C56B38"/>
    <w:rsid w:val="00C72BED"/>
    <w:rsid w:val="00C9578B"/>
    <w:rsid w:val="00CA1DDE"/>
    <w:rsid w:val="00CB0055"/>
    <w:rsid w:val="00CB6222"/>
    <w:rsid w:val="00CB7AC8"/>
    <w:rsid w:val="00CC0C6D"/>
    <w:rsid w:val="00CC63B0"/>
    <w:rsid w:val="00CE44C3"/>
    <w:rsid w:val="00CF763E"/>
    <w:rsid w:val="00D008DF"/>
    <w:rsid w:val="00D04BFE"/>
    <w:rsid w:val="00D2522B"/>
    <w:rsid w:val="00D3335A"/>
    <w:rsid w:val="00D36029"/>
    <w:rsid w:val="00D422DE"/>
    <w:rsid w:val="00D5459D"/>
    <w:rsid w:val="00D62D36"/>
    <w:rsid w:val="00D649E1"/>
    <w:rsid w:val="00D91517"/>
    <w:rsid w:val="00DA1F4D"/>
    <w:rsid w:val="00DB2605"/>
    <w:rsid w:val="00DD172A"/>
    <w:rsid w:val="00E25A26"/>
    <w:rsid w:val="00E4381A"/>
    <w:rsid w:val="00E43E9C"/>
    <w:rsid w:val="00E55D74"/>
    <w:rsid w:val="00E704DA"/>
    <w:rsid w:val="00EA4626"/>
    <w:rsid w:val="00EC6816"/>
    <w:rsid w:val="00EE21DA"/>
    <w:rsid w:val="00EE4C8D"/>
    <w:rsid w:val="00EE5F7C"/>
    <w:rsid w:val="00F0599C"/>
    <w:rsid w:val="00F50D6E"/>
    <w:rsid w:val="00F60274"/>
    <w:rsid w:val="00F77FB9"/>
    <w:rsid w:val="00F8463F"/>
    <w:rsid w:val="00F94526"/>
    <w:rsid w:val="00FA118F"/>
    <w:rsid w:val="00FB068F"/>
    <w:rsid w:val="00FC14CF"/>
    <w:rsid w:val="00FD4D38"/>
    <w:rsid w:val="00FE3241"/>
    <w:rsid w:val="00FE6D5D"/>
    <w:rsid w:val="00FF3A83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D3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customStyle="1" w:styleId="Tablanormal11">
    <w:name w:val="Tabla normal 1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Tabladelista1clara1">
    <w:name w:val="Tabla de lista 1 clara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E4C8D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clara1">
    <w:name w:val="Tabla con cuadrícula 1 clara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ia\AppData\Local\Microsoft\Office\16.0\DTS\es-ES%7bFD4A3357-8E1F-4B20-A4DF-634F059E021A%7d\%7b1A0FB51B-D623-4049-B36D-79F1FE9BB408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B141535B4947FC9D9696246ABB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811F-C768-4BBD-B327-D1A17A0EB563}"/>
      </w:docPartPr>
      <w:docPartBody>
        <w:p w:rsidR="00740947" w:rsidRDefault="00872727">
          <w:pPr>
            <w:pStyle w:val="68B141535B4947FC9D9696246ABB1CA9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78278F1EAE114A0884C65EB8222A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4BF81-6BF8-44ED-856C-F1B5B7539C3B}"/>
      </w:docPartPr>
      <w:docPartBody>
        <w:p w:rsidR="00740947" w:rsidRDefault="00872727">
          <w:pPr>
            <w:pStyle w:val="78278F1EAE114A0884C65EB8222A106D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E86848B9CB58462CBB75CBAA8A9C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04BA-692E-462C-960E-A6B82F5A8FA8}"/>
      </w:docPartPr>
      <w:docPartBody>
        <w:p w:rsidR="00740947" w:rsidRDefault="00872727">
          <w:pPr>
            <w:pStyle w:val="E86848B9CB58462CBB75CBAA8A9C6E5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34FB2E1EB8AA46EC9C2E1113C538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DAC6-A93B-4280-B5FA-6D3F2825E7D5}"/>
      </w:docPartPr>
      <w:docPartBody>
        <w:p w:rsidR="00740947" w:rsidRDefault="00872727">
          <w:pPr>
            <w:pStyle w:val="34FB2E1EB8AA46EC9C2E1113C538ECF2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DC61EEA2A07A4F609E1D5BC58E0A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00BC-3ADB-4C6C-99B7-31D729D9746D}"/>
      </w:docPartPr>
      <w:docPartBody>
        <w:p w:rsidR="00740947" w:rsidRDefault="00872727">
          <w:pPr>
            <w:pStyle w:val="DC61EEA2A07A4F609E1D5BC58E0A0F76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B99F5A40B064964694E3E71A3B33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C43F-898D-4040-BDC1-971AC98DCBA0}"/>
      </w:docPartPr>
      <w:docPartBody>
        <w:p w:rsidR="009B7925" w:rsidRDefault="00355DF4" w:rsidP="00355DF4">
          <w:pPr>
            <w:pStyle w:val="B99F5A40B064964694E3E71A3B33CD40"/>
          </w:pPr>
          <w:r>
            <w:t>Skills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852"/>
    <w:rsid w:val="00167DAA"/>
    <w:rsid w:val="0023187B"/>
    <w:rsid w:val="00256AA2"/>
    <w:rsid w:val="00257B3C"/>
    <w:rsid w:val="002A0A42"/>
    <w:rsid w:val="00355DF4"/>
    <w:rsid w:val="003C3832"/>
    <w:rsid w:val="003C61C1"/>
    <w:rsid w:val="003F0A71"/>
    <w:rsid w:val="004702AA"/>
    <w:rsid w:val="004C6A9C"/>
    <w:rsid w:val="006118F1"/>
    <w:rsid w:val="006C679D"/>
    <w:rsid w:val="00740947"/>
    <w:rsid w:val="007A4852"/>
    <w:rsid w:val="00872727"/>
    <w:rsid w:val="008B545F"/>
    <w:rsid w:val="009B7925"/>
    <w:rsid w:val="00A877DD"/>
    <w:rsid w:val="00AA416E"/>
    <w:rsid w:val="00AD0FB9"/>
    <w:rsid w:val="00B16ACA"/>
    <w:rsid w:val="00B2779F"/>
    <w:rsid w:val="00B5584C"/>
    <w:rsid w:val="00E21491"/>
    <w:rsid w:val="00EA307C"/>
    <w:rsid w:val="00FA361A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B141535B4947FC9D9696246ABB1CA9">
    <w:name w:val="68B141535B4947FC9D9696246ABB1CA9"/>
  </w:style>
  <w:style w:type="paragraph" w:customStyle="1" w:styleId="78278F1EAE114A0884C65EB8222A106D">
    <w:name w:val="78278F1EAE114A0884C65EB8222A106D"/>
  </w:style>
  <w:style w:type="paragraph" w:customStyle="1" w:styleId="E86848B9CB58462CBB75CBAA8A9C6E5E">
    <w:name w:val="E86848B9CB58462CBB75CBAA8A9C6E5E"/>
  </w:style>
  <w:style w:type="character" w:styleId="Hipervnculo">
    <w:name w:val="Hyperlink"/>
    <w:basedOn w:val="Fuentedeprrafopredeter"/>
    <w:uiPriority w:val="99"/>
    <w:unhideWhenUsed/>
    <w:rsid w:val="00B2779F"/>
    <w:rPr>
      <w:rFonts w:ascii="Century Gothic" w:hAnsi="Century Gothic"/>
      <w:color w:val="BF4E14" w:themeColor="accent2" w:themeShade="BF"/>
      <w:u w:val="single"/>
    </w:rPr>
  </w:style>
  <w:style w:type="paragraph" w:customStyle="1" w:styleId="34FB2E1EB8AA46EC9C2E1113C538ECF2">
    <w:name w:val="34FB2E1EB8AA46EC9C2E1113C538ECF2"/>
  </w:style>
  <w:style w:type="paragraph" w:customStyle="1" w:styleId="DC61EEA2A07A4F609E1D5BC58E0A0F76">
    <w:name w:val="DC61EEA2A07A4F609E1D5BC58E0A0F76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B99F5A40B064964694E3E71A3B33CD40">
    <w:name w:val="B99F5A40B064964694E3E71A3B33CD40"/>
    <w:rsid w:val="00355DF4"/>
    <w:rPr>
      <w:lang w:val="es-US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723708B-A120-4469-A243-05D165C7EF3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%7b1A0FB51B-D623-4049-B36D-79F1FE9BB408%7dtf00546271_win32.dotx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2025-02-15T02:36:00Z</dcterms:created>
  <dcterms:modified xsi:type="dcterms:W3CDTF">2025-02-15T02:36:00Z</dcterms:modified>
</cp:coreProperties>
</file>