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AB57" w14:textId="77777777" w:rsidR="00BB08EF" w:rsidRDefault="00D6774E">
      <w:r w:rsidRPr="006F118F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34902ADC" wp14:editId="4D1EC1F5">
                <wp:simplePos x="0" y="0"/>
                <wp:positionH relativeFrom="margin">
                  <wp:posOffset>-503555</wp:posOffset>
                </wp:positionH>
                <wp:positionV relativeFrom="paragraph">
                  <wp:posOffset>2108835</wp:posOffset>
                </wp:positionV>
                <wp:extent cx="1088390" cy="1404620"/>
                <wp:effectExtent l="0" t="0" r="0" b="3175"/>
                <wp:wrapSquare wrapText="bothSides"/>
                <wp:docPr id="7983853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AD7BF" w14:textId="77777777" w:rsidR="00125EBF" w:rsidRPr="00D6774E" w:rsidRDefault="003F3DD9" w:rsidP="006F118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color w:val="6179AA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6774E">
                              <w:rPr>
                                <w:rFonts w:ascii="Arial" w:hAnsi="Arial" w:cs="Arial"/>
                                <w:b/>
                                <w:color w:val="6179AA"/>
                                <w:sz w:val="28"/>
                                <w:szCs w:val="28"/>
                                <w:lang w:val="es-ES"/>
                              </w:rPr>
                              <w:t xml:space="preserve">Objetivo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902A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9.65pt;margin-top:166.05pt;width:85.7pt;height:110.6pt;z-index:251846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" filled="f" stroked="f">
                <v:textbox style="mso-fit-shape-to-text:t">
                  <w:txbxContent>
                    <w:p w14:paraId="056AD7BF" w14:textId="77777777" w:rsidR="00125EBF" w:rsidRPr="00D6774E" w:rsidRDefault="003F3DD9" w:rsidP="006F118F">
                      <w:pPr>
                        <w:spacing w:after="0"/>
                        <w:rPr>
                          <w:rFonts w:ascii="Arial" w:hAnsi="Arial" w:cs="Arial"/>
                          <w:i/>
                          <w:color w:val="6179AA"/>
                          <w:sz w:val="28"/>
                          <w:szCs w:val="28"/>
                          <w:lang w:val="es-ES"/>
                        </w:rPr>
                      </w:pPr>
                      <w:r w:rsidRPr="00D6774E">
                        <w:rPr>
                          <w:rFonts w:ascii="Arial" w:hAnsi="Arial" w:cs="Arial"/>
                          <w:b/>
                          <w:color w:val="6179AA"/>
                          <w:sz w:val="28"/>
                          <w:szCs w:val="28"/>
                          <w:lang w:val="es-ES"/>
                        </w:rPr>
                        <w:t xml:space="preserve">Objetivo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3E20">
        <w:rPr>
          <w:noProof/>
          <w:lang w:val="es-ES" w:eastAsia="es-ES"/>
        </w:rPr>
        <w:drawing>
          <wp:anchor distT="0" distB="0" distL="114300" distR="114300" simplePos="0" relativeHeight="251844608" behindDoc="0" locked="0" layoutInCell="1" allowOverlap="1" wp14:anchorId="503C0634" wp14:editId="29C6D97A">
            <wp:simplePos x="0" y="0"/>
            <wp:positionH relativeFrom="column">
              <wp:posOffset>-600710</wp:posOffset>
            </wp:positionH>
            <wp:positionV relativeFrom="paragraph">
              <wp:posOffset>0</wp:posOffset>
            </wp:positionV>
            <wp:extent cx="2149475" cy="1884045"/>
            <wp:effectExtent l="0" t="0" r="3175" b="190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830" w:rsidRPr="006F118F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4C91D5F7" wp14:editId="11CA4ADC">
                <wp:simplePos x="0" y="0"/>
                <wp:positionH relativeFrom="margin">
                  <wp:posOffset>1794510</wp:posOffset>
                </wp:positionH>
                <wp:positionV relativeFrom="paragraph">
                  <wp:posOffset>-196215</wp:posOffset>
                </wp:positionV>
                <wp:extent cx="3552825" cy="551180"/>
                <wp:effectExtent l="0" t="0" r="0" b="1270"/>
                <wp:wrapNone/>
                <wp:docPr id="2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55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B2AB2" w14:textId="77777777" w:rsidR="006F118F" w:rsidRPr="006E10FD" w:rsidRDefault="00AC21C9" w:rsidP="006F118F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6179AA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6E10FD">
                              <w:rPr>
                                <w:rFonts w:ascii="Corbel" w:hAnsi="Corbel"/>
                                <w:b/>
                                <w:color w:val="6179AA"/>
                                <w:sz w:val="40"/>
                                <w:szCs w:val="40"/>
                              </w:rPr>
                              <w:t xml:space="preserve">Lautaro Jesús Carrizo </w:t>
                            </w:r>
                            <w:proofErr w:type="spellStart"/>
                            <w:r w:rsidRPr="006E10FD">
                              <w:rPr>
                                <w:rFonts w:ascii="Corbel" w:hAnsi="Corbel"/>
                                <w:b/>
                                <w:color w:val="6179AA"/>
                                <w:sz w:val="40"/>
                                <w:szCs w:val="40"/>
                              </w:rPr>
                              <w:t>G</w:t>
                            </w:r>
                            <w:r w:rsidR="00C62B38" w:rsidRPr="006E10FD">
                              <w:rPr>
                                <w:rFonts w:ascii="Corbel" w:hAnsi="Corbel"/>
                                <w:b/>
                                <w:color w:val="6179AA"/>
                                <w:sz w:val="40"/>
                                <w:szCs w:val="40"/>
                              </w:rPr>
                              <w:t>o</w:t>
                            </w:r>
                            <w:r w:rsidRPr="006E10FD">
                              <w:rPr>
                                <w:rFonts w:ascii="Corbel" w:hAnsi="Corbel"/>
                                <w:b/>
                                <w:color w:val="6179AA"/>
                                <w:sz w:val="40"/>
                                <w:szCs w:val="40"/>
                              </w:rPr>
                              <w:t>mez</w:t>
                            </w:r>
                            <w:proofErr w:type="spellEnd"/>
                            <w:r w:rsidRPr="006E10FD">
                              <w:rPr>
                                <w:rFonts w:ascii="Corbel" w:hAnsi="Corbel"/>
                                <w:b/>
                                <w:color w:val="6179AA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3C1C2CF" w14:textId="77777777" w:rsidR="006F118F" w:rsidRPr="00845EF5" w:rsidRDefault="006F118F" w:rsidP="006F118F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D5F7" id="_x0000_s1027" type="#_x0000_t202" style="position:absolute;margin-left:141.3pt;margin-top:-15.45pt;width:279.75pt;height:43.4pt;z-index:-251507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" filled="f" stroked="f">
                <v:textbox>
                  <w:txbxContent>
                    <w:p w14:paraId="289B2AB2" w14:textId="77777777" w:rsidR="006F118F" w:rsidRPr="006E10FD" w:rsidRDefault="00AC21C9" w:rsidP="006F118F">
                      <w:pPr>
                        <w:spacing w:after="0"/>
                        <w:rPr>
                          <w:rFonts w:ascii="Corbel" w:hAnsi="Corbel"/>
                          <w:b/>
                          <w:color w:val="6179AA"/>
                          <w:sz w:val="40"/>
                          <w:szCs w:val="40"/>
                          <w:lang w:val="es-ES"/>
                        </w:rPr>
                      </w:pPr>
                      <w:r w:rsidRPr="006E10FD">
                        <w:rPr>
                          <w:rFonts w:ascii="Corbel" w:hAnsi="Corbel"/>
                          <w:b/>
                          <w:color w:val="6179AA"/>
                          <w:sz w:val="40"/>
                          <w:szCs w:val="40"/>
                        </w:rPr>
                        <w:t xml:space="preserve">Lautaro Jesús Carrizo </w:t>
                      </w:r>
                      <w:proofErr w:type="spellStart"/>
                      <w:r w:rsidRPr="006E10FD">
                        <w:rPr>
                          <w:rFonts w:ascii="Corbel" w:hAnsi="Corbel"/>
                          <w:b/>
                          <w:color w:val="6179AA"/>
                          <w:sz w:val="40"/>
                          <w:szCs w:val="40"/>
                        </w:rPr>
                        <w:t>G</w:t>
                      </w:r>
                      <w:r w:rsidR="00C62B38" w:rsidRPr="006E10FD">
                        <w:rPr>
                          <w:rFonts w:ascii="Corbel" w:hAnsi="Corbel"/>
                          <w:b/>
                          <w:color w:val="6179AA"/>
                          <w:sz w:val="40"/>
                          <w:szCs w:val="40"/>
                        </w:rPr>
                        <w:t>o</w:t>
                      </w:r>
                      <w:r w:rsidRPr="006E10FD">
                        <w:rPr>
                          <w:rFonts w:ascii="Corbel" w:hAnsi="Corbel"/>
                          <w:b/>
                          <w:color w:val="6179AA"/>
                          <w:sz w:val="40"/>
                          <w:szCs w:val="40"/>
                        </w:rPr>
                        <w:t>mez</w:t>
                      </w:r>
                      <w:proofErr w:type="spellEnd"/>
                      <w:r w:rsidRPr="006E10FD">
                        <w:rPr>
                          <w:rFonts w:ascii="Corbel" w:hAnsi="Corbel"/>
                          <w:b/>
                          <w:color w:val="6179AA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3C1C2CF" w14:textId="77777777" w:rsidR="006F118F" w:rsidRPr="00845EF5" w:rsidRDefault="006F118F" w:rsidP="006F118F">
                      <w:pPr>
                        <w:spacing w:after="0"/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2E6" w:rsidRPr="006F118F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18A6A381" wp14:editId="4BDB4D93">
                <wp:simplePos x="0" y="0"/>
                <wp:positionH relativeFrom="page">
                  <wp:posOffset>2705100</wp:posOffset>
                </wp:positionH>
                <wp:positionV relativeFrom="paragraph">
                  <wp:posOffset>354965</wp:posOffset>
                </wp:positionV>
                <wp:extent cx="4453255" cy="1891030"/>
                <wp:effectExtent l="0" t="0" r="0" b="0"/>
                <wp:wrapSquare wrapText="bothSides"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255" cy="189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9C779" w14:textId="0B335A44" w:rsidR="00F43DCF" w:rsidRPr="00FF13DB" w:rsidRDefault="004F60B2" w:rsidP="000A018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FF13D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Telefono</w:t>
                            </w:r>
                            <w:r w:rsidR="00F43DCF" w:rsidRPr="00FF13D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: 2617623892</w:t>
                            </w:r>
                          </w:p>
                          <w:p w14:paraId="01461EB7" w14:textId="0670785F" w:rsidR="00F43DCF" w:rsidRPr="00FF13DB" w:rsidRDefault="00413B91" w:rsidP="000A018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FF13D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E-mail</w:t>
                            </w:r>
                            <w:r w:rsidR="00F43DCF" w:rsidRPr="00FF13D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: </w:t>
                            </w:r>
                            <w:hyperlink r:id="rId11" w:history="1">
                              <w:r w:rsidR="00F43DCF" w:rsidRPr="00FF13DB">
                                <w:rPr>
                                  <w:rStyle w:val="Hipervnculo"/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:lang w:val="pt-BR"/>
                                </w:rPr>
                                <w:t>lautarocarrizo527@gmail.com</w:t>
                              </w:r>
                            </w:hyperlink>
                          </w:p>
                          <w:p w14:paraId="7A14F6F8" w14:textId="680339CB" w:rsidR="00F43DCF" w:rsidRPr="00FF13DB" w:rsidRDefault="00F43DCF" w:rsidP="000A018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FF13D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Domicilio: B </w:t>
                            </w:r>
                            <w:r w:rsidR="00413B91" w:rsidRPr="00FF13D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Jardin.</w:t>
                            </w:r>
                            <w:r w:rsidRPr="00FF13D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de Agrelo M-H C-18, Luján de </w:t>
                            </w:r>
                            <w:proofErr w:type="spellStart"/>
                            <w:r w:rsidRPr="00FF13D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Cuyo</w:t>
                            </w:r>
                            <w:proofErr w:type="spellEnd"/>
                            <w:r w:rsidRPr="00FF13D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, Mendoza</w:t>
                            </w:r>
                          </w:p>
                          <w:p w14:paraId="1153738C" w14:textId="77777777" w:rsidR="00F43DCF" w:rsidRPr="00FF13DB" w:rsidRDefault="00F43DCF" w:rsidP="000A018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FF13D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Fecha de </w:t>
                            </w:r>
                            <w:proofErr w:type="spellStart"/>
                            <w:r w:rsidRPr="00FF13D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Nacimiento</w:t>
                            </w:r>
                            <w:proofErr w:type="spellEnd"/>
                            <w:r w:rsidRPr="00FF13D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: 15/04/2006</w:t>
                            </w:r>
                          </w:p>
                          <w:p w14:paraId="49846CA5" w14:textId="77777777" w:rsidR="00F43DCF" w:rsidRPr="00FF13DB" w:rsidRDefault="00F43DCF" w:rsidP="000A0185">
                            <w:pPr>
                              <w:spacing w:after="0" w:line="360" w:lineRule="auto"/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7848C4EA" w14:textId="77777777" w:rsidR="00F43DCF" w:rsidRPr="00FF13DB" w:rsidRDefault="00F43DCF" w:rsidP="000A0185">
                            <w:pPr>
                              <w:spacing w:after="0" w:line="360" w:lineRule="auto"/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6A381" id="_x0000_s1028" type="#_x0000_t202" style="position:absolute;margin-left:213pt;margin-top:27.95pt;width:350.65pt;height:148.9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" filled="f" stroked="f">
                <v:textbox>
                  <w:txbxContent>
                    <w:p w14:paraId="1A59C779" w14:textId="0B335A44" w:rsidR="00F43DCF" w:rsidRPr="00FF13DB" w:rsidRDefault="004F60B2" w:rsidP="000A018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  <w:r w:rsidRPr="00FF13D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Telefono</w:t>
                      </w:r>
                      <w:r w:rsidR="00F43DCF" w:rsidRPr="00FF13D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: 2617623892</w:t>
                      </w:r>
                    </w:p>
                    <w:p w14:paraId="01461EB7" w14:textId="0670785F" w:rsidR="00F43DCF" w:rsidRPr="00FF13DB" w:rsidRDefault="00413B91" w:rsidP="000A018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  <w:r w:rsidRPr="00FF13D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E-mail</w:t>
                      </w:r>
                      <w:r w:rsidR="00F43DCF" w:rsidRPr="00FF13D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: </w:t>
                      </w:r>
                      <w:hyperlink r:id="rId12" w:history="1">
                        <w:r w:rsidR="00F43DCF" w:rsidRPr="00FF13DB">
                          <w:rPr>
                            <w:rStyle w:val="Hipervnculo"/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:lang w:val="pt-BR"/>
                          </w:rPr>
                          <w:t>lautarocarrizo527@gmail.com</w:t>
                        </w:r>
                      </w:hyperlink>
                    </w:p>
                    <w:p w14:paraId="7A14F6F8" w14:textId="680339CB" w:rsidR="00F43DCF" w:rsidRPr="00FF13DB" w:rsidRDefault="00F43DCF" w:rsidP="000A018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  <w:r w:rsidRPr="00FF13D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Domicilio: B </w:t>
                      </w:r>
                      <w:r w:rsidR="00413B91" w:rsidRPr="00FF13D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Jardin.</w:t>
                      </w:r>
                      <w:r w:rsidRPr="00FF13D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de Agrelo M-H C-18, Luján de </w:t>
                      </w:r>
                      <w:proofErr w:type="spellStart"/>
                      <w:r w:rsidRPr="00FF13D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Cuyo</w:t>
                      </w:r>
                      <w:proofErr w:type="spellEnd"/>
                      <w:r w:rsidRPr="00FF13D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, Mendoza</w:t>
                      </w:r>
                    </w:p>
                    <w:p w14:paraId="1153738C" w14:textId="77777777" w:rsidR="00F43DCF" w:rsidRPr="00FF13DB" w:rsidRDefault="00F43DCF" w:rsidP="000A018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  <w:r w:rsidRPr="00FF13D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Fecha de </w:t>
                      </w:r>
                      <w:proofErr w:type="spellStart"/>
                      <w:r w:rsidRPr="00FF13D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Nacimiento</w:t>
                      </w:r>
                      <w:proofErr w:type="spellEnd"/>
                      <w:r w:rsidRPr="00FF13D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: 15/04/2006</w:t>
                      </w:r>
                    </w:p>
                    <w:p w14:paraId="49846CA5" w14:textId="77777777" w:rsidR="00F43DCF" w:rsidRPr="00FF13DB" w:rsidRDefault="00F43DCF" w:rsidP="000A0185">
                      <w:pPr>
                        <w:spacing w:after="0" w:line="360" w:lineRule="auto"/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</w:p>
                    <w:p w14:paraId="7848C4EA" w14:textId="77777777" w:rsidR="00F43DCF" w:rsidRPr="00FF13DB" w:rsidRDefault="00F43DCF" w:rsidP="000A0185">
                      <w:pPr>
                        <w:spacing w:after="0" w:line="360" w:lineRule="auto"/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77DEA3D" w14:textId="02D38C23" w:rsidR="006A1130" w:rsidRDefault="00031872">
      <w:r w:rsidRPr="006F118F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2F79B194" wp14:editId="708D06C0">
                <wp:simplePos x="0" y="0"/>
                <wp:positionH relativeFrom="margin">
                  <wp:posOffset>-563880</wp:posOffset>
                </wp:positionH>
                <wp:positionV relativeFrom="paragraph">
                  <wp:posOffset>912495</wp:posOffset>
                </wp:positionV>
                <wp:extent cx="1088390" cy="355600"/>
                <wp:effectExtent l="0" t="0" r="0" b="6350"/>
                <wp:wrapSquare wrapText="bothSides"/>
                <wp:docPr id="3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BE3BE" w14:textId="77777777" w:rsidR="006F118F" w:rsidRPr="00D6774E" w:rsidRDefault="00E17055" w:rsidP="006F118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color w:val="6179AA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6774E">
                              <w:rPr>
                                <w:rFonts w:ascii="Arial" w:hAnsi="Arial" w:cs="Arial"/>
                                <w:b/>
                                <w:color w:val="6179AA"/>
                                <w:sz w:val="28"/>
                                <w:szCs w:val="28"/>
                                <w:lang w:val="es-ES"/>
                              </w:rPr>
                              <w:t>H</w:t>
                            </w:r>
                            <w:r w:rsidR="000946B3" w:rsidRPr="00D6774E">
                              <w:rPr>
                                <w:rFonts w:ascii="Arial" w:hAnsi="Arial" w:cs="Arial"/>
                                <w:b/>
                                <w:color w:val="6179AA"/>
                                <w:sz w:val="28"/>
                                <w:szCs w:val="28"/>
                                <w:lang w:val="es-ES"/>
                              </w:rPr>
                              <w:t xml:space="preserve">abilidades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B194" id="_x0000_s1029" type="#_x0000_t202" style="position:absolute;margin-left:-44.4pt;margin-top:71.85pt;width:85.7pt;height:28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" filled="f" stroked="f">
                <v:textbox>
                  <w:txbxContent>
                    <w:p w14:paraId="669BE3BE" w14:textId="77777777" w:rsidR="006F118F" w:rsidRPr="00D6774E" w:rsidRDefault="00E17055" w:rsidP="006F118F">
                      <w:pPr>
                        <w:spacing w:after="0"/>
                        <w:rPr>
                          <w:rFonts w:ascii="Arial" w:hAnsi="Arial" w:cs="Arial"/>
                          <w:i/>
                          <w:color w:val="6179AA"/>
                          <w:sz w:val="28"/>
                          <w:szCs w:val="28"/>
                          <w:lang w:val="es-ES"/>
                        </w:rPr>
                      </w:pPr>
                      <w:r w:rsidRPr="00D6774E">
                        <w:rPr>
                          <w:rFonts w:ascii="Arial" w:hAnsi="Arial" w:cs="Arial"/>
                          <w:b/>
                          <w:color w:val="6179AA"/>
                          <w:sz w:val="28"/>
                          <w:szCs w:val="28"/>
                          <w:lang w:val="es-ES"/>
                        </w:rPr>
                        <w:t>H</w:t>
                      </w:r>
                      <w:r w:rsidR="000946B3" w:rsidRPr="00D6774E">
                        <w:rPr>
                          <w:rFonts w:ascii="Arial" w:hAnsi="Arial" w:cs="Arial"/>
                          <w:b/>
                          <w:color w:val="6179AA"/>
                          <w:sz w:val="28"/>
                          <w:szCs w:val="28"/>
                          <w:lang w:val="es-ES"/>
                        </w:rPr>
                        <w:t xml:space="preserve">abilidades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78B9" w:rsidRPr="00E17055"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0B9A9003" wp14:editId="7A29D613">
                <wp:simplePos x="0" y="0"/>
                <wp:positionH relativeFrom="margin">
                  <wp:posOffset>-634365</wp:posOffset>
                </wp:positionH>
                <wp:positionV relativeFrom="paragraph">
                  <wp:posOffset>2790190</wp:posOffset>
                </wp:positionV>
                <wp:extent cx="2498725" cy="397510"/>
                <wp:effectExtent l="0" t="0" r="0" b="254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44CF6" w14:textId="77777777" w:rsidR="00E17055" w:rsidRPr="000806F6" w:rsidRDefault="000D052A" w:rsidP="00E17055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color w:val="6179AA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806F6">
                              <w:rPr>
                                <w:rFonts w:ascii="Arial" w:hAnsi="Arial" w:cs="Arial"/>
                                <w:b/>
                                <w:color w:val="6179AA"/>
                                <w:sz w:val="28"/>
                                <w:szCs w:val="28"/>
                                <w:lang w:val="es-ES"/>
                              </w:rPr>
                              <w:t xml:space="preserve">Formación académica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A9003" id="_x0000_s1030" type="#_x0000_t202" style="position:absolute;margin-left:-49.95pt;margin-top:219.7pt;width:196.75pt;height:31.3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" filled="f" stroked="f">
                <v:textbox>
                  <w:txbxContent>
                    <w:p w14:paraId="6F144CF6" w14:textId="77777777" w:rsidR="00E17055" w:rsidRPr="000806F6" w:rsidRDefault="000D052A" w:rsidP="00E17055">
                      <w:pPr>
                        <w:spacing w:after="0"/>
                        <w:rPr>
                          <w:rFonts w:ascii="Arial" w:hAnsi="Arial" w:cs="Arial"/>
                          <w:i/>
                          <w:color w:val="6179AA"/>
                          <w:sz w:val="28"/>
                          <w:szCs w:val="28"/>
                          <w:lang w:val="es-ES"/>
                        </w:rPr>
                      </w:pPr>
                      <w:r w:rsidRPr="000806F6">
                        <w:rPr>
                          <w:rFonts w:ascii="Arial" w:hAnsi="Arial" w:cs="Arial"/>
                          <w:b/>
                          <w:color w:val="6179AA"/>
                          <w:sz w:val="28"/>
                          <w:szCs w:val="28"/>
                          <w:lang w:val="es-ES"/>
                        </w:rPr>
                        <w:t xml:space="preserve">Formación académica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78B9" w:rsidRPr="006F118F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79E124C5" wp14:editId="4DA0EBCB">
                <wp:simplePos x="0" y="0"/>
                <wp:positionH relativeFrom="margin">
                  <wp:posOffset>-565785</wp:posOffset>
                </wp:positionH>
                <wp:positionV relativeFrom="paragraph">
                  <wp:posOffset>5037455</wp:posOffset>
                </wp:positionV>
                <wp:extent cx="3252470" cy="495300"/>
                <wp:effectExtent l="0" t="0" r="0" b="0"/>
                <wp:wrapSquare wrapText="bothSides"/>
                <wp:docPr id="511909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325247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63611" w14:textId="0C37A426" w:rsidR="00B86406" w:rsidRPr="00983DA6" w:rsidRDefault="00983DA6" w:rsidP="006F118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6179AA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83DA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6179AA"/>
                                <w:sz w:val="28"/>
                                <w:szCs w:val="28"/>
                                <w:lang w:val="es-ES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24C5" id="_x0000_s1031" type="#_x0000_t202" style="position:absolute;margin-left:-44.55pt;margin-top:396.65pt;width:256.1pt;height:39pt;rotation:180;flip:x y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" filled="f" stroked="f">
                <v:textbox>
                  <w:txbxContent>
                    <w:p w14:paraId="1CC63611" w14:textId="0C37A426" w:rsidR="00B86406" w:rsidRPr="00983DA6" w:rsidRDefault="00983DA6" w:rsidP="006F118F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Cs/>
                          <w:color w:val="6179AA"/>
                          <w:sz w:val="28"/>
                          <w:szCs w:val="28"/>
                          <w:lang w:val="es-ES"/>
                        </w:rPr>
                      </w:pPr>
                      <w:r w:rsidRPr="00983DA6">
                        <w:rPr>
                          <w:rFonts w:ascii="Arial" w:hAnsi="Arial" w:cs="Arial"/>
                          <w:b/>
                          <w:bCs/>
                          <w:iCs/>
                          <w:color w:val="6179AA"/>
                          <w:sz w:val="28"/>
                          <w:szCs w:val="28"/>
                          <w:lang w:val="es-ES"/>
                        </w:rPr>
                        <w:t>Experiencia laboral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79EA" w:rsidRPr="006F118F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373BE5B5" wp14:editId="24BD4BB8">
                <wp:simplePos x="0" y="0"/>
                <wp:positionH relativeFrom="page">
                  <wp:posOffset>96520</wp:posOffset>
                </wp:positionH>
                <wp:positionV relativeFrom="paragraph">
                  <wp:posOffset>5455285</wp:posOffset>
                </wp:positionV>
                <wp:extent cx="3147695" cy="544195"/>
                <wp:effectExtent l="0" t="0" r="0" b="0"/>
                <wp:wrapSquare wrapText="bothSides"/>
                <wp:docPr id="19972087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147695" cy="544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C5ED7" w14:textId="0FF7C2C3" w:rsidR="004E0D01" w:rsidRPr="00D45579" w:rsidRDefault="006E32BC" w:rsidP="00D45579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Atención al cliente</w:t>
                            </w:r>
                          </w:p>
                          <w:p w14:paraId="698BD65D" w14:textId="77777777" w:rsidR="004E0D01" w:rsidRPr="00BC7263" w:rsidRDefault="004E0D01" w:rsidP="00BC7263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BE5B5" id="_x0000_s1032" type="#_x0000_t202" style="position:absolute;margin-left:7.6pt;margin-top:429.55pt;width:247.85pt;height:42.85pt;rotation:180;flip:y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" filled="f" stroked="f">
                <v:textbox>
                  <w:txbxContent>
                    <w:p w14:paraId="00BC5ED7" w14:textId="0FF7C2C3" w:rsidR="004E0D01" w:rsidRPr="00D45579" w:rsidRDefault="006E32BC" w:rsidP="00D45579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Atención al cliente</w:t>
                      </w:r>
                    </w:p>
                    <w:p w14:paraId="698BD65D" w14:textId="77777777" w:rsidR="004E0D01" w:rsidRPr="00BC7263" w:rsidRDefault="004E0D01" w:rsidP="00BC7263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F1758" w:rsidRPr="006F118F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0A2D1661" wp14:editId="5EFFCACB">
                <wp:simplePos x="0" y="0"/>
                <wp:positionH relativeFrom="page">
                  <wp:posOffset>69215</wp:posOffset>
                </wp:positionH>
                <wp:positionV relativeFrom="paragraph">
                  <wp:posOffset>1268730</wp:posOffset>
                </wp:positionV>
                <wp:extent cx="6311900" cy="1465580"/>
                <wp:effectExtent l="0" t="0" r="0" b="127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465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2C9EE" w14:textId="77777777" w:rsidR="00A551FE" w:rsidRPr="00913FFE" w:rsidRDefault="00A551FE" w:rsidP="00926B04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13FFE">
                              <w:rPr>
                                <w:rFonts w:ascii="Arial" w:hAnsi="Arial" w:cs="Arial"/>
                                <w:lang w:val="es-AR"/>
                              </w:rPr>
                              <w:t>Trabajo en equipo.</w:t>
                            </w:r>
                          </w:p>
                          <w:p w14:paraId="1CA97752" w14:textId="77777777" w:rsidR="00A551FE" w:rsidRPr="00913FFE" w:rsidRDefault="00A551FE" w:rsidP="00926B04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13FF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Creatividad</w:t>
                            </w:r>
                            <w:r w:rsidRPr="00913FF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C533FAF" w14:textId="77777777" w:rsidR="00A551FE" w:rsidRPr="00913FFE" w:rsidRDefault="00A551FE" w:rsidP="00C41970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13FFE">
                              <w:rPr>
                                <w:rFonts w:ascii="Arial" w:hAnsi="Arial" w:cs="Arial"/>
                              </w:rPr>
                              <w:t>Facilidad para aprender.</w:t>
                            </w:r>
                          </w:p>
                          <w:p w14:paraId="10BEED93" w14:textId="77777777" w:rsidR="00A551FE" w:rsidRPr="00913FFE" w:rsidRDefault="005D611F" w:rsidP="007463D2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13FFE">
                              <w:rPr>
                                <w:rFonts w:ascii="Arial" w:hAnsi="Arial" w:cs="Arial"/>
                              </w:rPr>
                              <w:t xml:space="preserve">Manejo de </w:t>
                            </w:r>
                            <w:r w:rsidR="00F45E6B" w:rsidRPr="00913FFE">
                              <w:rPr>
                                <w:rFonts w:ascii="Arial" w:hAnsi="Arial" w:cs="Arial"/>
                              </w:rPr>
                              <w:t>Microsoft office</w:t>
                            </w:r>
                            <w:r w:rsidR="00603602" w:rsidRPr="00913FFE">
                              <w:rPr>
                                <w:rFonts w:ascii="Arial" w:hAnsi="Arial" w:cs="Arial"/>
                              </w:rPr>
                              <w:t xml:space="preserve"> Excel, etc</w:t>
                            </w:r>
                            <w:r w:rsidR="00A551FE" w:rsidRPr="00913FF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7ACE172" w14:textId="77777777" w:rsidR="00A551FE" w:rsidRPr="00913FFE" w:rsidRDefault="00A551FE" w:rsidP="00D90BC6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13FFE">
                              <w:rPr>
                                <w:rFonts w:ascii="Arial" w:hAnsi="Arial" w:cs="Arial"/>
                              </w:rPr>
                              <w:t>Adaptabilidad.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D1661" id="_x0000_s1033" type="#_x0000_t202" style="position:absolute;margin-left:5.45pt;margin-top:99.9pt;width:497pt;height:115.4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" filled="f" stroked="f">
                <v:textbox>
                  <w:txbxContent>
                    <w:p w14:paraId="4722C9EE" w14:textId="77777777" w:rsidR="00A551FE" w:rsidRPr="00913FFE" w:rsidRDefault="00A551FE" w:rsidP="00926B04">
                      <w:pPr>
                        <w:pStyle w:val="Sinespaciado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13FFE">
                        <w:rPr>
                          <w:rFonts w:ascii="Arial" w:hAnsi="Arial" w:cs="Arial"/>
                          <w:lang w:val="es-AR"/>
                        </w:rPr>
                        <w:t>Trabajo en equipo.</w:t>
                      </w:r>
                    </w:p>
                    <w:p w14:paraId="1CA97752" w14:textId="77777777" w:rsidR="00A551FE" w:rsidRPr="00913FFE" w:rsidRDefault="00A551FE" w:rsidP="00926B04">
                      <w:pPr>
                        <w:pStyle w:val="Sinespaciado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13FFE">
                        <w:rPr>
                          <w:rFonts w:ascii="Arial" w:hAnsi="Arial" w:cs="Arial"/>
                          <w:color w:val="000000" w:themeColor="text1"/>
                        </w:rPr>
                        <w:t>Creatividad</w:t>
                      </w:r>
                      <w:r w:rsidRPr="00913FF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C533FAF" w14:textId="77777777" w:rsidR="00A551FE" w:rsidRPr="00913FFE" w:rsidRDefault="00A551FE" w:rsidP="00C41970">
                      <w:pPr>
                        <w:pStyle w:val="Sinespaciado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13FFE">
                        <w:rPr>
                          <w:rFonts w:ascii="Arial" w:hAnsi="Arial" w:cs="Arial"/>
                        </w:rPr>
                        <w:t>Facilidad para aprender.</w:t>
                      </w:r>
                    </w:p>
                    <w:p w14:paraId="10BEED93" w14:textId="77777777" w:rsidR="00A551FE" w:rsidRPr="00913FFE" w:rsidRDefault="005D611F" w:rsidP="007463D2">
                      <w:pPr>
                        <w:pStyle w:val="Sinespaciado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13FFE">
                        <w:rPr>
                          <w:rFonts w:ascii="Arial" w:hAnsi="Arial" w:cs="Arial"/>
                        </w:rPr>
                        <w:t xml:space="preserve">Manejo de </w:t>
                      </w:r>
                      <w:r w:rsidR="00F45E6B" w:rsidRPr="00913FFE">
                        <w:rPr>
                          <w:rFonts w:ascii="Arial" w:hAnsi="Arial" w:cs="Arial"/>
                        </w:rPr>
                        <w:t>Microsoft office</w:t>
                      </w:r>
                      <w:r w:rsidR="00603602" w:rsidRPr="00913FFE">
                        <w:rPr>
                          <w:rFonts w:ascii="Arial" w:hAnsi="Arial" w:cs="Arial"/>
                        </w:rPr>
                        <w:t xml:space="preserve"> Excel, etc</w:t>
                      </w:r>
                      <w:r w:rsidR="00A551FE" w:rsidRPr="00913FF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7ACE172" w14:textId="77777777" w:rsidR="00A551FE" w:rsidRPr="00913FFE" w:rsidRDefault="00A551FE" w:rsidP="00D90BC6">
                      <w:pPr>
                        <w:pStyle w:val="Sinespaciado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13FFE">
                        <w:rPr>
                          <w:rFonts w:ascii="Arial" w:hAnsi="Arial" w:cs="Arial"/>
                        </w:rPr>
                        <w:t>Adaptabilidad.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34F5" w:rsidRPr="006F118F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525DC6D0" wp14:editId="6EE7A0CD">
                <wp:simplePos x="0" y="0"/>
                <wp:positionH relativeFrom="page">
                  <wp:posOffset>311150</wp:posOffset>
                </wp:positionH>
                <wp:positionV relativeFrom="paragraph">
                  <wp:posOffset>324485</wp:posOffset>
                </wp:positionV>
                <wp:extent cx="6473190" cy="553085"/>
                <wp:effectExtent l="0" t="0" r="0" b="0"/>
                <wp:wrapSquare wrapText="bothSides"/>
                <wp:docPr id="1443786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5162E" w14:textId="77777777" w:rsidR="00B05F46" w:rsidRPr="00635958" w:rsidRDefault="00EE47FC" w:rsidP="00CE0902">
                            <w:pPr>
                              <w:pStyle w:val="Sinespaciado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3595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G</w:t>
                            </w:r>
                            <w:r w:rsidR="00CE0902" w:rsidRPr="0063595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ran capacidad para el trabajo en equipo, siempre dispuesto a aprender</w:t>
                            </w:r>
                            <w:r w:rsidR="00C349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. </w:t>
                            </w:r>
                            <w:r w:rsidR="00CE0902" w:rsidRPr="0063595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Busco oportunidades que me permitan seguir creciendo y contribuyendo de manera significativa.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DC6D0" id="_x0000_s1034" type="#_x0000_t202" style="position:absolute;margin-left:24.5pt;margin-top:25.55pt;width:509.7pt;height:43.5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" filled="f" stroked="f">
                <v:textbox>
                  <w:txbxContent>
                    <w:p w14:paraId="2205162E" w14:textId="77777777" w:rsidR="00B05F46" w:rsidRPr="00635958" w:rsidRDefault="00EE47FC" w:rsidP="00CE0902">
                      <w:pPr>
                        <w:pStyle w:val="Sinespaciado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3595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G</w:t>
                      </w:r>
                      <w:r w:rsidR="00CE0902" w:rsidRPr="0063595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ran capacidad para el trabajo en equipo, siempre dispuesto a aprender</w:t>
                      </w:r>
                      <w:r w:rsidR="00C349F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. </w:t>
                      </w:r>
                      <w:r w:rsidR="00CE0902" w:rsidRPr="0063595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Busco oportunidades que me permitan seguir creciendo y contribuyendo de manera significativa.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0542B" w:rsidRPr="006F118F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5649F6D3" wp14:editId="6D90FFA6">
                <wp:simplePos x="0" y="0"/>
                <wp:positionH relativeFrom="page">
                  <wp:posOffset>69215</wp:posOffset>
                </wp:positionH>
                <wp:positionV relativeFrom="paragraph">
                  <wp:posOffset>3272155</wp:posOffset>
                </wp:positionV>
                <wp:extent cx="6311900" cy="1633220"/>
                <wp:effectExtent l="0" t="0" r="0" b="508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311900" cy="163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19FF7" w14:textId="77777777" w:rsidR="00C6740F" w:rsidRPr="00913FFE" w:rsidRDefault="00C6740F" w:rsidP="00BD6DA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13FF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Escuela Primaria General Espejo</w:t>
                            </w:r>
                          </w:p>
                          <w:p w14:paraId="48A28B24" w14:textId="77777777" w:rsidR="00C6740F" w:rsidRPr="00913FFE" w:rsidRDefault="00C6740F" w:rsidP="00BD6DAF">
                            <w:pPr>
                              <w:pStyle w:val="Prrafodelista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13FF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Luján de Cuyo, Mendoza</w:t>
                            </w:r>
                          </w:p>
                          <w:p w14:paraId="1EC0B7B3" w14:textId="77777777" w:rsidR="00C6740F" w:rsidRPr="00913FFE" w:rsidRDefault="00C6740F" w:rsidP="00BD6DA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13FF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Escuela Secundaria Martín Miguel de Güemes</w:t>
                            </w:r>
                          </w:p>
                          <w:p w14:paraId="62541CC6" w14:textId="77777777" w:rsidR="00C6740F" w:rsidRPr="00913FFE" w:rsidRDefault="00C6740F" w:rsidP="00BD6DAF">
                            <w:pPr>
                              <w:pStyle w:val="Prrafodelista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13FF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Luján de Cuyo, Mendoza</w:t>
                            </w:r>
                          </w:p>
                          <w:p w14:paraId="4FE0D476" w14:textId="77777777" w:rsidR="00C6740F" w:rsidRPr="00913FFE" w:rsidRDefault="00121ADF" w:rsidP="00BD6DAF">
                            <w:pPr>
                              <w:spacing w:after="0"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13FF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     </w:t>
                            </w:r>
                            <w:r w:rsidR="00C6740F" w:rsidRPr="00913FF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Años: </w:t>
                            </w:r>
                            <w:r w:rsidR="00C174CE" w:rsidRPr="00913FF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2019-2023</w:t>
                            </w:r>
                          </w:p>
                          <w:p w14:paraId="7F43885B" w14:textId="77777777" w:rsidR="003E29C1" w:rsidRPr="00913FFE" w:rsidRDefault="003E29C1" w:rsidP="00BD6DAF">
                            <w:pPr>
                              <w:spacing w:after="0"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13FF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     </w:t>
                            </w:r>
                            <w:r w:rsidR="006F175F" w:rsidRPr="00913FF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="008C74C6" w:rsidRPr="00913FF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rientado en bachillerato en administración </w:t>
                            </w:r>
                            <w:r w:rsidR="00C77D3E" w:rsidRPr="00913FF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de </w:t>
                            </w:r>
                            <w:r w:rsidR="008C74C6" w:rsidRPr="00913FF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empresas y economía </w:t>
                            </w:r>
                          </w:p>
                          <w:p w14:paraId="5CD314ED" w14:textId="77777777" w:rsidR="000663AE" w:rsidRPr="00913FFE" w:rsidRDefault="000663AE" w:rsidP="00BD6DAF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8D6AA55" w14:textId="77777777" w:rsidR="000663AE" w:rsidRPr="00913FFE" w:rsidRDefault="000663AE" w:rsidP="00BD6DAF">
                            <w:pPr>
                              <w:pStyle w:val="Prrafodelista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9F6D3" id="_x0000_s1035" type="#_x0000_t202" style="position:absolute;margin-left:5.45pt;margin-top:257.65pt;width:497pt;height:128.6pt;rotation:180;flip:y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" filled="f" stroked="f">
                <v:textbox>
                  <w:txbxContent>
                    <w:p w14:paraId="38419FF7" w14:textId="77777777" w:rsidR="00C6740F" w:rsidRPr="00913FFE" w:rsidRDefault="00C6740F" w:rsidP="00BD6DA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913FF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Escuela Primaria General Espejo</w:t>
                      </w:r>
                    </w:p>
                    <w:p w14:paraId="48A28B24" w14:textId="77777777" w:rsidR="00C6740F" w:rsidRPr="00913FFE" w:rsidRDefault="00C6740F" w:rsidP="00BD6DAF">
                      <w:pPr>
                        <w:pStyle w:val="Prrafodelista"/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913FF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Luján de Cuyo, Mendoza</w:t>
                      </w:r>
                    </w:p>
                    <w:p w14:paraId="1EC0B7B3" w14:textId="77777777" w:rsidR="00C6740F" w:rsidRPr="00913FFE" w:rsidRDefault="00C6740F" w:rsidP="00BD6DA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913FF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Escuela Secundaria Martín Miguel de Güemes</w:t>
                      </w:r>
                    </w:p>
                    <w:p w14:paraId="62541CC6" w14:textId="77777777" w:rsidR="00C6740F" w:rsidRPr="00913FFE" w:rsidRDefault="00C6740F" w:rsidP="00BD6DAF">
                      <w:pPr>
                        <w:pStyle w:val="Prrafodelista"/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913FF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Luján de Cuyo, Mendoza</w:t>
                      </w:r>
                    </w:p>
                    <w:p w14:paraId="4FE0D476" w14:textId="77777777" w:rsidR="00C6740F" w:rsidRPr="00913FFE" w:rsidRDefault="00121ADF" w:rsidP="00BD6DAF">
                      <w:pPr>
                        <w:spacing w:after="0" w:line="360" w:lineRule="auto"/>
                        <w:ind w:left="360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913FF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     </w:t>
                      </w:r>
                      <w:r w:rsidR="00C6740F" w:rsidRPr="00913FF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Años: </w:t>
                      </w:r>
                      <w:r w:rsidR="00C174CE" w:rsidRPr="00913FF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2019-2023</w:t>
                      </w:r>
                    </w:p>
                    <w:p w14:paraId="7F43885B" w14:textId="77777777" w:rsidR="003E29C1" w:rsidRPr="00913FFE" w:rsidRDefault="003E29C1" w:rsidP="00BD6DAF">
                      <w:pPr>
                        <w:spacing w:after="0" w:line="360" w:lineRule="auto"/>
                        <w:ind w:left="360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913FF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     </w:t>
                      </w:r>
                      <w:r w:rsidR="006F175F" w:rsidRPr="00913FF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O</w:t>
                      </w:r>
                      <w:r w:rsidR="008C74C6" w:rsidRPr="00913FF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rientado en bachillerato en administración </w:t>
                      </w:r>
                      <w:r w:rsidR="00C77D3E" w:rsidRPr="00913FF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de </w:t>
                      </w:r>
                      <w:r w:rsidR="008C74C6" w:rsidRPr="00913FF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empresas y economía </w:t>
                      </w:r>
                    </w:p>
                    <w:p w14:paraId="5CD314ED" w14:textId="77777777" w:rsidR="000663AE" w:rsidRPr="00913FFE" w:rsidRDefault="000663AE" w:rsidP="00BD6DAF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14:paraId="28D6AA55" w14:textId="77777777" w:rsidR="000663AE" w:rsidRPr="00913FFE" w:rsidRDefault="000663AE" w:rsidP="00BD6DAF">
                      <w:pPr>
                        <w:pStyle w:val="Prrafodelista"/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908DB" w:rsidRPr="00A91A4A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26BA24A8" wp14:editId="4E1D09C9">
                <wp:simplePos x="0" y="0"/>
                <wp:positionH relativeFrom="margin">
                  <wp:posOffset>-501015</wp:posOffset>
                </wp:positionH>
                <wp:positionV relativeFrom="paragraph">
                  <wp:posOffset>5472430</wp:posOffset>
                </wp:positionV>
                <wp:extent cx="2435860" cy="1404620"/>
                <wp:effectExtent l="0" t="0" r="0" b="0"/>
                <wp:wrapSquare wrapText="bothSides"/>
                <wp:docPr id="2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B652D" w14:textId="77777777" w:rsidR="001908DB" w:rsidRPr="00F069D1" w:rsidRDefault="001908DB" w:rsidP="00A91A4A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5B9BD5" w:themeColor="accent1"/>
                                <w:sz w:val="36"/>
                                <w:szCs w:val="36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BA24A8" id="_x0000_s1036" type="#_x0000_t202" style="position:absolute;margin-left:-39.45pt;margin-top:430.9pt;width:191.8pt;height:110.6pt;z-index:251850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" filled="f" stroked="f">
                <v:textbox style="mso-fit-shape-to-text:t">
                  <w:txbxContent>
                    <w:p w14:paraId="3D6B652D" w14:textId="77777777" w:rsidR="001908DB" w:rsidRPr="00F069D1" w:rsidRDefault="001908DB" w:rsidP="00A91A4A">
                      <w:pPr>
                        <w:spacing w:after="0"/>
                        <w:rPr>
                          <w:rFonts w:ascii="Corbel" w:hAnsi="Corbel"/>
                          <w:b/>
                          <w:color w:val="5B9BD5" w:themeColor="accent1"/>
                          <w:sz w:val="36"/>
                          <w:szCs w:val="36"/>
                          <w:lang w:val="es-A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3C52" w:rsidRPr="006F118F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4B0D4C2B" wp14:editId="582FF9E4">
                <wp:simplePos x="0" y="0"/>
                <wp:positionH relativeFrom="margin">
                  <wp:posOffset>233792</wp:posOffset>
                </wp:positionH>
                <wp:positionV relativeFrom="paragraph">
                  <wp:posOffset>3133090</wp:posOffset>
                </wp:positionV>
                <wp:extent cx="1630680" cy="1404620"/>
                <wp:effectExtent l="0" t="0" r="0" b="0"/>
                <wp:wrapSquare wrapText="bothSides"/>
                <wp:docPr id="3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95656" w14:textId="77777777" w:rsidR="006F118F" w:rsidRPr="001B5912" w:rsidRDefault="006F118F" w:rsidP="006F118F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B5912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EXPERIENCIA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0D4C2B" id="_x0000_s1037" type="#_x0000_t202" style="position:absolute;margin-left:18.4pt;margin-top:246.7pt;width:128.4pt;height:110.6pt;z-index:251819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" filled="f" stroked="f">
                <v:textbox style="mso-fit-shape-to-text:t">
                  <w:txbxContent>
                    <w:p w14:paraId="36695656" w14:textId="77777777" w:rsidR="006F118F" w:rsidRPr="001B5912" w:rsidRDefault="006F118F" w:rsidP="006F118F">
                      <w:pPr>
                        <w:spacing w:after="0"/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1B5912"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>EXPERIENCIA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A1130" w:rsidSect="00AB1A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2E24D" w14:textId="77777777" w:rsidR="00CB7F95" w:rsidRDefault="00CB7F95" w:rsidP="00A01AB1">
      <w:pPr>
        <w:spacing w:after="0" w:line="240" w:lineRule="auto"/>
      </w:pPr>
      <w:r>
        <w:separator/>
      </w:r>
    </w:p>
  </w:endnote>
  <w:endnote w:type="continuationSeparator" w:id="0">
    <w:p w14:paraId="0AD2B1D1" w14:textId="77777777" w:rsidR="00CB7F95" w:rsidRDefault="00CB7F95" w:rsidP="00A0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687B6" w14:textId="77777777" w:rsidR="004238A4" w:rsidRDefault="004238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35464" w14:textId="77777777" w:rsidR="004238A4" w:rsidRDefault="004238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1AD27" w14:textId="77777777" w:rsidR="004238A4" w:rsidRDefault="004238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F0523" w14:textId="77777777" w:rsidR="00CB7F95" w:rsidRDefault="00CB7F95" w:rsidP="00A01AB1">
      <w:pPr>
        <w:spacing w:after="0" w:line="240" w:lineRule="auto"/>
      </w:pPr>
      <w:r>
        <w:separator/>
      </w:r>
    </w:p>
  </w:footnote>
  <w:footnote w:type="continuationSeparator" w:id="0">
    <w:p w14:paraId="46D8A56D" w14:textId="77777777" w:rsidR="00CB7F95" w:rsidRDefault="00CB7F95" w:rsidP="00A0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CDE05" w14:textId="77777777" w:rsidR="004238A4" w:rsidRDefault="004238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68479" w14:textId="77777777" w:rsidR="004238A4" w:rsidRDefault="004238A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6E6CF" w14:textId="77777777" w:rsidR="004238A4" w:rsidRDefault="004238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04517"/>
    <w:multiLevelType w:val="hybridMultilevel"/>
    <w:tmpl w:val="6450E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6DE8"/>
    <w:multiLevelType w:val="hybridMultilevel"/>
    <w:tmpl w:val="5764083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8E7FE5"/>
    <w:multiLevelType w:val="hybridMultilevel"/>
    <w:tmpl w:val="989AD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85CFE"/>
    <w:multiLevelType w:val="hybridMultilevel"/>
    <w:tmpl w:val="ED30CA76"/>
    <w:lvl w:ilvl="0" w:tplc="D5222384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40272"/>
    <w:multiLevelType w:val="hybridMultilevel"/>
    <w:tmpl w:val="2A22A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1329F"/>
    <w:multiLevelType w:val="hybridMultilevel"/>
    <w:tmpl w:val="64929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46ED3"/>
    <w:multiLevelType w:val="hybridMultilevel"/>
    <w:tmpl w:val="E466BA68"/>
    <w:lvl w:ilvl="0" w:tplc="6C4C1DA6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759547">
    <w:abstractNumId w:val="0"/>
  </w:num>
  <w:num w:numId="2" w16cid:durableId="1432314435">
    <w:abstractNumId w:val="4"/>
  </w:num>
  <w:num w:numId="3" w16cid:durableId="1696539700">
    <w:abstractNumId w:val="6"/>
  </w:num>
  <w:num w:numId="4" w16cid:durableId="2044548642">
    <w:abstractNumId w:val="3"/>
  </w:num>
  <w:num w:numId="5" w16cid:durableId="589503655">
    <w:abstractNumId w:val="5"/>
  </w:num>
  <w:num w:numId="6" w16cid:durableId="20934220">
    <w:abstractNumId w:val="1"/>
  </w:num>
  <w:num w:numId="7" w16cid:durableId="1014041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removePersonalInformation/>
  <w:removeDateAndTime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3D"/>
    <w:rsid w:val="00012429"/>
    <w:rsid w:val="000312E7"/>
    <w:rsid w:val="00031872"/>
    <w:rsid w:val="00043E68"/>
    <w:rsid w:val="0004476A"/>
    <w:rsid w:val="00052E6A"/>
    <w:rsid w:val="00055585"/>
    <w:rsid w:val="000663AE"/>
    <w:rsid w:val="000779EA"/>
    <w:rsid w:val="000806F6"/>
    <w:rsid w:val="000946B3"/>
    <w:rsid w:val="00096647"/>
    <w:rsid w:val="000A0185"/>
    <w:rsid w:val="000C2991"/>
    <w:rsid w:val="000C5BB7"/>
    <w:rsid w:val="000C60EF"/>
    <w:rsid w:val="000D052A"/>
    <w:rsid w:val="000D0F62"/>
    <w:rsid w:val="000D2471"/>
    <w:rsid w:val="000E6940"/>
    <w:rsid w:val="000E7CF9"/>
    <w:rsid w:val="001202E4"/>
    <w:rsid w:val="00121ADF"/>
    <w:rsid w:val="00125EBF"/>
    <w:rsid w:val="001373F8"/>
    <w:rsid w:val="00141993"/>
    <w:rsid w:val="00171FA1"/>
    <w:rsid w:val="00173B16"/>
    <w:rsid w:val="001748A8"/>
    <w:rsid w:val="001876C2"/>
    <w:rsid w:val="001907FA"/>
    <w:rsid w:val="001908DB"/>
    <w:rsid w:val="00193CE6"/>
    <w:rsid w:val="001B5912"/>
    <w:rsid w:val="001E4ECB"/>
    <w:rsid w:val="001F7179"/>
    <w:rsid w:val="00211EB4"/>
    <w:rsid w:val="00215398"/>
    <w:rsid w:val="00232088"/>
    <w:rsid w:val="00234E29"/>
    <w:rsid w:val="00240909"/>
    <w:rsid w:val="0024734B"/>
    <w:rsid w:val="002575B7"/>
    <w:rsid w:val="0027306D"/>
    <w:rsid w:val="002803EC"/>
    <w:rsid w:val="002B030E"/>
    <w:rsid w:val="002C0B02"/>
    <w:rsid w:val="002D21DE"/>
    <w:rsid w:val="002E2C3C"/>
    <w:rsid w:val="002E6515"/>
    <w:rsid w:val="003508E4"/>
    <w:rsid w:val="003555B1"/>
    <w:rsid w:val="00366B75"/>
    <w:rsid w:val="00374E98"/>
    <w:rsid w:val="003810F0"/>
    <w:rsid w:val="00385E0C"/>
    <w:rsid w:val="00393EF8"/>
    <w:rsid w:val="003C2976"/>
    <w:rsid w:val="003D4523"/>
    <w:rsid w:val="003E29C1"/>
    <w:rsid w:val="003F3DD9"/>
    <w:rsid w:val="0040332D"/>
    <w:rsid w:val="00413B91"/>
    <w:rsid w:val="0042211C"/>
    <w:rsid w:val="004238A4"/>
    <w:rsid w:val="004472CE"/>
    <w:rsid w:val="00447C42"/>
    <w:rsid w:val="004635FB"/>
    <w:rsid w:val="00463D98"/>
    <w:rsid w:val="00463EA2"/>
    <w:rsid w:val="00470DCA"/>
    <w:rsid w:val="004858B5"/>
    <w:rsid w:val="004872E6"/>
    <w:rsid w:val="004878B9"/>
    <w:rsid w:val="004A17D5"/>
    <w:rsid w:val="004B4556"/>
    <w:rsid w:val="004B5DE5"/>
    <w:rsid w:val="004B7B0F"/>
    <w:rsid w:val="004C027C"/>
    <w:rsid w:val="004D289D"/>
    <w:rsid w:val="004D29B3"/>
    <w:rsid w:val="004D564D"/>
    <w:rsid w:val="004E08F6"/>
    <w:rsid w:val="004E0D01"/>
    <w:rsid w:val="004E7628"/>
    <w:rsid w:val="004F60B2"/>
    <w:rsid w:val="00501F34"/>
    <w:rsid w:val="00515C71"/>
    <w:rsid w:val="0051728D"/>
    <w:rsid w:val="00520F81"/>
    <w:rsid w:val="00524F68"/>
    <w:rsid w:val="00534B33"/>
    <w:rsid w:val="0054443C"/>
    <w:rsid w:val="00550F10"/>
    <w:rsid w:val="00560638"/>
    <w:rsid w:val="00560D1F"/>
    <w:rsid w:val="00577FDB"/>
    <w:rsid w:val="005A3C52"/>
    <w:rsid w:val="005C4AD9"/>
    <w:rsid w:val="005C4CDA"/>
    <w:rsid w:val="005D611F"/>
    <w:rsid w:val="00603602"/>
    <w:rsid w:val="006220C2"/>
    <w:rsid w:val="006302A8"/>
    <w:rsid w:val="00635958"/>
    <w:rsid w:val="0063761F"/>
    <w:rsid w:val="00656820"/>
    <w:rsid w:val="00683560"/>
    <w:rsid w:val="00697167"/>
    <w:rsid w:val="006A1130"/>
    <w:rsid w:val="006B38A4"/>
    <w:rsid w:val="006B5726"/>
    <w:rsid w:val="006B778A"/>
    <w:rsid w:val="006C4E5C"/>
    <w:rsid w:val="006C6590"/>
    <w:rsid w:val="006D31F2"/>
    <w:rsid w:val="006E10FD"/>
    <w:rsid w:val="006E32BC"/>
    <w:rsid w:val="006F118F"/>
    <w:rsid w:val="006F175F"/>
    <w:rsid w:val="006F4654"/>
    <w:rsid w:val="006F4CD4"/>
    <w:rsid w:val="0070542B"/>
    <w:rsid w:val="00707809"/>
    <w:rsid w:val="00727330"/>
    <w:rsid w:val="00732C10"/>
    <w:rsid w:val="007463D2"/>
    <w:rsid w:val="007712B8"/>
    <w:rsid w:val="00781C85"/>
    <w:rsid w:val="007C43F4"/>
    <w:rsid w:val="007E08AD"/>
    <w:rsid w:val="007E5532"/>
    <w:rsid w:val="007E58E5"/>
    <w:rsid w:val="00804713"/>
    <w:rsid w:val="00813C6E"/>
    <w:rsid w:val="0081763D"/>
    <w:rsid w:val="00837F7B"/>
    <w:rsid w:val="00845EF5"/>
    <w:rsid w:val="00847075"/>
    <w:rsid w:val="008538B9"/>
    <w:rsid w:val="00853A66"/>
    <w:rsid w:val="00854412"/>
    <w:rsid w:val="0088261B"/>
    <w:rsid w:val="00886A8E"/>
    <w:rsid w:val="008B60C5"/>
    <w:rsid w:val="008B650E"/>
    <w:rsid w:val="008C6106"/>
    <w:rsid w:val="008C62F9"/>
    <w:rsid w:val="008C727D"/>
    <w:rsid w:val="008C74C6"/>
    <w:rsid w:val="008F7109"/>
    <w:rsid w:val="00913FFE"/>
    <w:rsid w:val="00926B04"/>
    <w:rsid w:val="009553E9"/>
    <w:rsid w:val="00960863"/>
    <w:rsid w:val="00972651"/>
    <w:rsid w:val="00975C1D"/>
    <w:rsid w:val="00983DA6"/>
    <w:rsid w:val="00986C49"/>
    <w:rsid w:val="009B5AFF"/>
    <w:rsid w:val="009D0702"/>
    <w:rsid w:val="009D2830"/>
    <w:rsid w:val="009D3B1A"/>
    <w:rsid w:val="009E0C7D"/>
    <w:rsid w:val="009E6692"/>
    <w:rsid w:val="009F1953"/>
    <w:rsid w:val="00A01AB1"/>
    <w:rsid w:val="00A24E8B"/>
    <w:rsid w:val="00A368B6"/>
    <w:rsid w:val="00A4420F"/>
    <w:rsid w:val="00A46C67"/>
    <w:rsid w:val="00A53FE9"/>
    <w:rsid w:val="00A551FE"/>
    <w:rsid w:val="00A637D8"/>
    <w:rsid w:val="00A91A4A"/>
    <w:rsid w:val="00AA0EB6"/>
    <w:rsid w:val="00AB1ACD"/>
    <w:rsid w:val="00AC21C9"/>
    <w:rsid w:val="00AC54DD"/>
    <w:rsid w:val="00B05F46"/>
    <w:rsid w:val="00B14BD5"/>
    <w:rsid w:val="00B21658"/>
    <w:rsid w:val="00B24314"/>
    <w:rsid w:val="00B304A1"/>
    <w:rsid w:val="00B31235"/>
    <w:rsid w:val="00B574B1"/>
    <w:rsid w:val="00B605C0"/>
    <w:rsid w:val="00B734F5"/>
    <w:rsid w:val="00B86406"/>
    <w:rsid w:val="00B86586"/>
    <w:rsid w:val="00B96918"/>
    <w:rsid w:val="00BA12BC"/>
    <w:rsid w:val="00BA3942"/>
    <w:rsid w:val="00BB08EF"/>
    <w:rsid w:val="00BC7263"/>
    <w:rsid w:val="00BD67F2"/>
    <w:rsid w:val="00BD6DAF"/>
    <w:rsid w:val="00BE4760"/>
    <w:rsid w:val="00C01070"/>
    <w:rsid w:val="00C01E2F"/>
    <w:rsid w:val="00C133E7"/>
    <w:rsid w:val="00C174CE"/>
    <w:rsid w:val="00C349F4"/>
    <w:rsid w:val="00C37AAD"/>
    <w:rsid w:val="00C41970"/>
    <w:rsid w:val="00C502AD"/>
    <w:rsid w:val="00C54257"/>
    <w:rsid w:val="00C5555F"/>
    <w:rsid w:val="00C55D0A"/>
    <w:rsid w:val="00C62B38"/>
    <w:rsid w:val="00C6740F"/>
    <w:rsid w:val="00C741A2"/>
    <w:rsid w:val="00C7674C"/>
    <w:rsid w:val="00C77D3E"/>
    <w:rsid w:val="00C85A3A"/>
    <w:rsid w:val="00CA450F"/>
    <w:rsid w:val="00CB1C9A"/>
    <w:rsid w:val="00CB7F95"/>
    <w:rsid w:val="00CE0902"/>
    <w:rsid w:val="00CE1574"/>
    <w:rsid w:val="00CE1F00"/>
    <w:rsid w:val="00CF3E20"/>
    <w:rsid w:val="00D05779"/>
    <w:rsid w:val="00D065CD"/>
    <w:rsid w:val="00D14138"/>
    <w:rsid w:val="00D14807"/>
    <w:rsid w:val="00D2492A"/>
    <w:rsid w:val="00D26889"/>
    <w:rsid w:val="00D35AA5"/>
    <w:rsid w:val="00D45579"/>
    <w:rsid w:val="00D54C69"/>
    <w:rsid w:val="00D57DE7"/>
    <w:rsid w:val="00D626DE"/>
    <w:rsid w:val="00D6774E"/>
    <w:rsid w:val="00D90BC6"/>
    <w:rsid w:val="00DA5D32"/>
    <w:rsid w:val="00DC34FA"/>
    <w:rsid w:val="00DE6768"/>
    <w:rsid w:val="00DF364B"/>
    <w:rsid w:val="00E048C2"/>
    <w:rsid w:val="00E06111"/>
    <w:rsid w:val="00E1451E"/>
    <w:rsid w:val="00E16511"/>
    <w:rsid w:val="00E17055"/>
    <w:rsid w:val="00E26E85"/>
    <w:rsid w:val="00E70370"/>
    <w:rsid w:val="00E71A5E"/>
    <w:rsid w:val="00E776F0"/>
    <w:rsid w:val="00E8166E"/>
    <w:rsid w:val="00E90504"/>
    <w:rsid w:val="00EA3B3C"/>
    <w:rsid w:val="00EA4653"/>
    <w:rsid w:val="00EC4F91"/>
    <w:rsid w:val="00ED1BFF"/>
    <w:rsid w:val="00EE47FC"/>
    <w:rsid w:val="00EF1758"/>
    <w:rsid w:val="00EF2073"/>
    <w:rsid w:val="00F020A9"/>
    <w:rsid w:val="00F069D1"/>
    <w:rsid w:val="00F341D1"/>
    <w:rsid w:val="00F43DCF"/>
    <w:rsid w:val="00F45E6B"/>
    <w:rsid w:val="00F60B21"/>
    <w:rsid w:val="00F65506"/>
    <w:rsid w:val="00F6590A"/>
    <w:rsid w:val="00FA42B5"/>
    <w:rsid w:val="00FB5B24"/>
    <w:rsid w:val="00FB7834"/>
    <w:rsid w:val="00FD2D83"/>
    <w:rsid w:val="00FE38E2"/>
    <w:rsid w:val="00FF13D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F4D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AB1"/>
  </w:style>
  <w:style w:type="paragraph" w:styleId="Piedepgina">
    <w:name w:val="footer"/>
    <w:basedOn w:val="Normal"/>
    <w:link w:val="PiedepginaCar"/>
    <w:uiPriority w:val="99"/>
    <w:unhideWhenUsed/>
    <w:rsid w:val="00A0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AB1"/>
  </w:style>
  <w:style w:type="paragraph" w:styleId="Prrafodelista">
    <w:name w:val="List Paragraph"/>
    <w:basedOn w:val="Normal"/>
    <w:uiPriority w:val="34"/>
    <w:qFormat/>
    <w:rsid w:val="006D31F2"/>
    <w:pPr>
      <w:ind w:left="720"/>
      <w:contextualSpacing/>
    </w:pPr>
  </w:style>
  <w:style w:type="paragraph" w:styleId="Sinespaciado">
    <w:name w:val="No Spacing"/>
    <w:uiPriority w:val="99"/>
    <w:qFormat/>
    <w:rsid w:val="00E17055"/>
    <w:pPr>
      <w:spacing w:after="0" w:line="240" w:lineRule="auto"/>
    </w:pPr>
    <w:rPr>
      <w:rFonts w:ascii="Corbel" w:eastAsia="Corbel" w:hAnsi="Corbel" w:cs="Times New Roman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F43D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3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yperlink" Target="mailto:lautarocarrizo527@gmail.com" TargetMode="External" /><Relationship Id="rId17" Type="http://schemas.openxmlformats.org/officeDocument/2006/relationships/header" Target="header3.xml" /><Relationship Id="rId2" Type="http://schemas.openxmlformats.org/officeDocument/2006/relationships/customXml" Target="../customXml/item2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yperlink" Target="mailto:lautarocarrizo527@gmail.com" TargetMode="External" /><Relationship Id="rId5" Type="http://schemas.openxmlformats.org/officeDocument/2006/relationships/styles" Target="styles.xml" /><Relationship Id="rId15" Type="http://schemas.openxmlformats.org/officeDocument/2006/relationships/footer" Target="footer1.xml" /><Relationship Id="rId10" Type="http://schemas.openxmlformats.org/officeDocument/2006/relationships/image" Target="media/image1.jpeg" /><Relationship Id="rId19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vega\AppData\Roaming\Microsoft\Templates\Curr&#237;culum%20cronol&#243;gico%20(dise&#241;o%20en%20azul%20y%20con%20fotograf&#237;a).dotx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3B31DA58764B9C95249EE3674570" ma:contentTypeVersion="3" ma:contentTypeDescription="Create a new document." ma:contentTypeScope="" ma:versionID="95dc898934bc55d44f916a4c37f6ed9f">
  <xsd:schema xmlns:xsd="http://www.w3.org/2001/XMLSchema" xmlns:xs="http://www.w3.org/2001/XMLSchema" xmlns:p="http://schemas.microsoft.com/office/2006/metadata/properties" xmlns:ns2="f40e8ec9-c0d5-46bf-ada4-d85cb00858d0" xmlns:ns3="904e2ea1-c14c-483b-89ef-f6b2df6ba23c" targetNamespace="http://schemas.microsoft.com/office/2006/metadata/properties" ma:root="true" ma:fieldsID="b2e5cbfe1fc3ad2df5ba46ab37a879c3" ns2:_="" ns3:_="">
    <xsd:import namespace="f40e8ec9-c0d5-46bf-ada4-d85cb00858d0"/>
    <xsd:import namespace="904e2ea1-c14c-483b-89ef-f6b2df6ba2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e8ec9-c0d5-46bf-ada4-d85cb00858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e2ea1-c14c-483b-89ef-f6b2df6ba23c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0e8ec9-c0d5-46bf-ada4-d85cb00858d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7BDDD17-BD68-47D4-B6FA-47843184BCF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40e8ec9-c0d5-46bf-ada4-d85cb00858d0"/>
    <ds:schemaRef ds:uri="904e2ea1-c14c-483b-89ef-f6b2df6ba23c"/>
  </ds:schemaRefs>
</ds:datastoreItem>
</file>

<file path=customXml/itemProps2.xml><?xml version="1.0" encoding="utf-8"?>
<ds:datastoreItem xmlns:ds="http://schemas.openxmlformats.org/officeDocument/2006/customXml" ds:itemID="{93D7F4B9-31FB-4B22-AE6B-33BFBD568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C20D6-0F90-43E9-BABB-5ED73E05CC13}">
  <ds:schemaRefs>
    <ds:schemaRef ds:uri="http://schemas.microsoft.com/office/2006/metadata/properties"/>
    <ds:schemaRef ds:uri="http://www.w3.org/2000/xmlns/"/>
    <ds:schemaRef ds:uri="f40e8ec9-c0d5-46bf-ada4-d85cb00858d0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Currículum%20cronológico%20(diseño%20en%20azul%20y%20con%20fotografía).dotx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2024-12-20T18:58:00Z</dcterms:created>
  <dcterms:modified xsi:type="dcterms:W3CDTF">2024-12-20T18:58:00Z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0x0101000A033B31DA58764B9C95249EE3674570</vt:lpwstr>
  </property>
</Properties>
</file>