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5E5" w:rsidRPr="00E74BFA" w:rsidRDefault="008D53A2">
      <w:pPr>
        <w:pStyle w:val="Nombre"/>
        <w:rPr>
          <w:lang w:val="es-MX"/>
        </w:rPr>
      </w:pPr>
      <w:r>
        <w:rPr>
          <w:lang w:val="es-MX"/>
        </w:rPr>
        <w:t>luciana pacheco</w:t>
      </w:r>
    </w:p>
    <w:p w:rsidR="008115E5" w:rsidRDefault="008D53A2">
      <w:pPr>
        <w:pStyle w:val="Informacindecontacto"/>
      </w:pPr>
      <w:r>
        <w:t xml:space="preserve">Ruta panamericana km 10 Chacras de coria Lujan de cuyo </w:t>
      </w:r>
      <w:r w:rsidR="00785239">
        <w:t>.</w:t>
      </w:r>
    </w:p>
    <w:p w:rsidR="00785239" w:rsidRDefault="00785239">
      <w:pPr>
        <w:pStyle w:val="Informacindecontacto"/>
      </w:pPr>
      <w:r>
        <w:t>2613021514</w:t>
      </w:r>
    </w:p>
    <w:p w:rsidR="00785239" w:rsidRDefault="00785239">
      <w:pPr>
        <w:pStyle w:val="Informacindecontacto"/>
      </w:pPr>
      <w:r>
        <w:t>Estado civil Soltera sin hijos</w:t>
      </w:r>
    </w:p>
    <w:p w:rsidR="00785239" w:rsidRDefault="00356B03">
      <w:pPr>
        <w:pStyle w:val="Informacindecontacto"/>
      </w:pPr>
      <w:r>
        <w:t>Dni 34610505</w:t>
      </w:r>
    </w:p>
    <w:p w:rsidR="00356B03" w:rsidRDefault="00C50168">
      <w:pPr>
        <w:pStyle w:val="Informacindecontacto"/>
      </w:pPr>
      <w:r>
        <w:t>Disponibilidad horaria Part Time</w:t>
      </w:r>
    </w:p>
    <w:p w:rsidR="00A11890" w:rsidRPr="00E74BFA" w:rsidRDefault="00A11890">
      <w:pPr>
        <w:pStyle w:val="Informacindecontacto"/>
        <w:rPr>
          <w:lang w:val="es-MX"/>
        </w:rPr>
      </w:pPr>
      <w:r>
        <w:t>Edad 34 Años</w:t>
      </w:r>
    </w:p>
    <w:sdt>
      <w:sdtPr>
        <w:id w:val="-1179423465"/>
        <w:placeholder>
          <w:docPart w:val="85859EC06C01FA418608BE717AF9B62F"/>
        </w:placeholder>
        <w:temporary/>
        <w:showingPlcHdr/>
      </w:sdtPr>
      <w:sdtEndPr/>
      <w:sdtContent>
        <w:p w:rsidR="008115E5" w:rsidRPr="00E74BFA" w:rsidRDefault="00572411">
          <w:pPr>
            <w:pStyle w:val="Ttulo1"/>
            <w:rPr>
              <w:lang w:val="es-MX"/>
            </w:rPr>
          </w:pPr>
          <w:r w:rsidRPr="00E74BFA">
            <w:rPr>
              <w:lang w:val="es-MX"/>
            </w:rPr>
            <w:t>Objetivo</w:t>
          </w:r>
        </w:p>
      </w:sdtContent>
    </w:sdt>
    <w:p w:rsidR="008115E5" w:rsidRPr="00E74BFA" w:rsidRDefault="008D53A2">
      <w:pPr>
        <w:rPr>
          <w:lang w:val="es-MX"/>
        </w:rPr>
      </w:pPr>
      <w:r>
        <w:t xml:space="preserve">Formar parte de un gupo de trabajo donde me pueda expresar como soy </w:t>
      </w:r>
      <w:r w:rsidR="004404FC">
        <w:t xml:space="preserve">.me encanta compartir soy una persona muy </w:t>
      </w:r>
      <w:r w:rsidR="00D71370">
        <w:t xml:space="preserve">buena onda y me encanta el trato con respeto y </w:t>
      </w:r>
      <w:r w:rsidR="000F4B36">
        <w:t>S</w:t>
      </w:r>
      <w:r w:rsidR="00D71370">
        <w:t xml:space="preserve">inceridad hacia las demas personas </w:t>
      </w:r>
    </w:p>
    <w:p w:rsidR="008115E5" w:rsidRPr="00E74BFA" w:rsidRDefault="009F2CD1">
      <w:pPr>
        <w:pStyle w:val="Ttulo1"/>
        <w:rPr>
          <w:lang w:val="es-MX"/>
        </w:rPr>
      </w:pPr>
      <w:sdt>
        <w:sdtPr>
          <w:id w:val="1728489637"/>
          <w:placeholder>
            <w:docPart w:val="7E28A2329634C647B142F2875829B742"/>
          </w:placeholder>
          <w:temporary/>
          <w:showingPlcHdr/>
        </w:sdtPr>
        <w:sdtEndPr/>
        <w:sdtContent>
          <w:r w:rsidR="008D53A2" w:rsidRPr="00E74BFA">
            <w:rPr>
              <w:lang w:val="es-MX"/>
            </w:rPr>
            <w:t>Experiencia</w:t>
          </w:r>
        </w:sdtContent>
      </w:sdt>
    </w:p>
    <w:p w:rsidR="008115E5" w:rsidRPr="00AB6E94" w:rsidRDefault="00BB26E7" w:rsidP="00AB6E94">
      <w:pPr>
        <w:pStyle w:val="Prrafodelista"/>
        <w:numPr>
          <w:ilvl w:val="0"/>
          <w:numId w:val="25"/>
        </w:numPr>
        <w:rPr>
          <w:lang w:val="es-MX"/>
        </w:rPr>
      </w:pPr>
      <w:r>
        <w:t xml:space="preserve">Panaderia Jose Luis </w:t>
      </w:r>
    </w:p>
    <w:p w:rsidR="008115E5" w:rsidRPr="00853D91" w:rsidRDefault="00853D91" w:rsidP="00853D91">
      <w:pPr>
        <w:pStyle w:val="Prrafodelista"/>
        <w:numPr>
          <w:ilvl w:val="0"/>
          <w:numId w:val="25"/>
        </w:numPr>
        <w:rPr>
          <w:lang w:val="es-MX"/>
        </w:rPr>
      </w:pPr>
      <w:r>
        <w:t xml:space="preserve">Atencion al cliente y Encargada de turno </w:t>
      </w:r>
    </w:p>
    <w:p w:rsidR="008115E5" w:rsidRDefault="0072476D" w:rsidP="00F2242E">
      <w:pPr>
        <w:pStyle w:val="Listaconvietas"/>
        <w:numPr>
          <w:ilvl w:val="0"/>
          <w:numId w:val="0"/>
        </w:numPr>
        <w:ind w:left="216"/>
      </w:pPr>
      <w:r>
        <w:t xml:space="preserve">Actualmente trabajo en la panaderia desde hace ya 4.5 años </w:t>
      </w:r>
      <w:r w:rsidR="00E06691">
        <w:t xml:space="preserve">mi trabajo no tiene un fin determinado es decir q hacemos de todo un poco . </w:t>
      </w:r>
    </w:p>
    <w:p w:rsidR="007A08F5" w:rsidRDefault="007A08F5" w:rsidP="00F2242E">
      <w:pPr>
        <w:pStyle w:val="Listaconvietas"/>
        <w:numPr>
          <w:ilvl w:val="0"/>
          <w:numId w:val="0"/>
        </w:numPr>
        <w:ind w:left="216"/>
      </w:pPr>
      <w:r>
        <w:t>Pasteleria</w:t>
      </w:r>
    </w:p>
    <w:p w:rsidR="007A08F5" w:rsidRDefault="007A08F5" w:rsidP="00F2242E">
      <w:pPr>
        <w:pStyle w:val="Listaconvietas"/>
        <w:numPr>
          <w:ilvl w:val="0"/>
          <w:numId w:val="0"/>
        </w:numPr>
        <w:ind w:left="216"/>
      </w:pPr>
      <w:r>
        <w:t>Cocina</w:t>
      </w:r>
    </w:p>
    <w:p w:rsidR="007A08F5" w:rsidRDefault="007A08F5" w:rsidP="00F2242E">
      <w:pPr>
        <w:pStyle w:val="Listaconvietas"/>
        <w:numPr>
          <w:ilvl w:val="0"/>
          <w:numId w:val="0"/>
        </w:numPr>
        <w:ind w:left="216"/>
      </w:pPr>
      <w:r>
        <w:t>Hornear</w:t>
      </w:r>
    </w:p>
    <w:p w:rsidR="007A08F5" w:rsidRDefault="007A08F5" w:rsidP="00F2242E">
      <w:pPr>
        <w:pStyle w:val="Listaconvietas"/>
        <w:numPr>
          <w:ilvl w:val="0"/>
          <w:numId w:val="0"/>
        </w:numPr>
        <w:ind w:left="216"/>
      </w:pPr>
      <w:r>
        <w:t>Atencion al cliente</w:t>
      </w:r>
    </w:p>
    <w:p w:rsidR="007A08F5" w:rsidRDefault="007A08F5" w:rsidP="00F2242E">
      <w:pPr>
        <w:pStyle w:val="Listaconvietas"/>
        <w:numPr>
          <w:ilvl w:val="0"/>
          <w:numId w:val="0"/>
        </w:numPr>
        <w:ind w:left="216"/>
      </w:pPr>
      <w:r>
        <w:t>Manejo de c</w:t>
      </w:r>
      <w:r w:rsidR="009E1E16">
        <w:t>aja Cierre final</w:t>
      </w:r>
    </w:p>
    <w:p w:rsidR="009E1E16" w:rsidRDefault="009E1E16" w:rsidP="00F2242E">
      <w:pPr>
        <w:pStyle w:val="Listaconvietas"/>
        <w:numPr>
          <w:ilvl w:val="0"/>
          <w:numId w:val="0"/>
        </w:numPr>
        <w:ind w:left="216"/>
      </w:pPr>
      <w:r>
        <w:t xml:space="preserve">Posnet </w:t>
      </w:r>
      <w:r w:rsidR="00057F94">
        <w:t>y Ventas on line</w:t>
      </w:r>
    </w:p>
    <w:p w:rsidR="00057F94" w:rsidRDefault="00F41D66" w:rsidP="00F2242E">
      <w:pPr>
        <w:pStyle w:val="Listaconvietas"/>
        <w:numPr>
          <w:ilvl w:val="0"/>
          <w:numId w:val="0"/>
        </w:numPr>
        <w:ind w:left="216"/>
      </w:pPr>
      <w:r>
        <w:t>Limpieza</w:t>
      </w:r>
    </w:p>
    <w:p w:rsidR="00F41D66" w:rsidRDefault="00F41D66" w:rsidP="00F2242E">
      <w:pPr>
        <w:pStyle w:val="Listaconvietas"/>
        <w:numPr>
          <w:ilvl w:val="0"/>
          <w:numId w:val="0"/>
        </w:numPr>
        <w:ind w:left="216"/>
      </w:pPr>
      <w:r>
        <w:t xml:space="preserve">Cajera </w:t>
      </w:r>
    </w:p>
    <w:p w:rsidR="0010069A" w:rsidRDefault="006A0B82" w:rsidP="00F2242E">
      <w:pPr>
        <w:pStyle w:val="Listaconvietas"/>
        <w:numPr>
          <w:ilvl w:val="0"/>
          <w:numId w:val="0"/>
        </w:numPr>
        <w:ind w:left="216"/>
      </w:pPr>
      <w:r>
        <w:t>Otros empleos.</w:t>
      </w:r>
    </w:p>
    <w:p w:rsidR="006A0B82" w:rsidRDefault="006A0B82" w:rsidP="00F2242E">
      <w:pPr>
        <w:pStyle w:val="Listaconvietas"/>
        <w:numPr>
          <w:ilvl w:val="0"/>
          <w:numId w:val="0"/>
        </w:numPr>
        <w:ind w:left="216"/>
      </w:pPr>
      <w:r>
        <w:t>Verduleria Chacras</w:t>
      </w:r>
    </w:p>
    <w:p w:rsidR="006A0B82" w:rsidRDefault="00C64378" w:rsidP="00F2242E">
      <w:pPr>
        <w:pStyle w:val="Listaconvietas"/>
        <w:numPr>
          <w:ilvl w:val="0"/>
          <w:numId w:val="0"/>
        </w:numPr>
        <w:ind w:left="216"/>
      </w:pPr>
      <w:r>
        <w:t>Supermercado Dandy (Chacras)</w:t>
      </w:r>
    </w:p>
    <w:p w:rsidR="00C64378" w:rsidRDefault="00C64378" w:rsidP="00F2242E">
      <w:pPr>
        <w:pStyle w:val="Listaconvietas"/>
        <w:numPr>
          <w:ilvl w:val="0"/>
          <w:numId w:val="0"/>
        </w:numPr>
        <w:ind w:left="216"/>
      </w:pPr>
      <w:r>
        <w:t>Limpieza de casa</w:t>
      </w:r>
      <w:r w:rsidR="00B6004F">
        <w:t xml:space="preserve">s </w:t>
      </w:r>
      <w:r>
        <w:t>par</w:t>
      </w:r>
      <w:r w:rsidR="00B6004F">
        <w:t xml:space="preserve">ticulares </w:t>
      </w:r>
    </w:p>
    <w:p w:rsidR="00B6004F" w:rsidRDefault="00B6004F" w:rsidP="00F2242E">
      <w:pPr>
        <w:pStyle w:val="Listaconvietas"/>
        <w:numPr>
          <w:ilvl w:val="0"/>
          <w:numId w:val="0"/>
        </w:numPr>
        <w:ind w:left="216"/>
      </w:pPr>
      <w:r>
        <w:t>Niñera</w:t>
      </w:r>
    </w:p>
    <w:p w:rsidR="00B6004F" w:rsidRDefault="00B6004F" w:rsidP="00F2242E">
      <w:pPr>
        <w:pStyle w:val="Listaconvietas"/>
        <w:numPr>
          <w:ilvl w:val="0"/>
          <w:numId w:val="0"/>
        </w:numPr>
        <w:ind w:left="216"/>
      </w:pPr>
      <w:r>
        <w:t>Cajera</w:t>
      </w:r>
      <w:r w:rsidR="00241C1B">
        <w:t xml:space="preserve"> ( Supermercado Olmo)</w:t>
      </w:r>
    </w:p>
    <w:sdt>
      <w:sdtPr>
        <w:id w:val="720946933"/>
        <w:placeholder>
          <w:docPart w:val="FF4498453D30E343BF3A418A6E7FBFC7"/>
        </w:placeholder>
        <w:temporary/>
        <w:showingPlcHdr/>
      </w:sdtPr>
      <w:sdtEndPr/>
      <w:sdtContent>
        <w:p w:rsidR="008115E5" w:rsidRDefault="00572411">
          <w:pPr>
            <w:pStyle w:val="Ttulo1"/>
          </w:pPr>
          <w:r>
            <w:t>Educación</w:t>
          </w:r>
        </w:p>
      </w:sdtContent>
    </w:sdt>
    <w:p w:rsidR="008115E5" w:rsidRDefault="006E5731">
      <w:r>
        <w:t xml:space="preserve">Primaria completa : Escuela Teresa Oconor </w:t>
      </w:r>
    </w:p>
    <w:p w:rsidR="0040769F" w:rsidRDefault="0040769F">
      <w:r>
        <w:t>Secundaria Completa : Escuela Gral Enrique Mosconni</w:t>
      </w:r>
    </w:p>
    <w:p w:rsidR="0040769F" w:rsidRDefault="0040769F">
      <w:r>
        <w:t xml:space="preserve">Terciario completo : IES 9029 Marianetti </w:t>
      </w:r>
      <w:r w:rsidR="006A0734">
        <w:t xml:space="preserve">Tecnica superior en preceptoria Escolar </w:t>
      </w:r>
    </w:p>
    <w:p w:rsidR="006A0734" w:rsidRDefault="006A0734">
      <w:r>
        <w:t>Curso de RCP</w:t>
      </w:r>
    </w:p>
    <w:p w:rsidR="006A0734" w:rsidRDefault="006A0734">
      <w:r>
        <w:t xml:space="preserve">Curso de Manipulacion de alimentos </w:t>
      </w:r>
    </w:p>
    <w:p w:rsidR="006A0734" w:rsidRPr="00E74BFA" w:rsidRDefault="006A0734">
      <w:pPr>
        <w:rPr>
          <w:lang w:val="es-MX"/>
        </w:rPr>
      </w:pPr>
      <w:r>
        <w:t xml:space="preserve">Curso de </w:t>
      </w:r>
      <w:r w:rsidR="00670A10">
        <w:t xml:space="preserve">Habilidades Congnitivas </w:t>
      </w:r>
    </w:p>
    <w:p w:rsidR="00F10626" w:rsidRDefault="00F10626" w:rsidP="00314BF9">
      <w:pPr>
        <w:pStyle w:val="Listaconvietas"/>
        <w:numPr>
          <w:ilvl w:val="0"/>
          <w:numId w:val="0"/>
        </w:numPr>
      </w:pPr>
    </w:p>
    <w:sectPr w:rsidR="00F10626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CBD" w:rsidRDefault="00F56CBD">
      <w:pPr>
        <w:spacing w:after="0" w:line="240" w:lineRule="auto"/>
      </w:pPr>
      <w:r>
        <w:separator/>
      </w:r>
    </w:p>
  </w:endnote>
  <w:endnote w:type="continuationSeparator" w:id="0">
    <w:p w:rsidR="00F56CBD" w:rsidRDefault="00F5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572411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CBD" w:rsidRDefault="00F56CBD">
      <w:pPr>
        <w:spacing w:after="0" w:line="240" w:lineRule="auto"/>
      </w:pPr>
      <w:r>
        <w:separator/>
      </w:r>
    </w:p>
  </w:footnote>
  <w:footnote w:type="continuationSeparator" w:id="0">
    <w:p w:rsidR="00F56CBD" w:rsidRDefault="00F5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572411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4105E7D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15E5" w:rsidRDefault="009F2CD1">
    <w:r>
      <w:rPr>
        <w:noProof/>
        <w:lang w:val="es-MX" w:eastAsia="es-MX"/>
      </w:rPr>
    </w:r>
    <w:r w:rsidR="009F2CD1">
      <w:rPr>
        <w:noProof/>
        <w:lang w:val="es-MX" w:eastAsia="es-MX"/>
      </w:rPr>
      <w:pict>
        <v:group id="Grupo 4" o:spid="_x0000_s2050" alt="Title: Marco de página con pestaña" style="position:absolute;margin-left:0;margin-top:0;width:508.15pt;height:1236.4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Espontáneo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:rsidRDefault="009F2CD1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5322B"/>
    <w:multiLevelType w:val="hybridMultilevel"/>
    <w:tmpl w:val="A2E60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04488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4E187F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4039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5851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344E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8073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8EE1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665A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1276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10925"/>
    <w:multiLevelType w:val="hybridMultilevel"/>
    <w:tmpl w:val="130C3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5FD7"/>
    <w:multiLevelType w:val="hybridMultilevel"/>
    <w:tmpl w:val="0DF0E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21FDF"/>
    <w:multiLevelType w:val="hybridMultilevel"/>
    <w:tmpl w:val="C2385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B25A3"/>
    <w:multiLevelType w:val="hybridMultilevel"/>
    <w:tmpl w:val="15DAC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8D5"/>
    <w:multiLevelType w:val="hybridMultilevel"/>
    <w:tmpl w:val="76FE6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50A8AEE2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AFDC2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6F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03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AC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AA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D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9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C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D2443"/>
    <w:multiLevelType w:val="hybridMultilevel"/>
    <w:tmpl w:val="D2F0E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C92"/>
    <w:multiLevelType w:val="hybridMultilevel"/>
    <w:tmpl w:val="C22EE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20CBA"/>
    <w:multiLevelType w:val="hybridMultilevel"/>
    <w:tmpl w:val="DB18D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D95"/>
    <w:multiLevelType w:val="hybridMultilevel"/>
    <w:tmpl w:val="8E40A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1B84"/>
    <w:multiLevelType w:val="hybridMultilevel"/>
    <w:tmpl w:val="BC38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14509"/>
    <w:multiLevelType w:val="hybridMultilevel"/>
    <w:tmpl w:val="55CE5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54655"/>
    <w:multiLevelType w:val="hybridMultilevel"/>
    <w:tmpl w:val="7AB01E5C"/>
    <w:lvl w:ilvl="0" w:tplc="3528C074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CA4C43D2" w:tentative="1">
      <w:start w:val="1"/>
      <w:numFmt w:val="lowerLetter"/>
      <w:lvlText w:val="%2."/>
      <w:lvlJc w:val="left"/>
      <w:pPr>
        <w:ind w:left="1440" w:hanging="360"/>
      </w:pPr>
    </w:lvl>
    <w:lvl w:ilvl="2" w:tplc="305C7F96" w:tentative="1">
      <w:start w:val="1"/>
      <w:numFmt w:val="lowerRoman"/>
      <w:lvlText w:val="%3."/>
      <w:lvlJc w:val="right"/>
      <w:pPr>
        <w:ind w:left="2160" w:hanging="180"/>
      </w:pPr>
    </w:lvl>
    <w:lvl w:ilvl="3" w:tplc="3F2AA178" w:tentative="1">
      <w:start w:val="1"/>
      <w:numFmt w:val="decimal"/>
      <w:lvlText w:val="%4."/>
      <w:lvlJc w:val="left"/>
      <w:pPr>
        <w:ind w:left="2880" w:hanging="360"/>
      </w:pPr>
    </w:lvl>
    <w:lvl w:ilvl="4" w:tplc="F27AD030" w:tentative="1">
      <w:start w:val="1"/>
      <w:numFmt w:val="lowerLetter"/>
      <w:lvlText w:val="%5."/>
      <w:lvlJc w:val="left"/>
      <w:pPr>
        <w:ind w:left="3600" w:hanging="360"/>
      </w:pPr>
    </w:lvl>
    <w:lvl w:ilvl="5" w:tplc="5128D596" w:tentative="1">
      <w:start w:val="1"/>
      <w:numFmt w:val="lowerRoman"/>
      <w:lvlText w:val="%6."/>
      <w:lvlJc w:val="right"/>
      <w:pPr>
        <w:ind w:left="4320" w:hanging="180"/>
      </w:pPr>
    </w:lvl>
    <w:lvl w:ilvl="6" w:tplc="9BD0247A" w:tentative="1">
      <w:start w:val="1"/>
      <w:numFmt w:val="decimal"/>
      <w:lvlText w:val="%7."/>
      <w:lvlJc w:val="left"/>
      <w:pPr>
        <w:ind w:left="5040" w:hanging="360"/>
      </w:pPr>
    </w:lvl>
    <w:lvl w:ilvl="7" w:tplc="C804FE00" w:tentative="1">
      <w:start w:val="1"/>
      <w:numFmt w:val="lowerLetter"/>
      <w:lvlText w:val="%8."/>
      <w:lvlJc w:val="left"/>
      <w:pPr>
        <w:ind w:left="5760" w:hanging="360"/>
      </w:pPr>
    </w:lvl>
    <w:lvl w:ilvl="8" w:tplc="E662F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33E2C"/>
    <w:multiLevelType w:val="hybridMultilevel"/>
    <w:tmpl w:val="2AF0A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88354">
    <w:abstractNumId w:val="9"/>
  </w:num>
  <w:num w:numId="2" w16cid:durableId="237134733">
    <w:abstractNumId w:val="17"/>
  </w:num>
  <w:num w:numId="3" w16cid:durableId="1594509147">
    <w:abstractNumId w:val="11"/>
  </w:num>
  <w:num w:numId="4" w16cid:durableId="1081562596">
    <w:abstractNumId w:val="7"/>
  </w:num>
  <w:num w:numId="5" w16cid:durableId="1574781065">
    <w:abstractNumId w:val="6"/>
  </w:num>
  <w:num w:numId="6" w16cid:durableId="1018890455">
    <w:abstractNumId w:val="5"/>
  </w:num>
  <w:num w:numId="7" w16cid:durableId="1727338081">
    <w:abstractNumId w:val="4"/>
  </w:num>
  <w:num w:numId="8" w16cid:durableId="352655898">
    <w:abstractNumId w:val="8"/>
  </w:num>
  <w:num w:numId="9" w16cid:durableId="1952081484">
    <w:abstractNumId w:val="3"/>
  </w:num>
  <w:num w:numId="10" w16cid:durableId="209197815">
    <w:abstractNumId w:val="2"/>
  </w:num>
  <w:num w:numId="11" w16cid:durableId="1470199265">
    <w:abstractNumId w:val="1"/>
  </w:num>
  <w:num w:numId="12" w16cid:durableId="1038700057">
    <w:abstractNumId w:val="0"/>
  </w:num>
  <w:num w:numId="13" w16cid:durableId="1029794330">
    <w:abstractNumId w:val="24"/>
  </w:num>
  <w:num w:numId="14" w16cid:durableId="1284191044">
    <w:abstractNumId w:val="10"/>
  </w:num>
  <w:num w:numId="15" w16cid:durableId="1502697708">
    <w:abstractNumId w:val="15"/>
  </w:num>
  <w:num w:numId="16" w16cid:durableId="259028463">
    <w:abstractNumId w:val="12"/>
  </w:num>
  <w:num w:numId="17" w16cid:durableId="610164324">
    <w:abstractNumId w:val="20"/>
  </w:num>
  <w:num w:numId="18" w16cid:durableId="464784870">
    <w:abstractNumId w:val="22"/>
  </w:num>
  <w:num w:numId="19" w16cid:durableId="1248731789">
    <w:abstractNumId w:val="16"/>
  </w:num>
  <w:num w:numId="20" w16cid:durableId="1563951649">
    <w:abstractNumId w:val="23"/>
  </w:num>
  <w:num w:numId="21" w16cid:durableId="167411090">
    <w:abstractNumId w:val="13"/>
  </w:num>
  <w:num w:numId="22" w16cid:durableId="1973706830">
    <w:abstractNumId w:val="19"/>
  </w:num>
  <w:num w:numId="23" w16cid:durableId="466897843">
    <w:abstractNumId w:val="21"/>
  </w:num>
  <w:num w:numId="24" w16cid:durableId="426081175">
    <w:abstractNumId w:val="14"/>
  </w:num>
  <w:num w:numId="25" w16cid:durableId="585650210">
    <w:abstractNumId w:val="25"/>
  </w:num>
  <w:num w:numId="26" w16cid:durableId="1409617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D"/>
    <w:rsid w:val="00057F94"/>
    <w:rsid w:val="000F4B36"/>
    <w:rsid w:val="0010069A"/>
    <w:rsid w:val="0014591E"/>
    <w:rsid w:val="00241C1B"/>
    <w:rsid w:val="00314BF9"/>
    <w:rsid w:val="00356B03"/>
    <w:rsid w:val="004013CB"/>
    <w:rsid w:val="0040769F"/>
    <w:rsid w:val="004404FC"/>
    <w:rsid w:val="00572411"/>
    <w:rsid w:val="00670A10"/>
    <w:rsid w:val="006A0734"/>
    <w:rsid w:val="006A0B82"/>
    <w:rsid w:val="006E5731"/>
    <w:rsid w:val="0072476D"/>
    <w:rsid w:val="00785239"/>
    <w:rsid w:val="007A08F5"/>
    <w:rsid w:val="00853D91"/>
    <w:rsid w:val="008D53A2"/>
    <w:rsid w:val="009E1E16"/>
    <w:rsid w:val="009F2CD1"/>
    <w:rsid w:val="00A06A71"/>
    <w:rsid w:val="00A11890"/>
    <w:rsid w:val="00A67244"/>
    <w:rsid w:val="00AB6E94"/>
    <w:rsid w:val="00B6004F"/>
    <w:rsid w:val="00BB26E7"/>
    <w:rsid w:val="00C50168"/>
    <w:rsid w:val="00C64378"/>
    <w:rsid w:val="00D04B9F"/>
    <w:rsid w:val="00D71370"/>
    <w:rsid w:val="00E06691"/>
    <w:rsid w:val="00F10626"/>
    <w:rsid w:val="00F2242E"/>
    <w:rsid w:val="00F41D66"/>
    <w:rsid w:val="00F56CBD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D070051-B0F6-684C-908B-235F228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8DD85BD-CD7C-3245-9487-18959DBD08A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859EC06C01FA418608BE717AF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5D41-3E5C-7A4A-9AB1-64A536436391}"/>
      </w:docPartPr>
      <w:docPartBody>
        <w:p w:rsidR="00035FAB" w:rsidRDefault="00035FAB">
          <w:pPr>
            <w:pStyle w:val="85859EC06C01FA418608BE717AF9B62F"/>
          </w:pPr>
          <w:r>
            <w:t>Objective</w:t>
          </w:r>
        </w:p>
      </w:docPartBody>
    </w:docPart>
    <w:docPart>
      <w:docPartPr>
        <w:name w:val="7E28A2329634C647B142F2875829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12C1-3822-2F4C-B1E1-68E451F0EEEE}"/>
      </w:docPartPr>
      <w:docPartBody>
        <w:p w:rsidR="00035FAB" w:rsidRDefault="00035FAB">
          <w:pPr>
            <w:pStyle w:val="7E28A2329634C647B142F2875829B742"/>
          </w:pPr>
          <w:r>
            <w:t>Experience</w:t>
          </w:r>
        </w:p>
      </w:docPartBody>
    </w:docPart>
    <w:docPart>
      <w:docPartPr>
        <w:name w:val="FF4498453D30E343BF3A418A6E7F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9C63-3AAE-C145-AEB4-77B3690928C5}"/>
      </w:docPartPr>
      <w:docPartBody>
        <w:p w:rsidR="00035FAB" w:rsidRDefault="00035FAB">
          <w:pPr>
            <w:pStyle w:val="FF4498453D30E343BF3A418A6E7FBFC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F480ED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51F6E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C3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A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C6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A8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6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2B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6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65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B"/>
    <w:rsid w:val="000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859EC06C01FA418608BE717AF9B62F">
    <w:name w:val="85859EC06C01FA418608BE717AF9B62F"/>
  </w:style>
  <w:style w:type="paragraph" w:customStyle="1" w:styleId="7E28A2329634C647B142F2875829B742">
    <w:name w:val="7E28A2329634C647B142F2875829B742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FF4498453D30E343BF3A418A6E7FBFC7">
    <w:name w:val="FF4498453D30E343BF3A418A6E7FB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4057-CA70-40B9-8F72-3BEF3A32A3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%7bE8DD85BD-CD7C-3245-9487-18959DBD08AD%7dtf50002018.dotx</Template>
  <TotalTime>2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542613021514</dc:creator>
  <cp:keywords/>
  <dc:description/>
  <cp:lastModifiedBy>542613021514</cp:lastModifiedBy>
  <cp:revision>2</cp:revision>
  <dcterms:created xsi:type="dcterms:W3CDTF">2024-10-19T01:45:00Z</dcterms:created>
  <dcterms:modified xsi:type="dcterms:W3CDTF">2024-10-19T01:45:00Z</dcterms:modified>
</cp:coreProperties>
</file>