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729"/>
        <w:gridCol w:w="6685"/>
      </w:tblGrid>
      <w:tr w:rsidR="001B2ABD" w:rsidRPr="0059649E" w14:paraId="30C6FF45" w14:textId="77777777" w:rsidTr="003C3858">
        <w:trPr>
          <w:trHeight w:val="4552"/>
        </w:trPr>
        <w:tc>
          <w:tcPr>
            <w:tcW w:w="3649" w:type="dxa"/>
            <w:vAlign w:val="bottom"/>
          </w:tcPr>
          <w:p w14:paraId="2D7F03B6" w14:textId="54EBA5F9" w:rsidR="001B2ABD" w:rsidRPr="0059649E" w:rsidRDefault="001B2ABD" w:rsidP="003C3858">
            <w:pPr>
              <w:tabs>
                <w:tab w:val="left" w:pos="990"/>
              </w:tabs>
            </w:pPr>
            <w:bookmarkStart w:id="0" w:name="_GoBack"/>
            <w:bookmarkEnd w:id="0"/>
          </w:p>
        </w:tc>
        <w:tc>
          <w:tcPr>
            <w:tcW w:w="729" w:type="dxa"/>
          </w:tcPr>
          <w:p w14:paraId="7CBE2E69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685" w:type="dxa"/>
            <w:vAlign w:val="bottom"/>
          </w:tcPr>
          <w:p w14:paraId="55417BBF" w14:textId="46B7A05B" w:rsidR="001B2ABD" w:rsidRDefault="00F96481" w:rsidP="00A10917">
            <w:pPr>
              <w:pStyle w:val="Ttulo"/>
            </w:pPr>
            <w:r>
              <w:t>luz maria gimenez</w:t>
            </w:r>
          </w:p>
          <w:p w14:paraId="64306CB3" w14:textId="570E28D6" w:rsidR="00A10917" w:rsidRPr="00A10917" w:rsidRDefault="00A10917" w:rsidP="00A10917"/>
        </w:tc>
      </w:tr>
      <w:tr w:rsidR="001B2ABD" w:rsidRPr="0059649E" w14:paraId="7025BB8D" w14:textId="77777777" w:rsidTr="003C3858">
        <w:trPr>
          <w:trHeight w:val="6038"/>
        </w:trPr>
        <w:tc>
          <w:tcPr>
            <w:tcW w:w="3649" w:type="dxa"/>
          </w:tcPr>
          <w:sdt>
            <w:sdtPr>
              <w:rPr>
                <w:szCs w:val="22"/>
              </w:rPr>
              <w:id w:val="-1711873194"/>
              <w:placeholder>
                <w:docPart w:val="D5136219BA8344F6A303709223F563FE"/>
              </w:placeholder>
              <w:temporary/>
              <w:showingPlcHdr/>
            </w:sdtPr>
            <w:sdtEndPr/>
            <w:sdtContent>
              <w:p w14:paraId="5D3BD7A6" w14:textId="3AC3A0CE" w:rsidR="001B2ABD" w:rsidRPr="00973BF6" w:rsidRDefault="00036450" w:rsidP="00036450">
                <w:pPr>
                  <w:pStyle w:val="Ttulo3"/>
                  <w:rPr>
                    <w:szCs w:val="22"/>
                  </w:rPr>
                </w:pPr>
                <w:r w:rsidRPr="00973BF6">
                  <w:rPr>
                    <w:szCs w:val="22"/>
                    <w:lang w:bidi="es-ES"/>
                  </w:rPr>
                  <w:t>Perfil</w:t>
                </w:r>
              </w:p>
            </w:sdtContent>
          </w:sdt>
          <w:p w14:paraId="13054946" w14:textId="56F32EB4" w:rsidR="00036450" w:rsidRPr="00973BF6" w:rsidRDefault="00A10917" w:rsidP="00A10917">
            <w:pPr>
              <w:rPr>
                <w:b/>
                <w:bCs/>
                <w:sz w:val="22"/>
              </w:rPr>
            </w:pPr>
            <w:r w:rsidRPr="00973BF6">
              <w:rPr>
                <w:b/>
                <w:bCs/>
                <w:sz w:val="22"/>
              </w:rPr>
              <w:t xml:space="preserve">Fecha de </w:t>
            </w:r>
            <w:r w:rsidR="00866027" w:rsidRPr="00973BF6">
              <w:rPr>
                <w:b/>
                <w:bCs/>
                <w:sz w:val="22"/>
              </w:rPr>
              <w:t>N</w:t>
            </w:r>
            <w:r w:rsidRPr="00973BF6">
              <w:rPr>
                <w:b/>
                <w:bCs/>
                <w:sz w:val="22"/>
              </w:rPr>
              <w:t>acimiento:</w:t>
            </w:r>
          </w:p>
          <w:p w14:paraId="10126BC7" w14:textId="0D1A6384" w:rsidR="00866027" w:rsidRPr="00B9339C" w:rsidRDefault="00CA3E2D" w:rsidP="00A1091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 w:rsidR="00A10917" w:rsidRPr="00973BF6">
              <w:rPr>
                <w:sz w:val="22"/>
              </w:rPr>
              <w:t>/1</w:t>
            </w:r>
            <w:r>
              <w:rPr>
                <w:sz w:val="22"/>
              </w:rPr>
              <w:t>2</w:t>
            </w:r>
            <w:r w:rsidR="00A10917" w:rsidRPr="00973BF6">
              <w:rPr>
                <w:sz w:val="22"/>
              </w:rPr>
              <w:t>/</w:t>
            </w:r>
            <w:r>
              <w:rPr>
                <w:sz w:val="22"/>
              </w:rPr>
              <w:t>2000</w:t>
            </w:r>
          </w:p>
          <w:p w14:paraId="4E84A972" w14:textId="52656B55" w:rsidR="00866027" w:rsidRPr="00973BF6" w:rsidRDefault="00866027" w:rsidP="00A10917">
            <w:pPr>
              <w:rPr>
                <w:sz w:val="22"/>
              </w:rPr>
            </w:pPr>
          </w:p>
          <w:p w14:paraId="17D36B75" w14:textId="32E9422B" w:rsidR="00866027" w:rsidRPr="00973BF6" w:rsidRDefault="00866027" w:rsidP="00A10917">
            <w:pPr>
              <w:rPr>
                <w:b/>
                <w:bCs/>
                <w:sz w:val="22"/>
              </w:rPr>
            </w:pPr>
            <w:r w:rsidRPr="00973BF6">
              <w:rPr>
                <w:b/>
                <w:bCs/>
                <w:sz w:val="22"/>
              </w:rPr>
              <w:t>DNI:</w:t>
            </w:r>
          </w:p>
          <w:p w14:paraId="399C3221" w14:textId="2D401C4C" w:rsidR="00866027" w:rsidRPr="00973BF6" w:rsidRDefault="00F96481" w:rsidP="00A10917">
            <w:pPr>
              <w:rPr>
                <w:sz w:val="22"/>
              </w:rPr>
            </w:pPr>
            <w:r>
              <w:rPr>
                <w:sz w:val="22"/>
              </w:rPr>
              <w:t>43117628</w:t>
            </w:r>
          </w:p>
          <w:p w14:paraId="43A22B4C" w14:textId="3F63E9A3" w:rsidR="00866027" w:rsidRPr="00973BF6" w:rsidRDefault="00866027" w:rsidP="00A10917">
            <w:pPr>
              <w:rPr>
                <w:sz w:val="22"/>
              </w:rPr>
            </w:pPr>
          </w:p>
          <w:p w14:paraId="7706E2AF" w14:textId="03653B5B" w:rsidR="00866027" w:rsidRPr="00973BF6" w:rsidRDefault="00866027" w:rsidP="00A10917">
            <w:pPr>
              <w:rPr>
                <w:b/>
                <w:bCs/>
                <w:sz w:val="22"/>
              </w:rPr>
            </w:pPr>
            <w:r w:rsidRPr="00973BF6">
              <w:rPr>
                <w:b/>
                <w:bCs/>
                <w:sz w:val="22"/>
              </w:rPr>
              <w:t>Estado Civil:</w:t>
            </w:r>
          </w:p>
          <w:p w14:paraId="5DA2D558" w14:textId="48673BB4" w:rsidR="00866027" w:rsidRPr="00973BF6" w:rsidRDefault="00866027" w:rsidP="00A10917">
            <w:pPr>
              <w:rPr>
                <w:sz w:val="22"/>
              </w:rPr>
            </w:pPr>
            <w:r w:rsidRPr="00973BF6">
              <w:rPr>
                <w:sz w:val="22"/>
              </w:rPr>
              <w:t>Solter</w:t>
            </w:r>
            <w:r w:rsidR="00F96481">
              <w:rPr>
                <w:sz w:val="22"/>
              </w:rPr>
              <w:t>a</w:t>
            </w:r>
          </w:p>
          <w:p w14:paraId="0714EBCB" w14:textId="48A6777A" w:rsidR="00866027" w:rsidRPr="00973BF6" w:rsidRDefault="00866027" w:rsidP="00A10917">
            <w:pPr>
              <w:rPr>
                <w:sz w:val="22"/>
              </w:rPr>
            </w:pPr>
          </w:p>
          <w:p w14:paraId="21096F14" w14:textId="2501CA83" w:rsidR="00866027" w:rsidRPr="00F96481" w:rsidRDefault="00866027" w:rsidP="00A10917">
            <w:pPr>
              <w:rPr>
                <w:b/>
                <w:bCs/>
                <w:sz w:val="22"/>
              </w:rPr>
            </w:pPr>
            <w:r w:rsidRPr="00973BF6">
              <w:rPr>
                <w:b/>
                <w:bCs/>
                <w:sz w:val="22"/>
              </w:rPr>
              <w:t>Domicilio Actual:</w:t>
            </w:r>
          </w:p>
          <w:p w14:paraId="4CD8B78E" w14:textId="36B02E0A" w:rsidR="00036450" w:rsidRDefault="00E6742B" w:rsidP="00036450">
            <w:pPr>
              <w:rPr>
                <w:sz w:val="22"/>
              </w:rPr>
            </w:pPr>
            <w:r>
              <w:rPr>
                <w:sz w:val="22"/>
              </w:rPr>
              <w:t xml:space="preserve">Prolongación </w:t>
            </w:r>
          </w:p>
          <w:p w14:paraId="760F0F1C" w14:textId="7DFCCD95" w:rsidR="00E6742B" w:rsidRPr="00973BF6" w:rsidRDefault="00E6742B" w:rsidP="00036450">
            <w:pPr>
              <w:rPr>
                <w:sz w:val="22"/>
              </w:rPr>
            </w:pPr>
            <w:r>
              <w:rPr>
                <w:sz w:val="22"/>
              </w:rPr>
              <w:t>Medrano 3125</w:t>
            </w:r>
          </w:p>
          <w:sdt>
            <w:sdtPr>
              <w:rPr>
                <w:szCs w:val="22"/>
              </w:rPr>
              <w:id w:val="-1954003311"/>
              <w:placeholder>
                <w:docPart w:val="6948592FF9E44EC1B293D5FA26604F0B"/>
              </w:placeholder>
              <w:temporary/>
              <w:showingPlcHdr/>
            </w:sdtPr>
            <w:sdtEndPr/>
            <w:sdtContent>
              <w:p w14:paraId="3106941C" w14:textId="77777777" w:rsidR="00036450" w:rsidRPr="00973BF6" w:rsidRDefault="00CB0055" w:rsidP="00CB0055">
                <w:pPr>
                  <w:pStyle w:val="Ttulo3"/>
                  <w:rPr>
                    <w:szCs w:val="22"/>
                  </w:rPr>
                </w:pPr>
                <w:r w:rsidRPr="00973BF6">
                  <w:rPr>
                    <w:szCs w:val="22"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sz w:val="22"/>
              </w:rPr>
              <w:id w:val="1111563247"/>
              <w:placeholder>
                <w:docPart w:val="78EC5A50E837488EB38768EDC391C386"/>
              </w:placeholder>
              <w:temporary/>
              <w:showingPlcHdr/>
            </w:sdtPr>
            <w:sdtEndPr/>
            <w:sdtContent>
              <w:p w14:paraId="646CC19F" w14:textId="77777777" w:rsidR="004D3011" w:rsidRPr="00973BF6" w:rsidRDefault="004D3011" w:rsidP="004D3011">
                <w:pPr>
                  <w:rPr>
                    <w:sz w:val="22"/>
                  </w:rPr>
                </w:pPr>
                <w:r w:rsidRPr="00973BF6">
                  <w:rPr>
                    <w:b/>
                    <w:bCs/>
                    <w:sz w:val="22"/>
                    <w:lang w:bidi="es-ES"/>
                  </w:rPr>
                  <w:t>TELÉFONO:</w:t>
                </w:r>
              </w:p>
            </w:sdtContent>
          </w:sdt>
          <w:p w14:paraId="3CF0D1C8" w14:textId="13D60037" w:rsidR="00724630" w:rsidRDefault="00E6742B" w:rsidP="004D3011">
            <w:pPr>
              <w:rPr>
                <w:sz w:val="22"/>
              </w:rPr>
            </w:pPr>
            <w:r>
              <w:rPr>
                <w:sz w:val="22"/>
              </w:rPr>
              <w:t>291</w:t>
            </w:r>
            <w:r w:rsidR="00F96481">
              <w:rPr>
                <w:sz w:val="22"/>
              </w:rPr>
              <w:t>6415400</w:t>
            </w:r>
          </w:p>
          <w:p w14:paraId="0289046E" w14:textId="77777777" w:rsidR="00565648" w:rsidRDefault="00565648" w:rsidP="004D3011">
            <w:pPr>
              <w:rPr>
                <w:sz w:val="22"/>
              </w:rPr>
            </w:pPr>
          </w:p>
          <w:p w14:paraId="4937F16F" w14:textId="6A11D8E5" w:rsidR="00866027" w:rsidRPr="00973BF6" w:rsidRDefault="00724630" w:rsidP="004D3011">
            <w:pPr>
              <w:rPr>
                <w:sz w:val="22"/>
              </w:rPr>
            </w:pPr>
            <w:r>
              <w:rPr>
                <w:sz w:val="22"/>
              </w:rPr>
              <w:t>Alternativos:</w:t>
            </w:r>
          </w:p>
          <w:p w14:paraId="17328DD3" w14:textId="55467F10" w:rsidR="004D3011" w:rsidRDefault="00E6742B" w:rsidP="004D3011">
            <w:pPr>
              <w:rPr>
                <w:sz w:val="22"/>
              </w:rPr>
            </w:pPr>
            <w:r>
              <w:rPr>
                <w:sz w:val="22"/>
              </w:rPr>
              <w:t>2612728369</w:t>
            </w:r>
          </w:p>
          <w:p w14:paraId="731B8990" w14:textId="77777777" w:rsidR="00565648" w:rsidRPr="00973BF6" w:rsidRDefault="00565648" w:rsidP="004D3011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240260293"/>
              <w:placeholder>
                <w:docPart w:val="BE78030C467642E3923B6AE7325DF503"/>
              </w:placeholder>
              <w:temporary/>
              <w:showingPlcHdr/>
            </w:sdtPr>
            <w:sdtEndPr/>
            <w:sdtContent>
              <w:p w14:paraId="09778AC2" w14:textId="77777777" w:rsidR="004D3011" w:rsidRPr="00973BF6" w:rsidRDefault="004D3011" w:rsidP="004D3011">
                <w:pPr>
                  <w:rPr>
                    <w:sz w:val="22"/>
                  </w:rPr>
                </w:pPr>
                <w:r w:rsidRPr="00973BF6">
                  <w:rPr>
                    <w:b/>
                    <w:bCs/>
                    <w:sz w:val="22"/>
                    <w:lang w:bidi="es-ES"/>
                  </w:rPr>
                  <w:t>CORREO ELECTRÓNICO:</w:t>
                </w:r>
              </w:p>
            </w:sdtContent>
          </w:sdt>
          <w:p w14:paraId="66DF657F" w14:textId="34247868" w:rsidR="004D3011" w:rsidRPr="00F96481" w:rsidRDefault="00F96481" w:rsidP="00F96481">
            <w:pPr>
              <w:rPr>
                <w:sz w:val="22"/>
              </w:rPr>
            </w:pPr>
            <w:r>
              <w:rPr>
                <w:sz w:val="22"/>
              </w:rPr>
              <w:t>Luzgimenez376</w:t>
            </w:r>
            <w:r w:rsidR="00207D92" w:rsidRPr="00973BF6">
              <w:rPr>
                <w:sz w:val="22"/>
              </w:rPr>
              <w:t>@gmail.com</w:t>
            </w:r>
          </w:p>
        </w:tc>
        <w:tc>
          <w:tcPr>
            <w:tcW w:w="729" w:type="dxa"/>
          </w:tcPr>
          <w:p w14:paraId="23459F31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685" w:type="dxa"/>
          </w:tcPr>
          <w:sdt>
            <w:sdtPr>
              <w:id w:val="1049110328"/>
              <w:placeholder>
                <w:docPart w:val="5E1A544021254BF290F289B19734EF18"/>
              </w:placeholder>
              <w:temporary/>
              <w:showingPlcHdr/>
            </w:sdtPr>
            <w:sdtEndPr/>
            <w:sdtContent>
              <w:p w14:paraId="40F8DD6A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15BD3834" w14:textId="7B1083D7" w:rsidR="00036450" w:rsidRDefault="00F96481" w:rsidP="004142C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INSTITUCIÓN: </w:t>
            </w:r>
            <w:r>
              <w:rPr>
                <w:sz w:val="22"/>
              </w:rPr>
              <w:t>Escuela de educación secundaria N°1</w:t>
            </w:r>
          </w:p>
          <w:p w14:paraId="13D2F38F" w14:textId="77777777" w:rsidR="00E6742B" w:rsidRDefault="00F96481" w:rsidP="004142CD">
            <w:pPr>
              <w:rPr>
                <w:sz w:val="22"/>
              </w:rPr>
            </w:pPr>
            <w:r>
              <w:rPr>
                <w:sz w:val="22"/>
              </w:rPr>
              <w:t xml:space="preserve">Anexo </w:t>
            </w:r>
            <w:proofErr w:type="spellStart"/>
            <w:r w:rsidR="00D77CF9">
              <w:rPr>
                <w:sz w:val="22"/>
              </w:rPr>
              <w:t>Grunbein</w:t>
            </w:r>
            <w:proofErr w:type="spellEnd"/>
            <w:r w:rsidR="00D77CF9">
              <w:rPr>
                <w:sz w:val="22"/>
              </w:rPr>
              <w:t xml:space="preserve"> </w:t>
            </w:r>
          </w:p>
          <w:p w14:paraId="3EB4B92C" w14:textId="1ED6638F" w:rsidR="00F96481" w:rsidRDefault="00D77CF9" w:rsidP="004142CD">
            <w:pPr>
              <w:rPr>
                <w:sz w:val="22"/>
              </w:rPr>
            </w:pPr>
            <w:r>
              <w:rPr>
                <w:sz w:val="22"/>
              </w:rPr>
              <w:t>TITULO</w:t>
            </w:r>
            <w:r w:rsidR="00F96481">
              <w:rPr>
                <w:b/>
                <w:bCs/>
                <w:sz w:val="22"/>
              </w:rPr>
              <w:t xml:space="preserve">: </w:t>
            </w:r>
            <w:r w:rsidR="00CA3E2D">
              <w:rPr>
                <w:sz w:val="22"/>
              </w:rPr>
              <w:t>Bachiller en administración de empresas.</w:t>
            </w:r>
          </w:p>
          <w:p w14:paraId="21B617AE" w14:textId="77777777" w:rsidR="00E6742B" w:rsidRDefault="00E6742B" w:rsidP="004142CD">
            <w:pPr>
              <w:rPr>
                <w:sz w:val="22"/>
              </w:rPr>
            </w:pPr>
          </w:p>
          <w:p w14:paraId="007763A3" w14:textId="5621E0AC" w:rsidR="00CA3E2D" w:rsidRPr="00CA3E2D" w:rsidRDefault="00CA3E2D" w:rsidP="004142C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ESTADO:</w:t>
            </w:r>
            <w:r>
              <w:rPr>
                <w:sz w:val="22"/>
              </w:rPr>
              <w:t xml:space="preserve"> Finalizado.</w:t>
            </w:r>
          </w:p>
          <w:p w14:paraId="2125DE97" w14:textId="064C0FD6" w:rsidR="001424E5" w:rsidRPr="00973BF6" w:rsidRDefault="000B5665" w:rsidP="001424E5">
            <w:pPr>
              <w:rPr>
                <w:b/>
                <w:sz w:val="22"/>
              </w:rPr>
            </w:pPr>
            <w:r w:rsidRPr="00973BF6">
              <w:rPr>
                <w:b/>
                <w:sz w:val="22"/>
              </w:rPr>
              <w:t>Otros Estudios:</w:t>
            </w:r>
          </w:p>
          <w:p w14:paraId="2F082616" w14:textId="0ED46146" w:rsidR="000B5665" w:rsidRPr="00973BF6" w:rsidRDefault="00CA3E2D" w:rsidP="001424E5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-Curso de manipulación de alimentos INSTITUCIÓN: sociedad de fomento </w:t>
            </w:r>
            <w:proofErr w:type="spellStart"/>
            <w:r>
              <w:rPr>
                <w:sz w:val="22"/>
              </w:rPr>
              <w:t>Grun</w:t>
            </w:r>
            <w:r w:rsidR="003C3858">
              <w:rPr>
                <w:sz w:val="22"/>
              </w:rPr>
              <w:t>b</w:t>
            </w:r>
            <w:r>
              <w:rPr>
                <w:sz w:val="22"/>
              </w:rPr>
              <w:t>ein</w:t>
            </w:r>
            <w:proofErr w:type="spellEnd"/>
            <w:r>
              <w:rPr>
                <w:sz w:val="22"/>
              </w:rPr>
              <w:t>.</w:t>
            </w:r>
          </w:p>
          <w:p w14:paraId="44D90A71" w14:textId="77777777" w:rsidR="004142CD" w:rsidRPr="0059649E" w:rsidRDefault="004142CD" w:rsidP="00036450"/>
          <w:sdt>
            <w:sdtPr>
              <w:id w:val="1001553383"/>
              <w:placeholder>
                <w:docPart w:val="24D808AF40394A7496E0C28A4A7B91CE"/>
              </w:placeholder>
              <w:temporary/>
              <w:showingPlcHdr/>
            </w:sdtPr>
            <w:sdtEndPr/>
            <w:sdtContent>
              <w:p w14:paraId="557264BF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51249D30" w14:textId="3F1DCD1D" w:rsidR="00AE7806" w:rsidRDefault="00E94094" w:rsidP="00E94094">
            <w:pPr>
              <w:tabs>
                <w:tab w:val="left" w:pos="4680"/>
              </w:tabs>
              <w:rPr>
                <w:sz w:val="22"/>
              </w:rPr>
            </w:pPr>
            <w:r>
              <w:rPr>
                <w:sz w:val="22"/>
              </w:rPr>
              <w:t xml:space="preserve">-2015: </w:t>
            </w:r>
            <w:r w:rsidR="00CA3E2D">
              <w:rPr>
                <w:sz w:val="22"/>
              </w:rPr>
              <w:t xml:space="preserve">Atención al </w:t>
            </w:r>
            <w:r w:rsidR="00D77CF9">
              <w:rPr>
                <w:sz w:val="22"/>
              </w:rPr>
              <w:t>público</w:t>
            </w:r>
            <w:r w:rsidR="00CA3E2D">
              <w:rPr>
                <w:sz w:val="22"/>
              </w:rPr>
              <w:t xml:space="preserve"> en </w:t>
            </w:r>
            <w:r>
              <w:rPr>
                <w:sz w:val="22"/>
              </w:rPr>
              <w:t xml:space="preserve">mini </w:t>
            </w:r>
            <w:r w:rsidR="00D77CF9">
              <w:rPr>
                <w:sz w:val="22"/>
              </w:rPr>
              <w:t>mercado. (“Mabel</w:t>
            </w:r>
            <w:r>
              <w:rPr>
                <w:sz w:val="22"/>
              </w:rPr>
              <w:t xml:space="preserve">” Barrio </w:t>
            </w:r>
            <w:proofErr w:type="spellStart"/>
            <w:r>
              <w:rPr>
                <w:sz w:val="22"/>
              </w:rPr>
              <w:t>Grunbein</w:t>
            </w:r>
            <w:proofErr w:type="spellEnd"/>
            <w:r>
              <w:rPr>
                <w:sz w:val="22"/>
              </w:rPr>
              <w:t>).</w:t>
            </w:r>
          </w:p>
          <w:p w14:paraId="6C78FA00" w14:textId="77777777" w:rsidR="00565648" w:rsidRDefault="00565648" w:rsidP="00E94094">
            <w:pPr>
              <w:tabs>
                <w:tab w:val="left" w:pos="4680"/>
              </w:tabs>
              <w:rPr>
                <w:sz w:val="22"/>
              </w:rPr>
            </w:pPr>
          </w:p>
          <w:p w14:paraId="5561189E" w14:textId="35BC256F" w:rsidR="00E94094" w:rsidRDefault="00E94094" w:rsidP="00E94094">
            <w:pPr>
              <w:tabs>
                <w:tab w:val="left" w:pos="4680"/>
              </w:tabs>
              <w:rPr>
                <w:sz w:val="22"/>
              </w:rPr>
            </w:pPr>
            <w:r>
              <w:rPr>
                <w:sz w:val="22"/>
              </w:rPr>
              <w:t xml:space="preserve">-2017: Atención al público </w:t>
            </w:r>
            <w:r w:rsidR="00D77CF9">
              <w:rPr>
                <w:sz w:val="22"/>
              </w:rPr>
              <w:t>verdulería</w:t>
            </w:r>
            <w:r>
              <w:rPr>
                <w:sz w:val="22"/>
              </w:rPr>
              <w:t xml:space="preserve"> (“Rosa” av. colón 1988).</w:t>
            </w:r>
          </w:p>
          <w:p w14:paraId="5C39BF35" w14:textId="77777777" w:rsidR="00565648" w:rsidRPr="00CA3E2D" w:rsidRDefault="00565648" w:rsidP="00E94094">
            <w:pPr>
              <w:tabs>
                <w:tab w:val="left" w:pos="4680"/>
              </w:tabs>
              <w:rPr>
                <w:sz w:val="22"/>
              </w:rPr>
            </w:pPr>
          </w:p>
          <w:p w14:paraId="62138765" w14:textId="568E892B" w:rsidR="006E4337" w:rsidRDefault="00E94094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-2018: Repositor en supermercado </w:t>
            </w:r>
            <w:r w:rsidR="00001595">
              <w:rPr>
                <w:sz w:val="20"/>
                <w:szCs w:val="20"/>
              </w:rPr>
              <w:t>(</w:t>
            </w:r>
            <w:r w:rsidR="003C3858">
              <w:rPr>
                <w:sz w:val="20"/>
                <w:szCs w:val="20"/>
              </w:rPr>
              <w:t xml:space="preserve">Hong Kong Av. Alem)  </w:t>
            </w:r>
          </w:p>
          <w:p w14:paraId="1772B9DB" w14:textId="77777777" w:rsidR="00565648" w:rsidRDefault="00565648" w:rsidP="006E4337">
            <w:pPr>
              <w:rPr>
                <w:sz w:val="20"/>
                <w:szCs w:val="20"/>
              </w:rPr>
            </w:pPr>
          </w:p>
          <w:p w14:paraId="7E9FDBB8" w14:textId="46E52085" w:rsidR="003C3858" w:rsidRDefault="003C3858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595">
              <w:rPr>
                <w:sz w:val="20"/>
                <w:szCs w:val="20"/>
              </w:rPr>
              <w:t xml:space="preserve">2019: </w:t>
            </w:r>
            <w:r w:rsidR="00D77CF9">
              <w:rPr>
                <w:sz w:val="20"/>
                <w:szCs w:val="20"/>
              </w:rPr>
              <w:t>Atención</w:t>
            </w:r>
            <w:r w:rsidR="00001595">
              <w:rPr>
                <w:sz w:val="20"/>
                <w:szCs w:val="20"/>
              </w:rPr>
              <w:t xml:space="preserve"> al publico </w:t>
            </w:r>
            <w:r w:rsidR="00D77CF9">
              <w:rPr>
                <w:sz w:val="20"/>
                <w:szCs w:val="20"/>
              </w:rPr>
              <w:t>panadería</w:t>
            </w:r>
            <w:r w:rsidR="00001595">
              <w:rPr>
                <w:sz w:val="20"/>
                <w:szCs w:val="20"/>
              </w:rPr>
              <w:t xml:space="preserve"> (Costumbres Argentinas, Av. Conquista del Desierto 282, Ezeiza</w:t>
            </w:r>
            <w:r w:rsidR="00D77CF9">
              <w:rPr>
                <w:sz w:val="20"/>
                <w:szCs w:val="20"/>
              </w:rPr>
              <w:t>, Provincia de Buenos Aires</w:t>
            </w:r>
            <w:r w:rsidR="00001595">
              <w:rPr>
                <w:sz w:val="20"/>
                <w:szCs w:val="20"/>
              </w:rPr>
              <w:t>)</w:t>
            </w:r>
          </w:p>
          <w:p w14:paraId="5EDB3E7E" w14:textId="77777777" w:rsidR="00565648" w:rsidRDefault="00565648" w:rsidP="006E4337">
            <w:pPr>
              <w:rPr>
                <w:sz w:val="20"/>
                <w:szCs w:val="20"/>
              </w:rPr>
            </w:pPr>
          </w:p>
          <w:p w14:paraId="4513D80B" w14:textId="77777777" w:rsidR="00001595" w:rsidRDefault="00001595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-2020: </w:t>
            </w:r>
            <w:r w:rsidR="00D77CF9">
              <w:rPr>
                <w:sz w:val="20"/>
                <w:szCs w:val="20"/>
              </w:rPr>
              <w:t>Atención</w:t>
            </w:r>
            <w:r>
              <w:rPr>
                <w:sz w:val="20"/>
                <w:szCs w:val="20"/>
              </w:rPr>
              <w:t xml:space="preserve"> al </w:t>
            </w:r>
            <w:r w:rsidR="00D77CF9">
              <w:rPr>
                <w:sz w:val="20"/>
                <w:szCs w:val="20"/>
              </w:rPr>
              <w:t>público</w:t>
            </w:r>
            <w:r>
              <w:rPr>
                <w:sz w:val="20"/>
                <w:szCs w:val="20"/>
              </w:rPr>
              <w:t xml:space="preserve">, ayudante de cocina local de comida </w:t>
            </w:r>
            <w:r w:rsidR="00D77CF9">
              <w:rPr>
                <w:sz w:val="20"/>
                <w:szCs w:val="20"/>
              </w:rPr>
              <w:t>rápida (Estación de trenes Ezeiza, Provincia de Buenos Aires.)</w:t>
            </w:r>
          </w:p>
          <w:p w14:paraId="45EF2358" w14:textId="77777777" w:rsidR="00565648" w:rsidRDefault="00565648" w:rsidP="006E4337">
            <w:pPr>
              <w:rPr>
                <w:sz w:val="20"/>
                <w:szCs w:val="20"/>
              </w:rPr>
            </w:pPr>
          </w:p>
          <w:p w14:paraId="61B72090" w14:textId="77777777" w:rsidR="00D77CF9" w:rsidRDefault="00D77CF9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-2023: Maestranza (Para empresa J</w:t>
            </w:r>
            <w:r w:rsidR="00565648">
              <w:rPr>
                <w:sz w:val="20"/>
                <w:szCs w:val="20"/>
              </w:rPr>
              <w:t>ETLIMP</w:t>
            </w:r>
            <w:r>
              <w:rPr>
                <w:sz w:val="20"/>
                <w:szCs w:val="20"/>
              </w:rPr>
              <w:t xml:space="preserve">, en </w:t>
            </w:r>
            <w:r w:rsidR="00565648">
              <w:rPr>
                <w:sz w:val="20"/>
                <w:szCs w:val="20"/>
              </w:rPr>
              <w:t>Paseo del Sol, Sarmiento 4114).</w:t>
            </w:r>
          </w:p>
          <w:p w14:paraId="5EACBBB3" w14:textId="77777777" w:rsidR="00E6742B" w:rsidRDefault="00E6742B" w:rsidP="006E4337">
            <w:pPr>
              <w:rPr>
                <w:sz w:val="20"/>
                <w:szCs w:val="20"/>
              </w:rPr>
            </w:pPr>
          </w:p>
          <w:p w14:paraId="23A9B100" w14:textId="3E7CA981" w:rsidR="00E6742B" w:rsidRDefault="00E6742B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-2024: Maestranza (Empresa JETLIMP, Súper Mayorista VITAL)</w:t>
            </w:r>
          </w:p>
          <w:p w14:paraId="28457959" w14:textId="77777777" w:rsidR="00E6742B" w:rsidRDefault="00E6742B" w:rsidP="006E4337">
            <w:pPr>
              <w:rPr>
                <w:sz w:val="20"/>
                <w:szCs w:val="20"/>
              </w:rPr>
            </w:pPr>
          </w:p>
          <w:p w14:paraId="0A8D7748" w14:textId="68E57981" w:rsidR="00E6742B" w:rsidRPr="00736244" w:rsidRDefault="00E6742B" w:rsidP="006E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-2025: Maestranza (Empresa JETLIMP, Mayorista MAKRO)</w:t>
            </w:r>
          </w:p>
        </w:tc>
      </w:tr>
    </w:tbl>
    <w:p w14:paraId="72990B7A" w14:textId="3FF800DA" w:rsidR="0043117B" w:rsidRPr="0059649E" w:rsidRDefault="00157E4D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476F" w14:textId="77777777" w:rsidR="00157E4D" w:rsidRDefault="00157E4D" w:rsidP="000C45FF">
      <w:r>
        <w:separator/>
      </w:r>
    </w:p>
  </w:endnote>
  <w:endnote w:type="continuationSeparator" w:id="0">
    <w:p w14:paraId="1DFF54CB" w14:textId="77777777" w:rsidR="00157E4D" w:rsidRDefault="00157E4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CC04A" w14:textId="77777777" w:rsidR="00157E4D" w:rsidRDefault="00157E4D" w:rsidP="000C45FF">
      <w:r>
        <w:separator/>
      </w:r>
    </w:p>
  </w:footnote>
  <w:footnote w:type="continuationSeparator" w:id="0">
    <w:p w14:paraId="3BE37089" w14:textId="77777777" w:rsidR="00157E4D" w:rsidRDefault="00157E4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8F3E" w14:textId="77777777" w:rsidR="000C45FF" w:rsidRPr="0059649E" w:rsidRDefault="000C45FF">
    <w:pPr>
      <w:pStyle w:val="Encabezado"/>
    </w:pPr>
    <w:r w:rsidRPr="0059649E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B49423A" wp14:editId="547E81C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8"/>
    <w:rsid w:val="00001595"/>
    <w:rsid w:val="00036450"/>
    <w:rsid w:val="00074460"/>
    <w:rsid w:val="00075675"/>
    <w:rsid w:val="00094499"/>
    <w:rsid w:val="000B5665"/>
    <w:rsid w:val="000C45FF"/>
    <w:rsid w:val="000E3FD1"/>
    <w:rsid w:val="000F4C08"/>
    <w:rsid w:val="00112054"/>
    <w:rsid w:val="001424E5"/>
    <w:rsid w:val="001525E1"/>
    <w:rsid w:val="00157E4D"/>
    <w:rsid w:val="00180329"/>
    <w:rsid w:val="0019001F"/>
    <w:rsid w:val="001A74A5"/>
    <w:rsid w:val="001B2ABD"/>
    <w:rsid w:val="001E0391"/>
    <w:rsid w:val="001E1759"/>
    <w:rsid w:val="001F1ECC"/>
    <w:rsid w:val="00207D92"/>
    <w:rsid w:val="002400EB"/>
    <w:rsid w:val="002559EC"/>
    <w:rsid w:val="00256CF7"/>
    <w:rsid w:val="00281FD5"/>
    <w:rsid w:val="002D3CA3"/>
    <w:rsid w:val="0030481B"/>
    <w:rsid w:val="003156FC"/>
    <w:rsid w:val="003254B5"/>
    <w:rsid w:val="00330758"/>
    <w:rsid w:val="0037121F"/>
    <w:rsid w:val="003A6B7D"/>
    <w:rsid w:val="003B06CA"/>
    <w:rsid w:val="003B73D6"/>
    <w:rsid w:val="003C3858"/>
    <w:rsid w:val="004071FC"/>
    <w:rsid w:val="004142CD"/>
    <w:rsid w:val="00445947"/>
    <w:rsid w:val="004561E8"/>
    <w:rsid w:val="004813B3"/>
    <w:rsid w:val="00496591"/>
    <w:rsid w:val="004C63E4"/>
    <w:rsid w:val="004D3011"/>
    <w:rsid w:val="005240C8"/>
    <w:rsid w:val="005262AC"/>
    <w:rsid w:val="00565648"/>
    <w:rsid w:val="0059649E"/>
    <w:rsid w:val="005E39D5"/>
    <w:rsid w:val="00600670"/>
    <w:rsid w:val="0062123A"/>
    <w:rsid w:val="00646E75"/>
    <w:rsid w:val="006771D0"/>
    <w:rsid w:val="00681862"/>
    <w:rsid w:val="006C2E37"/>
    <w:rsid w:val="006E4337"/>
    <w:rsid w:val="00715FCB"/>
    <w:rsid w:val="00724630"/>
    <w:rsid w:val="00736244"/>
    <w:rsid w:val="00743101"/>
    <w:rsid w:val="007775E1"/>
    <w:rsid w:val="007867A0"/>
    <w:rsid w:val="007927F5"/>
    <w:rsid w:val="007D389F"/>
    <w:rsid w:val="007F45C3"/>
    <w:rsid w:val="00802CA0"/>
    <w:rsid w:val="00866027"/>
    <w:rsid w:val="00894A21"/>
    <w:rsid w:val="009260CD"/>
    <w:rsid w:val="00952C25"/>
    <w:rsid w:val="00973BF6"/>
    <w:rsid w:val="009A09AC"/>
    <w:rsid w:val="009A63DE"/>
    <w:rsid w:val="00A10917"/>
    <w:rsid w:val="00A2118D"/>
    <w:rsid w:val="00AD76E2"/>
    <w:rsid w:val="00AE7806"/>
    <w:rsid w:val="00B20152"/>
    <w:rsid w:val="00B359E4"/>
    <w:rsid w:val="00B57D98"/>
    <w:rsid w:val="00B70850"/>
    <w:rsid w:val="00B9155D"/>
    <w:rsid w:val="00B9339C"/>
    <w:rsid w:val="00C066B6"/>
    <w:rsid w:val="00C37BA1"/>
    <w:rsid w:val="00C4674C"/>
    <w:rsid w:val="00C506CF"/>
    <w:rsid w:val="00C72BED"/>
    <w:rsid w:val="00C9578B"/>
    <w:rsid w:val="00CA3E2D"/>
    <w:rsid w:val="00CB0055"/>
    <w:rsid w:val="00CC0C6D"/>
    <w:rsid w:val="00D04BFE"/>
    <w:rsid w:val="00D2522B"/>
    <w:rsid w:val="00D422DE"/>
    <w:rsid w:val="00D5459D"/>
    <w:rsid w:val="00D54DED"/>
    <w:rsid w:val="00D77CF9"/>
    <w:rsid w:val="00DA1F4D"/>
    <w:rsid w:val="00DD172A"/>
    <w:rsid w:val="00E25A26"/>
    <w:rsid w:val="00E4381A"/>
    <w:rsid w:val="00E55D74"/>
    <w:rsid w:val="00E6742B"/>
    <w:rsid w:val="00E94094"/>
    <w:rsid w:val="00EE4C8D"/>
    <w:rsid w:val="00F60274"/>
    <w:rsid w:val="00F77FB9"/>
    <w:rsid w:val="00F94526"/>
    <w:rsid w:val="00F96481"/>
    <w:rsid w:val="00FB068F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F22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customStyle="1" w:styleId="PlainTable1">
    <w:name w:val="Plain Table 1"/>
    <w:basedOn w:val="Tablanormal"/>
    <w:uiPriority w:val="41"/>
    <w:rsid w:val="00EE4C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EE4C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EE4C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customStyle="1" w:styleId="PlainTable1">
    <w:name w:val="Plain Table 1"/>
    <w:basedOn w:val="Tablanormal"/>
    <w:uiPriority w:val="41"/>
    <w:rsid w:val="00EE4C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EE4C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EE4C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EE4C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EE4C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EE4C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EE4C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Office\16.0\DTS\es-ES%7b64446123-1B6C-4A95-8725-81D6F63C0A26%7d\%7b257F1065-665B-4B41-99D5-A10B32FE9E5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36219BA8344F6A303709223F5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0872-B411-4D30-B271-09250C391FDA}"/>
      </w:docPartPr>
      <w:docPartBody>
        <w:p w:rsidR="006D1AFC" w:rsidRDefault="00553C09">
          <w:pPr>
            <w:pStyle w:val="D5136219BA8344F6A303709223F563FE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6948592FF9E44EC1B293D5FA2660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5302-38D0-49AF-B6FC-C72F347847E0}"/>
      </w:docPartPr>
      <w:docPartBody>
        <w:p w:rsidR="006D1AFC" w:rsidRDefault="00553C09">
          <w:pPr>
            <w:pStyle w:val="6948592FF9E44EC1B293D5FA26604F0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78EC5A50E837488EB38768EDC391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0FDC-E239-468B-AD1A-95E843291DCF}"/>
      </w:docPartPr>
      <w:docPartBody>
        <w:p w:rsidR="006D1AFC" w:rsidRDefault="00553C09">
          <w:pPr>
            <w:pStyle w:val="78EC5A50E837488EB38768EDC391C386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BE78030C467642E3923B6AE7325D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1D47-43EB-4568-812C-5D97732D061A}"/>
      </w:docPartPr>
      <w:docPartBody>
        <w:p w:rsidR="006D1AFC" w:rsidRDefault="00553C09">
          <w:pPr>
            <w:pStyle w:val="BE78030C467642E3923B6AE7325DF503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E1A544021254BF290F289B19734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D49-0641-4C08-8DBB-B37DD5853671}"/>
      </w:docPartPr>
      <w:docPartBody>
        <w:p w:rsidR="006D1AFC" w:rsidRDefault="00553C09">
          <w:pPr>
            <w:pStyle w:val="5E1A544021254BF290F289B19734EF18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24D808AF40394A7496E0C28A4A7B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A830-DC56-4CFF-9E46-835AB7CD5594}"/>
      </w:docPartPr>
      <w:docPartBody>
        <w:p w:rsidR="006D1AFC" w:rsidRDefault="00553C09">
          <w:pPr>
            <w:pStyle w:val="24D808AF40394A7496E0C28A4A7B91CE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09"/>
    <w:rsid w:val="00243B1B"/>
    <w:rsid w:val="004160B7"/>
    <w:rsid w:val="00553C09"/>
    <w:rsid w:val="00631B5A"/>
    <w:rsid w:val="006C17A3"/>
    <w:rsid w:val="006D1AFC"/>
    <w:rsid w:val="009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136219BA8344F6A303709223F563FE">
    <w:name w:val="D5136219BA8344F6A303709223F563FE"/>
  </w:style>
  <w:style w:type="paragraph" w:customStyle="1" w:styleId="6948592FF9E44EC1B293D5FA26604F0B">
    <w:name w:val="6948592FF9E44EC1B293D5FA26604F0B"/>
  </w:style>
  <w:style w:type="paragraph" w:customStyle="1" w:styleId="78EC5A50E837488EB38768EDC391C386">
    <w:name w:val="78EC5A50E837488EB38768EDC391C386"/>
  </w:style>
  <w:style w:type="paragraph" w:customStyle="1" w:styleId="BE78030C467642E3923B6AE7325DF503">
    <w:name w:val="BE78030C467642E3923B6AE7325DF50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943634" w:themeColor="accent2" w:themeShade="BF"/>
      <w:u w:val="single"/>
    </w:rPr>
  </w:style>
  <w:style w:type="paragraph" w:customStyle="1" w:styleId="5E1A544021254BF290F289B19734EF18">
    <w:name w:val="5E1A544021254BF290F289B19734EF18"/>
  </w:style>
  <w:style w:type="paragraph" w:customStyle="1" w:styleId="24D808AF40394A7496E0C28A4A7B91CE">
    <w:name w:val="24D808AF40394A7496E0C28A4A7B91CE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136219BA8344F6A303709223F563FE">
    <w:name w:val="D5136219BA8344F6A303709223F563FE"/>
  </w:style>
  <w:style w:type="paragraph" w:customStyle="1" w:styleId="6948592FF9E44EC1B293D5FA26604F0B">
    <w:name w:val="6948592FF9E44EC1B293D5FA26604F0B"/>
  </w:style>
  <w:style w:type="paragraph" w:customStyle="1" w:styleId="78EC5A50E837488EB38768EDC391C386">
    <w:name w:val="78EC5A50E837488EB38768EDC391C386"/>
  </w:style>
  <w:style w:type="paragraph" w:customStyle="1" w:styleId="BE78030C467642E3923B6AE7325DF503">
    <w:name w:val="BE78030C467642E3923B6AE7325DF50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943634" w:themeColor="accent2" w:themeShade="BF"/>
      <w:u w:val="single"/>
    </w:rPr>
  </w:style>
  <w:style w:type="paragraph" w:customStyle="1" w:styleId="5E1A544021254BF290F289B19734EF18">
    <w:name w:val="5E1A544021254BF290F289B19734EF18"/>
  </w:style>
  <w:style w:type="paragraph" w:customStyle="1" w:styleId="24D808AF40394A7496E0C28A4A7B91CE">
    <w:name w:val="24D808AF40394A7496E0C28A4A7B91CE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{257F1065-665B-4B41-99D5-A10B32FE9E5B}tf00546271_win32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2025-04-06T01:18:00Z</dcterms:created>
  <dcterms:modified xsi:type="dcterms:W3CDTF">2025-04-06T01:18:00Z</dcterms:modified>
</cp:coreProperties>
</file>