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6E418C" w14:paraId="4FAA2E12" w14:textId="77777777" w:rsidTr="006E418C">
        <w:trPr>
          <w:trHeight w:val="4110"/>
        </w:trPr>
        <w:tc>
          <w:tcPr>
            <w:tcW w:w="3600" w:type="dxa"/>
            <w:vAlign w:val="bottom"/>
          </w:tcPr>
          <w:p w14:paraId="2CDB5356" w14:textId="77777777" w:rsidR="001B2ABD" w:rsidRPr="006E418C" w:rsidRDefault="001B2ABD" w:rsidP="001B2ABD">
            <w:pPr>
              <w:tabs>
                <w:tab w:val="left" w:pos="990"/>
              </w:tabs>
              <w:jc w:val="center"/>
              <w:rPr>
                <w:noProof/>
              </w:rPr>
            </w:pPr>
            <w:r w:rsidRPr="006E418C"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199F6086" wp14:editId="0E4AA5CE">
                      <wp:extent cx="1800225" cy="2122805"/>
                      <wp:effectExtent l="19050" t="19050" r="47625" b="29845"/>
                      <wp:docPr id="2" name="Óvalo 2" title="Foto de rostro de hombre profesion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FC07FB" id="Óvalo 2" o:spid="_x0000_s1026" alt="Título: Foto de rostro de hombre profesional" style="width:141.7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" strokecolor="white [3212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7518CE59" w14:textId="77777777" w:rsidR="001B2ABD" w:rsidRPr="006E418C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vAlign w:val="bottom"/>
          </w:tcPr>
          <w:p w14:paraId="6E69CB09" w14:textId="77777777" w:rsidR="001B2ABD" w:rsidRDefault="00DC3A45" w:rsidP="006C1D9D">
            <w:pPr>
              <w:pStyle w:val="Ttulo"/>
              <w:rPr>
                <w:noProof/>
                <w:sz w:val="56"/>
                <w:szCs w:val="56"/>
                <w:lang w:bidi="es-ES"/>
              </w:rPr>
            </w:pPr>
            <w:r w:rsidRPr="00DC3A45">
              <w:rPr>
                <w:noProof/>
                <w:sz w:val="56"/>
                <w:szCs w:val="56"/>
                <w:lang w:bidi="es-ES"/>
              </w:rPr>
              <w:t xml:space="preserve">marcio danilo olguin </w:t>
            </w:r>
          </w:p>
          <w:p w14:paraId="5238632B" w14:textId="77777777" w:rsidR="000A026E" w:rsidRDefault="000A026E" w:rsidP="000A026E">
            <w:pPr>
              <w:rPr>
                <w:lang w:bidi="es-ES"/>
              </w:rPr>
            </w:pPr>
          </w:p>
          <w:p w14:paraId="53B130CE" w14:textId="6B9F1D6A" w:rsidR="000A026E" w:rsidRPr="000A026E" w:rsidRDefault="000A026E" w:rsidP="000A026E">
            <w:pPr>
              <w:rPr>
                <w:lang w:bidi="es-ES"/>
              </w:rPr>
            </w:pPr>
          </w:p>
        </w:tc>
      </w:tr>
      <w:tr w:rsidR="001B2ABD" w:rsidRPr="006E418C" w14:paraId="14657E0E" w14:textId="77777777" w:rsidTr="001B2ABD">
        <w:tc>
          <w:tcPr>
            <w:tcW w:w="3600" w:type="dxa"/>
          </w:tcPr>
          <w:p w14:paraId="6454BD94" w14:textId="77777777" w:rsidR="00036450" w:rsidRPr="006E418C" w:rsidRDefault="00036450" w:rsidP="009260CD">
            <w:pPr>
              <w:rPr>
                <w:noProof/>
              </w:rPr>
            </w:pPr>
          </w:p>
          <w:p w14:paraId="21F9B182" w14:textId="52392C13" w:rsidR="00036450" w:rsidRDefault="00036450" w:rsidP="00036450">
            <w:pPr>
              <w:rPr>
                <w:noProof/>
              </w:rPr>
            </w:pPr>
          </w:p>
          <w:p w14:paraId="765CC8E3" w14:textId="6093B38F" w:rsidR="00DC3A45" w:rsidRDefault="00DC3A45" w:rsidP="00036450">
            <w:pPr>
              <w:rPr>
                <w:noProof/>
              </w:rPr>
            </w:pPr>
          </w:p>
          <w:p w14:paraId="1D5C61F9" w14:textId="21C32694" w:rsidR="00DC3A45" w:rsidRDefault="00DC3A45" w:rsidP="00036450">
            <w:pPr>
              <w:rPr>
                <w:noProof/>
              </w:rPr>
            </w:pPr>
          </w:p>
          <w:p w14:paraId="56ABB41C" w14:textId="142986CB" w:rsidR="000A026E" w:rsidRDefault="000A026E" w:rsidP="00036450">
            <w:pPr>
              <w:rPr>
                <w:noProof/>
              </w:rPr>
            </w:pPr>
          </w:p>
          <w:p w14:paraId="54744F6A" w14:textId="77777777" w:rsidR="000A026E" w:rsidRDefault="000A026E" w:rsidP="00036450">
            <w:pPr>
              <w:rPr>
                <w:noProof/>
              </w:rPr>
            </w:pPr>
          </w:p>
          <w:p w14:paraId="0A996F7D" w14:textId="5F787413" w:rsidR="00DC3A45" w:rsidRDefault="00DC3A45" w:rsidP="000A026E">
            <w:pPr>
              <w:pStyle w:val="Ttulo3"/>
              <w:rPr>
                <w:noProof/>
              </w:rPr>
            </w:pPr>
            <w:r>
              <w:rPr>
                <w:noProof/>
              </w:rPr>
              <w:t>INFORMACION PERSONAL</w:t>
            </w:r>
          </w:p>
          <w:p w14:paraId="2B09E009" w14:textId="79CE9141" w:rsidR="00DC3A45" w:rsidRDefault="000A026E" w:rsidP="00036450">
            <w:pPr>
              <w:rPr>
                <w:noProof/>
              </w:rPr>
            </w:pPr>
            <w:r w:rsidRPr="000A026E">
              <w:rPr>
                <w:b/>
                <w:bCs/>
                <w:noProof/>
              </w:rPr>
              <w:t>Nombre</w:t>
            </w:r>
            <w:r>
              <w:rPr>
                <w:noProof/>
              </w:rPr>
              <w:t>: Marcio Danilo Olguin</w:t>
            </w:r>
          </w:p>
          <w:p w14:paraId="6EC5BF37" w14:textId="77777777" w:rsidR="000A026E" w:rsidRDefault="000A026E" w:rsidP="00036450">
            <w:pPr>
              <w:rPr>
                <w:noProof/>
              </w:rPr>
            </w:pPr>
          </w:p>
          <w:p w14:paraId="48A8F1AC" w14:textId="1EA902B6" w:rsidR="000A026E" w:rsidRDefault="000A026E" w:rsidP="00036450">
            <w:pPr>
              <w:rPr>
                <w:noProof/>
              </w:rPr>
            </w:pPr>
            <w:r w:rsidRPr="000A026E">
              <w:rPr>
                <w:b/>
                <w:bCs/>
                <w:noProof/>
              </w:rPr>
              <w:t>Domicilio</w:t>
            </w:r>
            <w:r>
              <w:rPr>
                <w:noProof/>
              </w:rPr>
              <w:t>:</w:t>
            </w:r>
            <w:r w:rsidR="00CA322C">
              <w:rPr>
                <w:noProof/>
              </w:rPr>
              <w:t xml:space="preserve"> Alfredo Bufano 849, </w:t>
            </w:r>
            <w:r>
              <w:rPr>
                <w:noProof/>
              </w:rPr>
              <w:t>Lujan de Cuyo , Mendoza.</w:t>
            </w:r>
          </w:p>
          <w:p w14:paraId="0ECFD612" w14:textId="565437B8" w:rsidR="000A026E" w:rsidRDefault="000A026E" w:rsidP="00036450">
            <w:pPr>
              <w:rPr>
                <w:noProof/>
              </w:rPr>
            </w:pPr>
          </w:p>
          <w:p w14:paraId="77EA7D1C" w14:textId="5B0B0CE9" w:rsidR="000A026E" w:rsidRDefault="000A026E" w:rsidP="00036450">
            <w:pPr>
              <w:rPr>
                <w:noProof/>
              </w:rPr>
            </w:pPr>
            <w:r w:rsidRPr="000A026E">
              <w:rPr>
                <w:b/>
                <w:bCs/>
                <w:noProof/>
              </w:rPr>
              <w:t>Edad:</w:t>
            </w:r>
            <w:r>
              <w:rPr>
                <w:noProof/>
              </w:rPr>
              <w:t xml:space="preserve"> 3</w:t>
            </w:r>
            <w:r w:rsidR="00CA322C">
              <w:rPr>
                <w:noProof/>
              </w:rPr>
              <w:t>5</w:t>
            </w:r>
            <w:r>
              <w:rPr>
                <w:noProof/>
              </w:rPr>
              <w:t xml:space="preserve"> años</w:t>
            </w:r>
          </w:p>
          <w:p w14:paraId="3EEEF7B5" w14:textId="70A1A6E1" w:rsidR="000A026E" w:rsidRDefault="000A026E" w:rsidP="00036450">
            <w:pPr>
              <w:rPr>
                <w:noProof/>
              </w:rPr>
            </w:pPr>
          </w:p>
          <w:p w14:paraId="048BF490" w14:textId="6C0CCE41" w:rsidR="000A026E" w:rsidRDefault="000A026E" w:rsidP="00036450">
            <w:pPr>
              <w:rPr>
                <w:noProof/>
              </w:rPr>
            </w:pPr>
            <w:r w:rsidRPr="000A026E">
              <w:rPr>
                <w:b/>
                <w:bCs/>
                <w:noProof/>
              </w:rPr>
              <w:t>Fecha de Nacimiento:</w:t>
            </w:r>
            <w:r>
              <w:rPr>
                <w:noProof/>
              </w:rPr>
              <w:t xml:space="preserve"> 30/09/89</w:t>
            </w:r>
          </w:p>
          <w:p w14:paraId="3BF5B87F" w14:textId="77777777" w:rsidR="00DC3A45" w:rsidRPr="006E418C" w:rsidRDefault="00DC3A45" w:rsidP="00036450">
            <w:pPr>
              <w:rPr>
                <w:noProof/>
              </w:rPr>
            </w:pPr>
          </w:p>
          <w:sdt>
            <w:sdtPr>
              <w:rPr>
                <w:noProof/>
              </w:rPr>
              <w:id w:val="-1954003311"/>
              <w:placeholder>
                <w:docPart w:val="8D0F18BDB61E46DFB1E6A883A4FA84C5"/>
              </w:placeholder>
              <w:temporary/>
              <w:showingPlcHdr/>
              <w15:appearance w15:val="hidden"/>
            </w:sdtPr>
            <w:sdtContent>
              <w:p w14:paraId="031B7A6F" w14:textId="77777777" w:rsidR="00036450" w:rsidRPr="006E418C" w:rsidRDefault="00CB0055" w:rsidP="00CB0055">
                <w:pPr>
                  <w:pStyle w:val="Ttulo3"/>
                  <w:rPr>
                    <w:noProof/>
                  </w:rPr>
                </w:pPr>
                <w:r w:rsidRPr="006E418C">
                  <w:rPr>
                    <w:noProof/>
                    <w:lang w:bidi="es-ES"/>
                  </w:rPr>
                  <w:t>Contacto</w:t>
                </w:r>
              </w:p>
            </w:sdtContent>
          </w:sdt>
          <w:sdt>
            <w:sdtPr>
              <w:rPr>
                <w:noProof/>
              </w:rPr>
              <w:id w:val="1111563247"/>
              <w:placeholder>
                <w:docPart w:val="4E80C789B1854F41A0E311E150D6CEC5"/>
              </w:placeholder>
              <w:temporary/>
              <w:showingPlcHdr/>
              <w15:appearance w15:val="hidden"/>
            </w:sdtPr>
            <w:sdtContent>
              <w:p w14:paraId="50349C43" w14:textId="77777777" w:rsidR="004D3011" w:rsidRPr="006E418C" w:rsidRDefault="004D3011" w:rsidP="004D3011">
                <w:pPr>
                  <w:rPr>
                    <w:noProof/>
                  </w:rPr>
                </w:pPr>
                <w:r w:rsidRPr="000A026E">
                  <w:rPr>
                    <w:b/>
                    <w:bCs/>
                    <w:noProof/>
                    <w:lang w:bidi="es-ES"/>
                  </w:rPr>
                  <w:t>TELÉFONO:</w:t>
                </w:r>
              </w:p>
            </w:sdtContent>
          </w:sdt>
          <w:p w14:paraId="0D5B8911" w14:textId="0FCAF12D" w:rsidR="004D3011" w:rsidRPr="006E418C" w:rsidRDefault="00DC3A45" w:rsidP="004D3011">
            <w:pPr>
              <w:rPr>
                <w:noProof/>
              </w:rPr>
            </w:pPr>
            <w:r>
              <w:rPr>
                <w:noProof/>
                <w:lang w:bidi="es-ES"/>
              </w:rPr>
              <w:t>2616</w:t>
            </w:r>
            <w:r w:rsidR="0052045A">
              <w:rPr>
                <w:noProof/>
                <w:lang w:bidi="es-ES"/>
              </w:rPr>
              <w:t>701234</w:t>
            </w:r>
          </w:p>
          <w:p w14:paraId="4AABC872" w14:textId="77777777" w:rsidR="004D3011" w:rsidRPr="006E418C" w:rsidRDefault="004D3011" w:rsidP="004D3011">
            <w:pPr>
              <w:rPr>
                <w:noProof/>
              </w:rPr>
            </w:pPr>
          </w:p>
          <w:sdt>
            <w:sdtPr>
              <w:rPr>
                <w:noProof/>
              </w:rPr>
              <w:id w:val="-240260293"/>
              <w:placeholder>
                <w:docPart w:val="9989617EE9984BF3A0D650CC568B4B5B"/>
              </w:placeholder>
              <w:temporary/>
              <w:showingPlcHdr/>
              <w15:appearance w15:val="hidden"/>
            </w:sdtPr>
            <w:sdtContent>
              <w:p w14:paraId="3B35A9C3" w14:textId="77777777" w:rsidR="004D3011" w:rsidRPr="006E418C" w:rsidRDefault="004D3011" w:rsidP="004D3011">
                <w:pPr>
                  <w:rPr>
                    <w:noProof/>
                  </w:rPr>
                </w:pPr>
                <w:r w:rsidRPr="000A026E">
                  <w:rPr>
                    <w:b/>
                    <w:bCs/>
                    <w:noProof/>
                    <w:lang w:bidi="es-ES"/>
                  </w:rPr>
                  <w:t>CORREO ELECTRÓNICO:</w:t>
                </w:r>
              </w:p>
            </w:sdtContent>
          </w:sdt>
          <w:p w14:paraId="14BE6A58" w14:textId="4229E90D" w:rsidR="00036450" w:rsidRPr="006E418C" w:rsidRDefault="0052045A" w:rsidP="004D3011">
            <w:pPr>
              <w:rPr>
                <w:rStyle w:val="Hipervnculo"/>
                <w:noProof/>
              </w:rPr>
            </w:pPr>
            <w:r>
              <w:rPr>
                <w:lang w:bidi="es-ES"/>
              </w:rPr>
              <w:t>zlahkejjshon</w:t>
            </w:r>
            <w:r w:rsidR="00DC3A45">
              <w:rPr>
                <w:lang w:bidi="es-ES"/>
              </w:rPr>
              <w:t>@gmail.com</w:t>
            </w:r>
          </w:p>
          <w:p w14:paraId="5F10D722" w14:textId="2C7C990C" w:rsidR="00DC3A45" w:rsidRPr="00DC3A45" w:rsidRDefault="00DC3A45" w:rsidP="00DC3A45">
            <w:pPr>
              <w:rPr>
                <w:b/>
                <w:noProof/>
              </w:rPr>
            </w:pPr>
          </w:p>
          <w:p w14:paraId="10E5837B" w14:textId="77777777" w:rsidR="00DC3A45" w:rsidRDefault="000A026E" w:rsidP="000A026E">
            <w:pPr>
              <w:pStyle w:val="Ttulo3"/>
              <w:rPr>
                <w:noProof/>
              </w:rPr>
            </w:pPr>
            <w:r>
              <w:rPr>
                <w:noProof/>
              </w:rPr>
              <w:t>DISPONIBILIDAD</w:t>
            </w:r>
          </w:p>
          <w:p w14:paraId="6BB510D7" w14:textId="18737E5B" w:rsidR="000A026E" w:rsidRPr="000A026E" w:rsidRDefault="000A026E" w:rsidP="000A026E">
            <w:pPr>
              <w:rPr>
                <w:b/>
                <w:bCs/>
              </w:rPr>
            </w:pPr>
            <w:r w:rsidRPr="000A026E">
              <w:rPr>
                <w:b/>
                <w:bCs/>
              </w:rPr>
              <w:t xml:space="preserve"> FULL TIME</w:t>
            </w:r>
          </w:p>
        </w:tc>
        <w:tc>
          <w:tcPr>
            <w:tcW w:w="720" w:type="dxa"/>
          </w:tcPr>
          <w:p w14:paraId="1C53E804" w14:textId="77777777" w:rsidR="001B2ABD" w:rsidRPr="006E418C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</w:tcPr>
          <w:sdt>
            <w:sdtPr>
              <w:rPr>
                <w:noProof/>
                <w:sz w:val="20"/>
                <w:szCs w:val="20"/>
              </w:rPr>
              <w:id w:val="1001553383"/>
              <w:placeholder>
                <w:docPart w:val="2907B7326F504B8BB8635AB4951EE5F5"/>
              </w:placeholder>
              <w:temporary/>
              <w:showingPlcHdr/>
              <w15:appearance w15:val="hidden"/>
            </w:sdtPr>
            <w:sdtContent>
              <w:p w14:paraId="59F8A81C" w14:textId="77777777" w:rsidR="00036450" w:rsidRPr="00C77B39" w:rsidRDefault="00036450" w:rsidP="00036450">
                <w:pPr>
                  <w:pStyle w:val="Ttulo2"/>
                  <w:rPr>
                    <w:noProof/>
                    <w:sz w:val="20"/>
                    <w:szCs w:val="20"/>
                  </w:rPr>
                </w:pPr>
                <w:r w:rsidRPr="00C77B39">
                  <w:rPr>
                    <w:noProof/>
                    <w:sz w:val="20"/>
                    <w:szCs w:val="20"/>
                    <w:lang w:bidi="es-ES"/>
                  </w:rPr>
                  <w:t>EXPERIENCIA LABORAL</w:t>
                </w:r>
              </w:p>
            </w:sdtContent>
          </w:sdt>
          <w:p w14:paraId="00DC4829" w14:textId="655E793A" w:rsidR="00036450" w:rsidRPr="00C77B39" w:rsidRDefault="00B14B03" w:rsidP="00B14B03">
            <w:pPr>
              <w:pStyle w:val="Ttulo4"/>
              <w:rPr>
                <w:noProof/>
                <w:sz w:val="20"/>
                <w:szCs w:val="20"/>
                <w:lang w:bidi="es-ES"/>
              </w:rPr>
            </w:pPr>
            <w:r w:rsidRPr="00C77B39">
              <w:rPr>
                <w:noProof/>
                <w:sz w:val="20"/>
                <w:szCs w:val="20"/>
                <w:lang w:bidi="es-ES"/>
              </w:rPr>
              <w:t>2014- El malecón Cubano, Chacras. -</w:t>
            </w:r>
            <w:r w:rsidRPr="00C77B39">
              <w:rPr>
                <w:b w:val="0"/>
                <w:bCs/>
                <w:noProof/>
                <w:sz w:val="20"/>
                <w:szCs w:val="20"/>
                <w:lang w:bidi="es-ES"/>
              </w:rPr>
              <w:t>Función de mozo</w:t>
            </w:r>
          </w:p>
          <w:p w14:paraId="608FCC75" w14:textId="07A39A72" w:rsidR="00B14B03" w:rsidRPr="00C77B39" w:rsidRDefault="00B14B03" w:rsidP="00B14B03">
            <w:pPr>
              <w:rPr>
                <w:sz w:val="20"/>
                <w:szCs w:val="20"/>
                <w:lang w:bidi="es-ES"/>
              </w:rPr>
            </w:pPr>
          </w:p>
          <w:p w14:paraId="2A68B725" w14:textId="564CC194" w:rsidR="00B14B03" w:rsidRPr="00C77B39" w:rsidRDefault="00B14B03" w:rsidP="00B14B03">
            <w:pPr>
              <w:rPr>
                <w:b/>
                <w:bCs/>
                <w:sz w:val="20"/>
                <w:szCs w:val="20"/>
                <w:lang w:bidi="es-ES"/>
              </w:rPr>
            </w:pPr>
            <w:r w:rsidRPr="00C77B39">
              <w:rPr>
                <w:b/>
                <w:bCs/>
                <w:sz w:val="20"/>
                <w:szCs w:val="20"/>
                <w:lang w:bidi="es-ES"/>
              </w:rPr>
              <w:t xml:space="preserve">2015-Panaderia </w:t>
            </w:r>
            <w:proofErr w:type="spellStart"/>
            <w:r w:rsidRPr="00C77B39">
              <w:rPr>
                <w:b/>
                <w:bCs/>
                <w:sz w:val="20"/>
                <w:szCs w:val="20"/>
                <w:lang w:bidi="es-ES"/>
              </w:rPr>
              <w:t>Jebbs</w:t>
            </w:r>
            <w:proofErr w:type="spellEnd"/>
            <w:r w:rsidRPr="00C77B39">
              <w:rPr>
                <w:b/>
                <w:bCs/>
                <w:sz w:val="20"/>
                <w:szCs w:val="20"/>
                <w:lang w:bidi="es-ES"/>
              </w:rPr>
              <w:t xml:space="preserve">, Chacras. - </w:t>
            </w:r>
            <w:r w:rsidRPr="00C77B39">
              <w:rPr>
                <w:sz w:val="20"/>
                <w:szCs w:val="20"/>
                <w:lang w:bidi="es-ES"/>
              </w:rPr>
              <w:t>Ayudante</w:t>
            </w:r>
          </w:p>
          <w:p w14:paraId="3F00E173" w14:textId="192B8BB0" w:rsidR="00B14B03" w:rsidRPr="00C77B39" w:rsidRDefault="00B14B03" w:rsidP="00B14B03">
            <w:pPr>
              <w:rPr>
                <w:sz w:val="20"/>
                <w:szCs w:val="20"/>
                <w:lang w:bidi="es-ES"/>
              </w:rPr>
            </w:pPr>
            <w:r w:rsidRPr="00C77B39">
              <w:rPr>
                <w:sz w:val="20"/>
                <w:szCs w:val="20"/>
                <w:lang w:bidi="es-ES"/>
              </w:rPr>
              <w:t xml:space="preserve">  </w:t>
            </w:r>
          </w:p>
          <w:p w14:paraId="369A9F60" w14:textId="56297599" w:rsidR="00B14B03" w:rsidRPr="00C77B39" w:rsidRDefault="00B14B03" w:rsidP="00B14B03">
            <w:pPr>
              <w:rPr>
                <w:b/>
                <w:bCs/>
                <w:sz w:val="20"/>
                <w:szCs w:val="20"/>
                <w:lang w:bidi="es-ES"/>
              </w:rPr>
            </w:pPr>
            <w:r w:rsidRPr="00C77B39">
              <w:rPr>
                <w:b/>
                <w:bCs/>
                <w:sz w:val="20"/>
                <w:szCs w:val="20"/>
                <w:lang w:bidi="es-ES"/>
              </w:rPr>
              <w:t xml:space="preserve">2016- American </w:t>
            </w:r>
            <w:proofErr w:type="spellStart"/>
            <w:r w:rsidRPr="00C77B39">
              <w:rPr>
                <w:b/>
                <w:bCs/>
                <w:sz w:val="20"/>
                <w:szCs w:val="20"/>
                <w:lang w:bidi="es-ES"/>
              </w:rPr>
              <w:t>Protection</w:t>
            </w:r>
            <w:proofErr w:type="spellEnd"/>
            <w:r w:rsidRPr="00C77B39">
              <w:rPr>
                <w:b/>
                <w:bCs/>
                <w:sz w:val="20"/>
                <w:szCs w:val="20"/>
                <w:lang w:bidi="es-ES"/>
              </w:rPr>
              <w:t xml:space="preserve">, Drummond. – </w:t>
            </w:r>
            <w:r w:rsidRPr="00C77B39">
              <w:rPr>
                <w:sz w:val="20"/>
                <w:szCs w:val="20"/>
                <w:lang w:bidi="es-ES"/>
              </w:rPr>
              <w:t>Seguridad y portería</w:t>
            </w:r>
          </w:p>
          <w:p w14:paraId="43E38564" w14:textId="29024DAC" w:rsidR="004D3011" w:rsidRPr="00C77B39" w:rsidRDefault="004D3011" w:rsidP="00036450">
            <w:pPr>
              <w:rPr>
                <w:b/>
                <w:bCs/>
                <w:noProof/>
                <w:sz w:val="20"/>
                <w:szCs w:val="20"/>
                <w:lang w:bidi="es-ES"/>
              </w:rPr>
            </w:pPr>
          </w:p>
          <w:p w14:paraId="586A91AE" w14:textId="4F78E05B" w:rsidR="00B14B03" w:rsidRPr="00C77B39" w:rsidRDefault="00B14B03" w:rsidP="00036450">
            <w:pPr>
              <w:rPr>
                <w:noProof/>
                <w:sz w:val="20"/>
                <w:szCs w:val="20"/>
                <w:lang w:bidi="es-ES"/>
              </w:rPr>
            </w:pPr>
            <w:r w:rsidRPr="00C77B39">
              <w:rPr>
                <w:b/>
                <w:bCs/>
                <w:noProof/>
                <w:sz w:val="20"/>
                <w:szCs w:val="20"/>
                <w:lang w:bidi="es-ES"/>
              </w:rPr>
              <w:t>2017-2018- El padrino Vinoteca , Lujan de Cuyo</w:t>
            </w:r>
            <w:r w:rsidRPr="00C77B39">
              <w:rPr>
                <w:noProof/>
                <w:sz w:val="20"/>
                <w:szCs w:val="20"/>
                <w:lang w:bidi="es-ES"/>
              </w:rPr>
              <w:t xml:space="preserve">.-  </w:t>
            </w:r>
            <w:r w:rsidR="00CA322C">
              <w:rPr>
                <w:noProof/>
                <w:sz w:val="20"/>
                <w:szCs w:val="20"/>
                <w:lang w:bidi="es-ES"/>
              </w:rPr>
              <w:t>Propietario</w:t>
            </w:r>
            <w:r w:rsidRPr="00C77B39">
              <w:rPr>
                <w:noProof/>
                <w:sz w:val="20"/>
                <w:szCs w:val="20"/>
                <w:lang w:bidi="es-ES"/>
              </w:rPr>
              <w:t xml:space="preserve"> y vendedor de local.</w:t>
            </w:r>
          </w:p>
          <w:p w14:paraId="31841635" w14:textId="4EE2C209" w:rsidR="00B14B03" w:rsidRPr="00C77B39" w:rsidRDefault="00B14B03" w:rsidP="00036450">
            <w:pPr>
              <w:rPr>
                <w:b/>
                <w:bCs/>
                <w:noProof/>
                <w:sz w:val="20"/>
                <w:szCs w:val="20"/>
              </w:rPr>
            </w:pPr>
          </w:p>
          <w:p w14:paraId="6C3AB86C" w14:textId="7AB093A4" w:rsidR="00B14B03" w:rsidRPr="00C77B39" w:rsidRDefault="000A026E" w:rsidP="00036450">
            <w:pPr>
              <w:rPr>
                <w:noProof/>
                <w:sz w:val="20"/>
                <w:szCs w:val="20"/>
              </w:rPr>
            </w:pPr>
            <w:r w:rsidRPr="00C77B39">
              <w:rPr>
                <w:b/>
                <w:bCs/>
                <w:noProof/>
                <w:sz w:val="20"/>
                <w:szCs w:val="20"/>
              </w:rPr>
              <w:t xml:space="preserve">2019-Log Metal Naves Industriales.- </w:t>
            </w:r>
            <w:r w:rsidRPr="00C77B39">
              <w:rPr>
                <w:noProof/>
                <w:sz w:val="20"/>
                <w:szCs w:val="20"/>
              </w:rPr>
              <w:t>P</w:t>
            </w:r>
            <w:r w:rsidR="00814313">
              <w:rPr>
                <w:noProof/>
                <w:sz w:val="20"/>
                <w:szCs w:val="20"/>
              </w:rPr>
              <w:t>añol</w:t>
            </w:r>
          </w:p>
          <w:p w14:paraId="1F7C6089" w14:textId="10E7EC42" w:rsidR="000A026E" w:rsidRPr="00C77B39" w:rsidRDefault="000A026E" w:rsidP="00036450">
            <w:pPr>
              <w:rPr>
                <w:noProof/>
                <w:sz w:val="20"/>
                <w:szCs w:val="20"/>
              </w:rPr>
            </w:pPr>
            <w:r w:rsidRPr="00C77B39">
              <w:rPr>
                <w:noProof/>
                <w:sz w:val="20"/>
                <w:szCs w:val="20"/>
              </w:rPr>
              <w:t xml:space="preserve"> </w:t>
            </w:r>
          </w:p>
          <w:p w14:paraId="2C5F69DC" w14:textId="2E913B0F" w:rsidR="000A026E" w:rsidRDefault="000A026E" w:rsidP="00036450">
            <w:pPr>
              <w:rPr>
                <w:noProof/>
                <w:sz w:val="20"/>
                <w:szCs w:val="20"/>
              </w:rPr>
            </w:pPr>
            <w:r w:rsidRPr="00C77B39">
              <w:rPr>
                <w:b/>
                <w:bCs/>
                <w:noProof/>
                <w:sz w:val="20"/>
                <w:szCs w:val="20"/>
              </w:rPr>
              <w:t>2020-2022  Viña Doña Paula.-</w:t>
            </w:r>
            <w:r w:rsidRPr="00C77B39">
              <w:rPr>
                <w:noProof/>
                <w:sz w:val="20"/>
                <w:szCs w:val="20"/>
              </w:rPr>
              <w:t xml:space="preserve"> Maquinista de Enjuagadora , llenadora y tapadora/ encorchadora y mantenimiento.</w:t>
            </w:r>
          </w:p>
          <w:p w14:paraId="678BD678" w14:textId="2E8CE692" w:rsidR="00814313" w:rsidRDefault="00814313" w:rsidP="00036450">
            <w:pPr>
              <w:rPr>
                <w:noProof/>
                <w:sz w:val="20"/>
                <w:szCs w:val="20"/>
              </w:rPr>
            </w:pPr>
            <w:r w:rsidRPr="00814313">
              <w:rPr>
                <w:b/>
                <w:bCs/>
                <w:noProof/>
                <w:sz w:val="20"/>
                <w:szCs w:val="20"/>
              </w:rPr>
              <w:t>2023-</w:t>
            </w:r>
            <w:r>
              <w:rPr>
                <w:b/>
                <w:bCs/>
                <w:noProof/>
                <w:sz w:val="20"/>
                <w:szCs w:val="20"/>
              </w:rPr>
              <w:t xml:space="preserve"> Paro 2023 CILC.- </w:t>
            </w:r>
            <w:r>
              <w:rPr>
                <w:noProof/>
                <w:sz w:val="20"/>
                <w:szCs w:val="20"/>
              </w:rPr>
              <w:t>Al servicio de Chivas Servicios Industriales</w:t>
            </w:r>
          </w:p>
          <w:p w14:paraId="513C847A" w14:textId="5C07AE09" w:rsidR="00081D99" w:rsidRDefault="00081D99" w:rsidP="0003645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Ayudante andamios, ayudante cañerias, ayudante bridaje, ayudante chapeo, ayudante pintura.</w:t>
            </w:r>
          </w:p>
          <w:p w14:paraId="72D1756E" w14:textId="2E22A6DF" w:rsidR="00CA322C" w:rsidRPr="00CA322C" w:rsidRDefault="00CA322C" w:rsidP="00036450">
            <w:pPr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2025- Obra NEC B Refineria.- </w:t>
            </w:r>
            <w:r>
              <w:rPr>
                <w:noProof/>
                <w:sz w:val="20"/>
                <w:szCs w:val="20"/>
              </w:rPr>
              <w:t>Al servicio de Astra Evangelista, ayudante andamios, oficial pintura</w:t>
            </w:r>
          </w:p>
          <w:p w14:paraId="36B69745" w14:textId="67099AC3" w:rsidR="000041C4" w:rsidRPr="00C77B39" w:rsidRDefault="00DC3A45" w:rsidP="000041C4">
            <w:pPr>
              <w:pStyle w:val="Ttulo2"/>
              <w:rPr>
                <w:noProof/>
                <w:sz w:val="20"/>
                <w:szCs w:val="20"/>
              </w:rPr>
            </w:pPr>
            <w:r w:rsidRPr="00C77B39">
              <w:rPr>
                <w:noProof/>
                <w:sz w:val="20"/>
                <w:szCs w:val="20"/>
              </w:rPr>
              <w:t>FORMACIÓN</w:t>
            </w:r>
          </w:p>
          <w:p w14:paraId="63B79D9B" w14:textId="77777777" w:rsidR="00B14B03" w:rsidRPr="00C77B39" w:rsidRDefault="00B14B03" w:rsidP="00B14B03">
            <w:pPr>
              <w:rPr>
                <w:sz w:val="20"/>
                <w:szCs w:val="20"/>
                <w:lang w:bidi="es-ES"/>
              </w:rPr>
            </w:pPr>
          </w:p>
          <w:p w14:paraId="5DD1006A" w14:textId="3FBF7250" w:rsidR="00B14B03" w:rsidRPr="00C77B39" w:rsidRDefault="00B14B03" w:rsidP="00B14B03">
            <w:pPr>
              <w:rPr>
                <w:b/>
                <w:sz w:val="20"/>
                <w:szCs w:val="20"/>
                <w:lang w:bidi="es-ES"/>
              </w:rPr>
            </w:pPr>
            <w:r w:rsidRPr="00C77B39">
              <w:rPr>
                <w:sz w:val="20"/>
                <w:szCs w:val="20"/>
                <w:lang w:bidi="es-ES"/>
              </w:rPr>
              <w:t>-</w:t>
            </w:r>
            <w:r w:rsidR="00DC3A45" w:rsidRPr="00C77B39">
              <w:rPr>
                <w:sz w:val="20"/>
                <w:szCs w:val="20"/>
                <w:lang w:bidi="es-ES"/>
              </w:rPr>
              <w:t xml:space="preserve">Primario </w:t>
            </w:r>
            <w:r w:rsidRPr="00C77B39">
              <w:rPr>
                <w:sz w:val="20"/>
                <w:szCs w:val="20"/>
                <w:lang w:bidi="es-ES"/>
              </w:rPr>
              <w:t xml:space="preserve">y </w:t>
            </w:r>
            <w:r w:rsidR="00DC3A45" w:rsidRPr="00C77B39">
              <w:rPr>
                <w:sz w:val="20"/>
                <w:szCs w:val="20"/>
                <w:lang w:bidi="es-ES"/>
              </w:rPr>
              <w:t>Secundario completo/ Egreso año 2007 Titulo: Auxiliar en bi</w:t>
            </w:r>
            <w:r w:rsidR="00536480">
              <w:rPr>
                <w:sz w:val="20"/>
                <w:szCs w:val="20"/>
                <w:lang w:bidi="es-ES"/>
              </w:rPr>
              <w:t>e</w:t>
            </w:r>
            <w:r w:rsidR="00DC3A45" w:rsidRPr="00C77B39">
              <w:rPr>
                <w:sz w:val="20"/>
                <w:szCs w:val="20"/>
                <w:lang w:bidi="es-ES"/>
              </w:rPr>
              <w:t>nes y servicios (Electricidad)</w:t>
            </w:r>
            <w:r w:rsidRPr="00C77B39">
              <w:rPr>
                <w:sz w:val="20"/>
                <w:szCs w:val="20"/>
                <w:lang w:bidi="es-ES"/>
              </w:rPr>
              <w:t>-</w:t>
            </w:r>
            <w:r w:rsidRPr="00C77B39">
              <w:rPr>
                <w:noProof/>
                <w:sz w:val="20"/>
                <w:szCs w:val="20"/>
                <w:lang w:bidi="es-ES"/>
              </w:rPr>
              <w:t xml:space="preserve"> </w:t>
            </w:r>
            <w:r w:rsidRPr="00C77B39">
              <w:rPr>
                <w:b/>
                <w:sz w:val="20"/>
                <w:szCs w:val="20"/>
                <w:lang w:bidi="es-ES"/>
              </w:rPr>
              <w:t xml:space="preserve">Instituto San Pablo </w:t>
            </w:r>
          </w:p>
          <w:p w14:paraId="77EC2CFC" w14:textId="3609BC0C" w:rsidR="00DC3A45" w:rsidRPr="00C77B39" w:rsidRDefault="00DC3A45" w:rsidP="00DC3A45">
            <w:pPr>
              <w:rPr>
                <w:sz w:val="20"/>
                <w:szCs w:val="20"/>
                <w:lang w:bidi="es-ES"/>
              </w:rPr>
            </w:pPr>
          </w:p>
          <w:p w14:paraId="53CCB41B" w14:textId="4CD3F958" w:rsidR="00DC3A45" w:rsidRPr="00C77B39" w:rsidRDefault="00B14B03" w:rsidP="00B14B03">
            <w:pPr>
              <w:rPr>
                <w:b/>
                <w:bCs/>
                <w:sz w:val="20"/>
                <w:szCs w:val="20"/>
                <w:lang w:bidi="es-ES"/>
              </w:rPr>
            </w:pPr>
            <w:r w:rsidRPr="00C77B39">
              <w:rPr>
                <w:sz w:val="20"/>
                <w:szCs w:val="20"/>
                <w:lang w:bidi="es-ES"/>
              </w:rPr>
              <w:t>-Estudio de la carrera Psicología</w:t>
            </w:r>
            <w:r w:rsidRPr="00C77B39">
              <w:rPr>
                <w:b/>
                <w:bCs/>
                <w:sz w:val="20"/>
                <w:szCs w:val="20"/>
                <w:lang w:bidi="es-ES"/>
              </w:rPr>
              <w:t xml:space="preserve"> en </w:t>
            </w:r>
            <w:r w:rsidR="00DC3A45" w:rsidRPr="00C77B39">
              <w:rPr>
                <w:b/>
                <w:bCs/>
                <w:sz w:val="20"/>
                <w:szCs w:val="20"/>
                <w:lang w:bidi="es-ES"/>
              </w:rPr>
              <w:t>Universidad de Congreso</w:t>
            </w:r>
          </w:p>
          <w:p w14:paraId="7B118613" w14:textId="77777777" w:rsidR="00B14B03" w:rsidRPr="00C77B39" w:rsidRDefault="00B14B03" w:rsidP="00B14B03">
            <w:pPr>
              <w:rPr>
                <w:b/>
                <w:bCs/>
                <w:sz w:val="20"/>
                <w:szCs w:val="20"/>
                <w:lang w:bidi="es-ES"/>
              </w:rPr>
            </w:pPr>
          </w:p>
          <w:p w14:paraId="54319F89" w14:textId="42D08A06" w:rsidR="00B14B03" w:rsidRPr="00C77B39" w:rsidRDefault="00B14B03" w:rsidP="00B14B03">
            <w:pPr>
              <w:rPr>
                <w:b/>
                <w:bCs/>
                <w:sz w:val="20"/>
                <w:szCs w:val="20"/>
                <w:lang w:bidi="es-ES"/>
              </w:rPr>
            </w:pPr>
            <w:r w:rsidRPr="00C77B39">
              <w:rPr>
                <w:sz w:val="20"/>
                <w:szCs w:val="20"/>
                <w:lang w:bidi="es-ES"/>
              </w:rPr>
              <w:t>-Estudio de Ingles</w:t>
            </w:r>
            <w:r w:rsidRPr="00C77B39">
              <w:rPr>
                <w:b/>
                <w:bCs/>
                <w:sz w:val="20"/>
                <w:szCs w:val="20"/>
                <w:lang w:bidi="es-ES"/>
              </w:rPr>
              <w:t xml:space="preserve"> en Instituto </w:t>
            </w:r>
            <w:proofErr w:type="spellStart"/>
            <w:r w:rsidR="00CA322C">
              <w:rPr>
                <w:b/>
                <w:bCs/>
                <w:sz w:val="20"/>
                <w:szCs w:val="20"/>
                <w:lang w:bidi="es-ES"/>
              </w:rPr>
              <w:t>Knowlodge</w:t>
            </w:r>
            <w:proofErr w:type="spellEnd"/>
          </w:p>
          <w:p w14:paraId="514F0FDF" w14:textId="77777777" w:rsidR="00B14B03" w:rsidRPr="00C77B39" w:rsidRDefault="00B14B03" w:rsidP="00B14B03">
            <w:pPr>
              <w:rPr>
                <w:b/>
                <w:bCs/>
                <w:sz w:val="20"/>
                <w:szCs w:val="20"/>
                <w:lang w:bidi="es-ES"/>
              </w:rPr>
            </w:pPr>
          </w:p>
          <w:p w14:paraId="6BB5E3A5" w14:textId="77777777" w:rsidR="000041C4" w:rsidRPr="00C77B39" w:rsidRDefault="000041C4" w:rsidP="000041C4">
            <w:pPr>
              <w:rPr>
                <w:noProof/>
                <w:sz w:val="20"/>
                <w:szCs w:val="20"/>
              </w:rPr>
            </w:pPr>
          </w:p>
          <w:p w14:paraId="3BEB2588" w14:textId="77777777" w:rsidR="00036450" w:rsidRPr="00C77B39" w:rsidRDefault="006C1D9D" w:rsidP="00036450">
            <w:pPr>
              <w:pStyle w:val="Ttulo2"/>
              <w:rPr>
                <w:noProof/>
                <w:sz w:val="20"/>
                <w:szCs w:val="20"/>
              </w:rPr>
            </w:pPr>
            <w:r w:rsidRPr="00C77B39">
              <w:rPr>
                <w:noProof/>
                <w:sz w:val="20"/>
                <w:szCs w:val="20"/>
                <w:lang w:bidi="es-ES"/>
              </w:rPr>
              <w:t>Características y competencias clave</w:t>
            </w:r>
          </w:p>
          <w:p w14:paraId="470B9E29" w14:textId="7F083988" w:rsidR="006C1D9D" w:rsidRPr="00C77B39" w:rsidRDefault="00DC3A45" w:rsidP="006C1D9D">
            <w:pPr>
              <w:pStyle w:val="Listaconvietas"/>
              <w:jc w:val="both"/>
              <w:rPr>
                <w:noProof/>
                <w:sz w:val="20"/>
                <w:szCs w:val="20"/>
              </w:rPr>
            </w:pPr>
            <w:r w:rsidRPr="00C77B39">
              <w:rPr>
                <w:noProof/>
                <w:sz w:val="20"/>
                <w:szCs w:val="20"/>
                <w:lang w:bidi="es-ES"/>
              </w:rPr>
              <w:t>Responsabilidad</w:t>
            </w:r>
          </w:p>
          <w:p w14:paraId="23BF56E0" w14:textId="3A36F888" w:rsidR="006C1D9D" w:rsidRPr="00C77B39" w:rsidRDefault="00DC3A45" w:rsidP="006C1D9D">
            <w:pPr>
              <w:pStyle w:val="Listaconvietas"/>
              <w:jc w:val="both"/>
              <w:rPr>
                <w:noProof/>
                <w:sz w:val="20"/>
                <w:szCs w:val="20"/>
              </w:rPr>
            </w:pPr>
            <w:r w:rsidRPr="00C77B39">
              <w:rPr>
                <w:noProof/>
                <w:sz w:val="20"/>
                <w:szCs w:val="20"/>
                <w:lang w:bidi="es-ES"/>
              </w:rPr>
              <w:t>Eficiencia</w:t>
            </w:r>
          </w:p>
          <w:p w14:paraId="7E7489E4" w14:textId="283B61DB" w:rsidR="006C1D9D" w:rsidRPr="00C77B39" w:rsidRDefault="00DC3A45" w:rsidP="006C1D9D">
            <w:pPr>
              <w:pStyle w:val="Listaconvietas"/>
              <w:jc w:val="both"/>
              <w:rPr>
                <w:noProof/>
                <w:sz w:val="20"/>
                <w:szCs w:val="20"/>
              </w:rPr>
            </w:pPr>
            <w:r w:rsidRPr="00C77B39">
              <w:rPr>
                <w:noProof/>
                <w:sz w:val="20"/>
                <w:szCs w:val="20"/>
                <w:lang w:bidi="es-ES"/>
              </w:rPr>
              <w:t>Contemporaneidad</w:t>
            </w:r>
          </w:p>
          <w:p w14:paraId="1E96EFF1" w14:textId="77777777" w:rsidR="00036450" w:rsidRPr="00C77B39" w:rsidRDefault="00DC3A45" w:rsidP="006C1D9D">
            <w:pPr>
              <w:pStyle w:val="Listaconvietas"/>
              <w:jc w:val="both"/>
              <w:rPr>
                <w:noProof/>
                <w:color w:val="FFFFFF" w:themeColor="background1"/>
                <w:sz w:val="20"/>
                <w:szCs w:val="20"/>
              </w:rPr>
            </w:pPr>
            <w:r w:rsidRPr="00C77B39">
              <w:rPr>
                <w:noProof/>
                <w:sz w:val="20"/>
                <w:szCs w:val="20"/>
                <w:lang w:bidi="es-ES"/>
              </w:rPr>
              <w:t xml:space="preserve">Trabajo en equipo </w:t>
            </w:r>
          </w:p>
          <w:p w14:paraId="1D8D52CE" w14:textId="77777777" w:rsidR="00DC3A45" w:rsidRPr="00C77B39" w:rsidRDefault="00DC3A45" w:rsidP="006C1D9D">
            <w:pPr>
              <w:pStyle w:val="Listaconvietas"/>
              <w:jc w:val="both"/>
              <w:rPr>
                <w:noProof/>
                <w:color w:val="FFFFFF" w:themeColor="background1"/>
                <w:sz w:val="20"/>
                <w:szCs w:val="20"/>
              </w:rPr>
            </w:pPr>
            <w:r w:rsidRPr="00C77B39">
              <w:rPr>
                <w:noProof/>
                <w:sz w:val="20"/>
                <w:szCs w:val="20"/>
                <w:lang w:bidi="es-ES"/>
              </w:rPr>
              <w:t>Resolucion de problemas</w:t>
            </w:r>
          </w:p>
          <w:p w14:paraId="31135A31" w14:textId="77777777" w:rsidR="00DC3A45" w:rsidRPr="00C77B39" w:rsidRDefault="00DC3A45" w:rsidP="006C1D9D">
            <w:pPr>
              <w:pStyle w:val="Listaconvietas"/>
              <w:jc w:val="both"/>
              <w:rPr>
                <w:noProof/>
                <w:color w:val="FFFFFF" w:themeColor="background1"/>
                <w:sz w:val="20"/>
                <w:szCs w:val="20"/>
              </w:rPr>
            </w:pPr>
            <w:r w:rsidRPr="00C77B39">
              <w:rPr>
                <w:noProof/>
                <w:sz w:val="20"/>
                <w:szCs w:val="20"/>
                <w:lang w:bidi="es-ES"/>
              </w:rPr>
              <w:t>Manejo de herramientas digitales (informatica avanzada)</w:t>
            </w:r>
          </w:p>
          <w:p w14:paraId="5F09C207" w14:textId="1B584294" w:rsidR="00DC3A45" w:rsidRPr="00CA322C" w:rsidRDefault="00DC3A45" w:rsidP="00CA322C">
            <w:pPr>
              <w:pStyle w:val="Listaconvietas"/>
              <w:jc w:val="both"/>
              <w:rPr>
                <w:noProof/>
                <w:color w:val="FFFFFF" w:themeColor="background1"/>
                <w:sz w:val="20"/>
                <w:szCs w:val="20"/>
              </w:rPr>
            </w:pPr>
            <w:r w:rsidRPr="00C77B39">
              <w:rPr>
                <w:noProof/>
                <w:sz w:val="20"/>
                <w:szCs w:val="20"/>
                <w:lang w:bidi="es-ES"/>
              </w:rPr>
              <w:t>Talento para los idiomas (ingles avanzado)</w:t>
            </w:r>
          </w:p>
        </w:tc>
      </w:tr>
    </w:tbl>
    <w:p w14:paraId="14A1AE10" w14:textId="77777777" w:rsidR="00982370" w:rsidRPr="006E418C" w:rsidRDefault="00982370" w:rsidP="00CA322C">
      <w:pPr>
        <w:tabs>
          <w:tab w:val="left" w:pos="990"/>
        </w:tabs>
        <w:rPr>
          <w:noProof/>
        </w:rPr>
      </w:pPr>
    </w:p>
    <w:sectPr w:rsidR="00982370" w:rsidRPr="006E418C" w:rsidSect="00E61979">
      <w:headerReference w:type="default" r:id="rId12"/>
      <w:pgSz w:w="11906" w:h="16838" w:code="9"/>
      <w:pgMar w:top="1008" w:right="547" w:bottom="1008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DDA1" w14:textId="77777777" w:rsidR="00320538" w:rsidRDefault="00320538" w:rsidP="000C45FF">
      <w:r>
        <w:separator/>
      </w:r>
    </w:p>
  </w:endnote>
  <w:endnote w:type="continuationSeparator" w:id="0">
    <w:p w14:paraId="2263E27B" w14:textId="77777777" w:rsidR="00320538" w:rsidRDefault="0032053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CC98" w14:textId="77777777" w:rsidR="00320538" w:rsidRDefault="00320538" w:rsidP="000C45FF">
      <w:r>
        <w:separator/>
      </w:r>
    </w:p>
  </w:footnote>
  <w:footnote w:type="continuationSeparator" w:id="0">
    <w:p w14:paraId="42146A58" w14:textId="77777777" w:rsidR="00320538" w:rsidRDefault="0032053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059A" w14:textId="77777777" w:rsidR="000C45FF" w:rsidRDefault="000C45FF">
    <w:pPr>
      <w:pStyle w:val="Encabezado"/>
    </w:pPr>
    <w:r>
      <w:rPr>
        <w:noProof/>
        <w:lang w:bidi="es-ES"/>
      </w:rPr>
      <w:drawing>
        <wp:anchor distT="0" distB="0" distL="114300" distR="114300" simplePos="0" relativeHeight="251658240" behindDoc="1" locked="0" layoutInCell="1" allowOverlap="1" wp14:anchorId="2CD8587C" wp14:editId="02C755C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492"/>
    <w:multiLevelType w:val="hybridMultilevel"/>
    <w:tmpl w:val="0ACEBE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6DFD"/>
    <w:multiLevelType w:val="hybridMultilevel"/>
    <w:tmpl w:val="C04468DC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F18140A"/>
    <w:multiLevelType w:val="hybridMultilevel"/>
    <w:tmpl w:val="117E71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386138">
    <w:abstractNumId w:val="2"/>
  </w:num>
  <w:num w:numId="2" w16cid:durableId="704915055">
    <w:abstractNumId w:val="3"/>
  </w:num>
  <w:num w:numId="3" w16cid:durableId="2022270825">
    <w:abstractNumId w:val="0"/>
  </w:num>
  <w:num w:numId="4" w16cid:durableId="1668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25"/>
    <w:rsid w:val="000041C4"/>
    <w:rsid w:val="00036450"/>
    <w:rsid w:val="00081D99"/>
    <w:rsid w:val="00094499"/>
    <w:rsid w:val="00096D1F"/>
    <w:rsid w:val="000A026E"/>
    <w:rsid w:val="000C45FF"/>
    <w:rsid w:val="000E3FD1"/>
    <w:rsid w:val="00112054"/>
    <w:rsid w:val="00130325"/>
    <w:rsid w:val="001525E1"/>
    <w:rsid w:val="00180329"/>
    <w:rsid w:val="0019001F"/>
    <w:rsid w:val="001A74A5"/>
    <w:rsid w:val="001B2ABD"/>
    <w:rsid w:val="001B3A70"/>
    <w:rsid w:val="001E0391"/>
    <w:rsid w:val="001E1759"/>
    <w:rsid w:val="001F1ECC"/>
    <w:rsid w:val="002400EB"/>
    <w:rsid w:val="00256CF7"/>
    <w:rsid w:val="00281FD5"/>
    <w:rsid w:val="0030481B"/>
    <w:rsid w:val="003156FC"/>
    <w:rsid w:val="00320538"/>
    <w:rsid w:val="003254B5"/>
    <w:rsid w:val="0037121F"/>
    <w:rsid w:val="00385167"/>
    <w:rsid w:val="003A6B7D"/>
    <w:rsid w:val="003B06CA"/>
    <w:rsid w:val="004071FC"/>
    <w:rsid w:val="00445947"/>
    <w:rsid w:val="004624D6"/>
    <w:rsid w:val="004813B3"/>
    <w:rsid w:val="0048637D"/>
    <w:rsid w:val="00496591"/>
    <w:rsid w:val="004C63E4"/>
    <w:rsid w:val="004D3011"/>
    <w:rsid w:val="0052045A"/>
    <w:rsid w:val="0052465C"/>
    <w:rsid w:val="005262AC"/>
    <w:rsid w:val="00536480"/>
    <w:rsid w:val="005675F2"/>
    <w:rsid w:val="005E39D5"/>
    <w:rsid w:val="005F5ADC"/>
    <w:rsid w:val="00600670"/>
    <w:rsid w:val="006038B4"/>
    <w:rsid w:val="00616E38"/>
    <w:rsid w:val="0062123A"/>
    <w:rsid w:val="00646E75"/>
    <w:rsid w:val="006771D0"/>
    <w:rsid w:val="006C1D9D"/>
    <w:rsid w:val="006E418C"/>
    <w:rsid w:val="00715FCB"/>
    <w:rsid w:val="00743101"/>
    <w:rsid w:val="007775E1"/>
    <w:rsid w:val="007867A0"/>
    <w:rsid w:val="007927F5"/>
    <w:rsid w:val="007A5B25"/>
    <w:rsid w:val="00802CA0"/>
    <w:rsid w:val="00814313"/>
    <w:rsid w:val="0084426D"/>
    <w:rsid w:val="009260CD"/>
    <w:rsid w:val="00952C25"/>
    <w:rsid w:val="00982370"/>
    <w:rsid w:val="009A23EE"/>
    <w:rsid w:val="009B539F"/>
    <w:rsid w:val="00A2118D"/>
    <w:rsid w:val="00A40869"/>
    <w:rsid w:val="00A60DCC"/>
    <w:rsid w:val="00AD76E2"/>
    <w:rsid w:val="00B14B03"/>
    <w:rsid w:val="00B20152"/>
    <w:rsid w:val="00B359E4"/>
    <w:rsid w:val="00B57D98"/>
    <w:rsid w:val="00B6405A"/>
    <w:rsid w:val="00B70850"/>
    <w:rsid w:val="00C039FE"/>
    <w:rsid w:val="00C066B6"/>
    <w:rsid w:val="00C37BA1"/>
    <w:rsid w:val="00C4674C"/>
    <w:rsid w:val="00C506CF"/>
    <w:rsid w:val="00C547D5"/>
    <w:rsid w:val="00C72662"/>
    <w:rsid w:val="00C72BED"/>
    <w:rsid w:val="00C77B39"/>
    <w:rsid w:val="00C80811"/>
    <w:rsid w:val="00C9578B"/>
    <w:rsid w:val="00CA322C"/>
    <w:rsid w:val="00CB0055"/>
    <w:rsid w:val="00D108F5"/>
    <w:rsid w:val="00D2522B"/>
    <w:rsid w:val="00D35058"/>
    <w:rsid w:val="00D422DE"/>
    <w:rsid w:val="00D5459D"/>
    <w:rsid w:val="00D911D3"/>
    <w:rsid w:val="00DA1F4D"/>
    <w:rsid w:val="00DA6DA7"/>
    <w:rsid w:val="00DC3A45"/>
    <w:rsid w:val="00DD172A"/>
    <w:rsid w:val="00DD2725"/>
    <w:rsid w:val="00E25A26"/>
    <w:rsid w:val="00E4381A"/>
    <w:rsid w:val="00E55D74"/>
    <w:rsid w:val="00E61979"/>
    <w:rsid w:val="00E66F96"/>
    <w:rsid w:val="00F05EDE"/>
    <w:rsid w:val="00F364A3"/>
    <w:rsid w:val="00F60274"/>
    <w:rsid w:val="00F77FB9"/>
    <w:rsid w:val="00FB068F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09D0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359E4"/>
    <w:pPr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1B2ABD"/>
    <w:rPr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281FD5"/>
    <w:rPr>
      <w:color w:val="B85A22" w:themeColor="accent2" w:themeShade="BF"/>
      <w:u w:val="single"/>
    </w:rPr>
  </w:style>
  <w:style w:type="character" w:styleId="Mencinsinresolver">
    <w:name w:val="Unresolved Mention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B359E4"/>
    <w:rPr>
      <w:b/>
      <w:sz w:val="18"/>
      <w:szCs w:val="22"/>
    </w:rPr>
  </w:style>
  <w:style w:type="paragraph" w:styleId="Listaconvietas">
    <w:name w:val="List Bullet"/>
    <w:basedOn w:val="Normal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Sinespaciado">
    <w:name w:val="No Spacing"/>
    <w:uiPriority w:val="1"/>
    <w:qFormat/>
    <w:rsid w:val="000041C4"/>
    <w:rPr>
      <w:sz w:val="18"/>
      <w:szCs w:val="22"/>
    </w:rPr>
  </w:style>
  <w:style w:type="paragraph" w:styleId="Prrafodelista">
    <w:name w:val="List Paragraph"/>
    <w:basedOn w:val="Normal"/>
    <w:uiPriority w:val="34"/>
    <w:semiHidden/>
    <w:qFormat/>
    <w:rsid w:val="00DC3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iss\AppData\Roaming\Microsoft\Templates\Curr&#237;culum%20v&#237;tae%20de%20administraci&#243;n%20hostele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0F18BDB61E46DFB1E6A883A4FA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DF2C-97C5-4AA0-A019-501D34E056C8}"/>
      </w:docPartPr>
      <w:docPartBody>
        <w:p w:rsidR="00752E4C" w:rsidRDefault="00000000">
          <w:pPr>
            <w:pStyle w:val="8D0F18BDB61E46DFB1E6A883A4FA84C5"/>
          </w:pPr>
          <w:r w:rsidRPr="006E418C">
            <w:rPr>
              <w:noProof/>
              <w:lang w:bidi="es-ES"/>
            </w:rPr>
            <w:t>Contacto</w:t>
          </w:r>
        </w:p>
      </w:docPartBody>
    </w:docPart>
    <w:docPart>
      <w:docPartPr>
        <w:name w:val="4E80C789B1854F41A0E311E150D6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8691-204C-4131-909B-D58D9B06B3F8}"/>
      </w:docPartPr>
      <w:docPartBody>
        <w:p w:rsidR="00752E4C" w:rsidRDefault="00000000">
          <w:pPr>
            <w:pStyle w:val="4E80C789B1854F41A0E311E150D6CEC5"/>
          </w:pPr>
          <w:r w:rsidRPr="006E418C">
            <w:rPr>
              <w:noProof/>
              <w:lang w:bidi="es-ES"/>
            </w:rPr>
            <w:t>TELÉFONO:</w:t>
          </w:r>
        </w:p>
      </w:docPartBody>
    </w:docPart>
    <w:docPart>
      <w:docPartPr>
        <w:name w:val="9989617EE9984BF3A0D650CC568B4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8DC3-FD31-403F-8402-54E8A451727C}"/>
      </w:docPartPr>
      <w:docPartBody>
        <w:p w:rsidR="00752E4C" w:rsidRDefault="00000000">
          <w:pPr>
            <w:pStyle w:val="9989617EE9984BF3A0D650CC568B4B5B"/>
          </w:pPr>
          <w:r w:rsidRPr="006E418C">
            <w:rPr>
              <w:noProof/>
              <w:lang w:bidi="es-ES"/>
            </w:rPr>
            <w:t>CORREO ELECTRÓNICO:</w:t>
          </w:r>
        </w:p>
      </w:docPartBody>
    </w:docPart>
    <w:docPart>
      <w:docPartPr>
        <w:name w:val="2907B7326F504B8BB8635AB4951E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F6328-5F1C-4DD0-969F-DA6C0DF3D3D8}"/>
      </w:docPartPr>
      <w:docPartBody>
        <w:p w:rsidR="00752E4C" w:rsidRDefault="00000000">
          <w:pPr>
            <w:pStyle w:val="2907B7326F504B8BB8635AB4951EE5F5"/>
          </w:pPr>
          <w:r w:rsidRPr="006E418C">
            <w:rPr>
              <w:noProof/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30"/>
    <w:rsid w:val="00112425"/>
    <w:rsid w:val="00373DB7"/>
    <w:rsid w:val="00393030"/>
    <w:rsid w:val="005F5ADC"/>
    <w:rsid w:val="00752E4C"/>
    <w:rsid w:val="00826566"/>
    <w:rsid w:val="00875C22"/>
    <w:rsid w:val="00A60DCC"/>
    <w:rsid w:val="00B74798"/>
    <w:rsid w:val="00CA4D0B"/>
    <w:rsid w:val="00D108F5"/>
    <w:rsid w:val="00E66F96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D0F18BDB61E46DFB1E6A883A4FA84C5">
    <w:name w:val="8D0F18BDB61E46DFB1E6A883A4FA84C5"/>
  </w:style>
  <w:style w:type="paragraph" w:customStyle="1" w:styleId="4E80C789B1854F41A0E311E150D6CEC5">
    <w:name w:val="4E80C789B1854F41A0E311E150D6CEC5"/>
  </w:style>
  <w:style w:type="paragraph" w:customStyle="1" w:styleId="9989617EE9984BF3A0D650CC568B4B5B">
    <w:name w:val="9989617EE9984BF3A0D650CC568B4B5B"/>
  </w:style>
  <w:style w:type="paragraph" w:customStyle="1" w:styleId="2907B7326F504B8BB8635AB4951EE5F5">
    <w:name w:val="2907B7326F504B8BB8635AB4951EE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de administración hostelera</Template>
  <TotalTime>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2022-11-08T23:10:00Z</dcterms:created>
  <dcterms:modified xsi:type="dcterms:W3CDTF">2025-07-24T02:08:00Z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