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3E6FB558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87D72E1" w14:textId="325ADE99" w:rsidR="001B2ABD" w:rsidRPr="0059649E" w:rsidRDefault="005A03FF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56AAB7" wp14:editId="30DAD9BF">
                  <wp:simplePos x="0" y="0"/>
                  <wp:positionH relativeFrom="column">
                    <wp:posOffset>-1576705</wp:posOffset>
                  </wp:positionH>
                  <wp:positionV relativeFrom="paragraph">
                    <wp:posOffset>70485</wp:posOffset>
                  </wp:positionV>
                  <wp:extent cx="1595755" cy="2666365"/>
                  <wp:effectExtent l="0" t="0" r="4445" b="63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266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FAD0D43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CE28FEB" w14:textId="4D7F9EE1" w:rsidR="001B2ABD" w:rsidRPr="0059649E" w:rsidRDefault="001375E4" w:rsidP="001B2ABD">
            <w:pPr>
              <w:pStyle w:val="Ttulo"/>
            </w:pPr>
            <w:r>
              <w:t>mauro vargas</w:t>
            </w:r>
          </w:p>
          <w:p w14:paraId="3AB7F646" w14:textId="659FD253" w:rsidR="001B2ABD" w:rsidRPr="0059649E" w:rsidRDefault="001B2ABD" w:rsidP="001B2ABD">
            <w:pPr>
              <w:pStyle w:val="Subttulo"/>
            </w:pPr>
          </w:p>
        </w:tc>
      </w:tr>
      <w:tr w:rsidR="001B2ABD" w:rsidRPr="0059649E" w14:paraId="0C6FA1AF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8F9AAB84630B4438BFCA062B25F5D2DA"/>
              </w:placeholder>
              <w:temporary/>
              <w:showingPlcHdr/>
              <w15:appearance w15:val="hidden"/>
            </w:sdtPr>
            <w:sdtEndPr/>
            <w:sdtContent>
              <w:p w14:paraId="5E8CC99B" w14:textId="77777777"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5536E666" w14:textId="57FFBEEC" w:rsidR="00036450" w:rsidRDefault="00FB242C" w:rsidP="00FB242C">
            <w:r w:rsidRPr="005A03FF">
              <w:rPr>
                <w:b/>
                <w:bCs/>
              </w:rPr>
              <w:t>Edad:</w:t>
            </w:r>
            <w:r>
              <w:t xml:space="preserve"> 20 años</w:t>
            </w:r>
          </w:p>
          <w:p w14:paraId="346BC6AF" w14:textId="08FC30C8" w:rsidR="005A03FF" w:rsidRPr="005A03FF" w:rsidRDefault="00FB242C" w:rsidP="00FB242C">
            <w:pPr>
              <w:rPr>
                <w:b/>
                <w:bCs/>
              </w:rPr>
            </w:pPr>
            <w:r w:rsidRPr="005A03FF">
              <w:rPr>
                <w:b/>
                <w:bCs/>
              </w:rPr>
              <w:t xml:space="preserve">Competencias: </w:t>
            </w:r>
          </w:p>
          <w:p w14:paraId="46B34720" w14:textId="4DE82FD6" w:rsidR="005A03FF" w:rsidRDefault="00FB242C" w:rsidP="005A03FF">
            <w:pPr>
              <w:pStyle w:val="Prrafodelista"/>
              <w:numPr>
                <w:ilvl w:val="0"/>
                <w:numId w:val="14"/>
              </w:numPr>
            </w:pPr>
            <w:r>
              <w:t>Ingles Fluido (C1)</w:t>
            </w:r>
          </w:p>
          <w:p w14:paraId="3449AF73" w14:textId="5F801402" w:rsidR="005A03FF" w:rsidRDefault="00FB242C" w:rsidP="005A03FF">
            <w:pPr>
              <w:pStyle w:val="Prrafodelista"/>
              <w:numPr>
                <w:ilvl w:val="0"/>
                <w:numId w:val="14"/>
              </w:numPr>
            </w:pPr>
            <w:r>
              <w:t>Experiencia con turistas angloparlantes e hispanohablantes a la hora de la atención</w:t>
            </w:r>
          </w:p>
          <w:p w14:paraId="3B4E0C68" w14:textId="3106B478" w:rsidR="005A03FF" w:rsidRPr="0059649E" w:rsidRDefault="005A03FF" w:rsidP="005A03FF">
            <w:pPr>
              <w:pStyle w:val="Prrafodelista"/>
              <w:numPr>
                <w:ilvl w:val="0"/>
                <w:numId w:val="14"/>
              </w:numPr>
            </w:pPr>
            <w:r>
              <w:t xml:space="preserve">Poca experiencia con la caja registradora </w:t>
            </w:r>
            <w:r w:rsidR="00FB242C">
              <w:t xml:space="preserve"> </w:t>
            </w:r>
          </w:p>
          <w:p w14:paraId="3631B4CA" w14:textId="77777777" w:rsidR="00036450" w:rsidRPr="0059649E" w:rsidRDefault="00036450" w:rsidP="00036450"/>
          <w:sdt>
            <w:sdtPr>
              <w:id w:val="-1954003311"/>
              <w:placeholder>
                <w:docPart w:val="5BC6552B30AE47D4823488BEF44BC0BC"/>
              </w:placeholder>
              <w:temporary/>
              <w:showingPlcHdr/>
              <w15:appearance w15:val="hidden"/>
            </w:sdtPr>
            <w:sdtEndPr/>
            <w:sdtContent>
              <w:p w14:paraId="2BF18C24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4F2F8141A16F4C34BB0B00E5961594A5"/>
              </w:placeholder>
              <w:temporary/>
              <w:showingPlcHdr/>
              <w15:appearance w15:val="hidden"/>
            </w:sdtPr>
            <w:sdtEndPr/>
            <w:sdtContent>
              <w:p w14:paraId="6C9A03FD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6B97E29D" w14:textId="69D59BD0" w:rsidR="004D3011" w:rsidRPr="0059649E" w:rsidRDefault="005A03FF" w:rsidP="004D3011">
            <w:r>
              <w:t>261-245-0970</w:t>
            </w:r>
          </w:p>
          <w:p w14:paraId="6E8FE515" w14:textId="77777777" w:rsidR="004D3011" w:rsidRPr="0059649E" w:rsidRDefault="004D3011" w:rsidP="004D3011"/>
          <w:sdt>
            <w:sdtPr>
              <w:id w:val="-240260293"/>
              <w:placeholder>
                <w:docPart w:val="526B1A1A95A947B18098D8745D564083"/>
              </w:placeholder>
              <w:temporary/>
              <w:showingPlcHdr/>
              <w15:appearance w15:val="hidden"/>
            </w:sdtPr>
            <w:sdtEndPr/>
            <w:sdtContent>
              <w:p w14:paraId="21543A23" w14:textId="77777777" w:rsidR="004D3011" w:rsidRPr="0059649E" w:rsidRDefault="004D3011" w:rsidP="00B51C9C">
                <w:pPr>
                  <w:spacing w:after="160"/>
                </w:pPr>
                <w:r w:rsidRPr="005A03FF">
                  <w:rPr>
                    <w:b/>
                    <w:bCs/>
                    <w:lang w:bidi="es-ES"/>
                  </w:rPr>
                  <w:t>CORREO ELECTRÓNICO:</w:t>
                </w:r>
              </w:p>
            </w:sdtContent>
          </w:sdt>
          <w:p w14:paraId="37470C95" w14:textId="6E980144" w:rsidR="00036450" w:rsidRPr="005A03FF" w:rsidRDefault="00FB242C" w:rsidP="004D3011">
            <w:pPr>
              <w:rPr>
                <w:rStyle w:val="Hipervnculo"/>
                <w:color w:val="0070C0"/>
                <w:sz w:val="22"/>
              </w:rPr>
            </w:pPr>
            <w:r w:rsidRPr="005A03FF">
              <w:rPr>
                <w:rStyle w:val="Hipervnculo"/>
                <w:color w:val="0070C0"/>
                <w:sz w:val="22"/>
              </w:rPr>
              <w:t>m</w:t>
            </w:r>
            <w:r w:rsidR="00B51C9C" w:rsidRPr="005A03FF">
              <w:rPr>
                <w:rStyle w:val="Hipervnculo"/>
                <w:color w:val="0070C0"/>
                <w:sz w:val="22"/>
              </w:rPr>
              <w:t>auvargas.com@gmail.com</w:t>
            </w:r>
          </w:p>
          <w:p w14:paraId="3BBA8EFD" w14:textId="77777777" w:rsidR="004142CD" w:rsidRPr="005A03FF" w:rsidRDefault="004142CD" w:rsidP="004142CD">
            <w:pPr>
              <w:rPr>
                <w:sz w:val="22"/>
              </w:rPr>
            </w:pPr>
          </w:p>
          <w:p w14:paraId="57B3527B" w14:textId="021CDCBD" w:rsidR="004D3011" w:rsidRPr="0059649E" w:rsidRDefault="004D3011" w:rsidP="005A03FF">
            <w:pPr>
              <w:pStyle w:val="Ttulo3"/>
            </w:pPr>
          </w:p>
        </w:tc>
        <w:tc>
          <w:tcPr>
            <w:tcW w:w="720" w:type="dxa"/>
          </w:tcPr>
          <w:p w14:paraId="15700B8F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B47BA315160E47019EDE118EC59B9CC1"/>
              </w:placeholder>
              <w:temporary/>
              <w:showingPlcHdr/>
              <w15:appearance w15:val="hidden"/>
            </w:sdtPr>
            <w:sdtEndPr/>
            <w:sdtContent>
              <w:p w14:paraId="06781C62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48E58E41" w14:textId="7514B5D4" w:rsidR="00036450" w:rsidRPr="0059649E" w:rsidRDefault="001375E4" w:rsidP="00B51C9C">
            <w:pPr>
              <w:pStyle w:val="Ttulo4"/>
              <w:spacing w:before="40" w:after="80"/>
            </w:pPr>
            <w:r>
              <w:t>Instituto San pablo</w:t>
            </w:r>
          </w:p>
          <w:p w14:paraId="53A534C2" w14:textId="7AFE8A69" w:rsidR="00036450" w:rsidRPr="0059649E" w:rsidRDefault="001375E4" w:rsidP="00B51C9C">
            <w:pPr>
              <w:pStyle w:val="Fecha"/>
            </w:pPr>
            <w:r>
              <w:t>Nivel primario y secundario</w:t>
            </w:r>
            <w:r w:rsidR="00036450" w:rsidRPr="0059649E">
              <w:rPr>
                <w:lang w:bidi="es-ES"/>
              </w:rPr>
              <w:t xml:space="preserve"> </w:t>
            </w:r>
          </w:p>
          <w:p w14:paraId="03E5E90C" w14:textId="0CCAA24F" w:rsidR="00036450" w:rsidRPr="0059649E" w:rsidRDefault="001375E4" w:rsidP="00B51C9C">
            <w:pPr>
              <w:pStyle w:val="Ttulo4"/>
              <w:spacing w:before="40" w:after="80"/>
            </w:pPr>
            <w:r>
              <w:t>Amicana (instituto de ingles)</w:t>
            </w:r>
          </w:p>
          <w:p w14:paraId="5DA61AEC" w14:textId="67501179" w:rsidR="001375E4" w:rsidRDefault="001375E4" w:rsidP="00B51C9C">
            <w:pPr>
              <w:pStyle w:val="Fecha"/>
              <w:rPr>
                <w:lang w:bidi="es-ES"/>
              </w:rPr>
            </w:pPr>
            <w:r>
              <w:t>Hasta 4to año</w:t>
            </w:r>
            <w:r w:rsidR="00036450" w:rsidRPr="0059649E">
              <w:rPr>
                <w:lang w:bidi="es-ES"/>
              </w:rPr>
              <w:t xml:space="preserve"> </w:t>
            </w:r>
          </w:p>
          <w:p w14:paraId="35E2963E" w14:textId="34D3E90A" w:rsidR="001375E4" w:rsidRPr="001375E4" w:rsidRDefault="001375E4" w:rsidP="00B51C9C">
            <w:pPr>
              <w:spacing w:after="80"/>
              <w:rPr>
                <w:b/>
                <w:bCs/>
                <w:lang w:bidi="es-ES"/>
              </w:rPr>
            </w:pPr>
            <w:r>
              <w:rPr>
                <w:b/>
                <w:bCs/>
                <w:lang w:bidi="es-ES"/>
              </w:rPr>
              <w:t>Universidad Juan Agustín Maza</w:t>
            </w:r>
          </w:p>
          <w:p w14:paraId="338BF819" w14:textId="1CA82771" w:rsidR="004142CD" w:rsidRPr="0059649E" w:rsidRDefault="001375E4" w:rsidP="00036450">
            <w:r>
              <w:t>Actualmente en segundo año de la carrera de farmacia y bioquímica</w:t>
            </w:r>
          </w:p>
          <w:sdt>
            <w:sdtPr>
              <w:id w:val="1001553383"/>
              <w:placeholder>
                <w:docPart w:val="3117B1ED36664938898763204E96F676"/>
              </w:placeholder>
              <w:temporary/>
              <w:showingPlcHdr/>
              <w15:appearance w15:val="hidden"/>
            </w:sdtPr>
            <w:sdtEndPr/>
            <w:sdtContent>
              <w:p w14:paraId="1BB99799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7572307B" w14:textId="0783BEC7" w:rsidR="001375E4" w:rsidRDefault="001375E4" w:rsidP="00B51C9C">
            <w:pPr>
              <w:pStyle w:val="Ttulo4"/>
              <w:spacing w:before="40" w:after="80"/>
            </w:pPr>
            <w:r>
              <w:t>Cercano Oeste (2 años)</w:t>
            </w:r>
          </w:p>
          <w:p w14:paraId="7D476A2E" w14:textId="33361067" w:rsidR="001375E4" w:rsidRDefault="00B51C9C" w:rsidP="00FB242C">
            <w:pPr>
              <w:pStyle w:val="Ttulo4"/>
              <w:spacing w:before="120"/>
              <w:rPr>
                <w:b w:val="0"/>
                <w:bCs/>
              </w:rPr>
            </w:pPr>
            <w:r>
              <w:rPr>
                <w:b w:val="0"/>
                <w:bCs/>
              </w:rPr>
              <w:t>Dirección</w:t>
            </w:r>
            <w:r w:rsidR="001375E4">
              <w:rPr>
                <w:b w:val="0"/>
                <w:bCs/>
              </w:rPr>
              <w:t xml:space="preserve">: </w:t>
            </w:r>
            <w:r w:rsidR="001375E4" w:rsidRPr="001375E4">
              <w:rPr>
                <w:b w:val="0"/>
                <w:bCs/>
              </w:rPr>
              <w:t>Cercano Oeste, Panamericana, La Unión, M5507 Luján de Cuyo, Mendoza</w:t>
            </w:r>
          </w:p>
          <w:p w14:paraId="74CC6823" w14:textId="1210E8D7" w:rsidR="00B51C9C" w:rsidRDefault="001375E4" w:rsidP="00FB242C">
            <w:pPr>
              <w:pStyle w:val="Ttulo4"/>
              <w:spacing w:before="1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Puesto: Mozo </w:t>
            </w:r>
          </w:p>
          <w:p w14:paraId="2DC13BFA" w14:textId="662301A3" w:rsidR="00B51C9C" w:rsidRPr="00B51C9C" w:rsidRDefault="00B51C9C" w:rsidP="00FB242C">
            <w:pPr>
              <w:spacing w:before="120"/>
            </w:pPr>
            <w:r>
              <w:t xml:space="preserve">Tareas: manejo de comandas, atención de varias mesas a la </w:t>
            </w:r>
            <w:proofErr w:type="gramStart"/>
            <w:r>
              <w:t>vez ,</w:t>
            </w:r>
            <w:proofErr w:type="gramEnd"/>
            <w:r>
              <w:t xml:space="preserve"> coordinación con cocina, limpieza de mi puesto de trabajo</w:t>
            </w:r>
          </w:p>
          <w:p w14:paraId="7B95B92F" w14:textId="7A193BD5" w:rsidR="004D3011" w:rsidRDefault="001375E4" w:rsidP="00FB242C">
            <w:pPr>
              <w:pStyle w:val="Ttulo4"/>
              <w:spacing w:before="120"/>
              <w:rPr>
                <w:lang w:bidi="es-ES"/>
              </w:rPr>
            </w:pPr>
            <w:r>
              <w:t xml:space="preserve">Complejo de cabañas </w:t>
            </w:r>
            <w:r w:rsidR="00B51C9C">
              <w:t>Ohana</w:t>
            </w:r>
            <w:r w:rsidR="002D3CA3" w:rsidRPr="0059649E">
              <w:rPr>
                <w:lang w:bidi="es-ES"/>
              </w:rPr>
              <w:t xml:space="preserve"> </w:t>
            </w:r>
          </w:p>
          <w:p w14:paraId="2A138819" w14:textId="77777777" w:rsidR="00FB242C" w:rsidRDefault="00FB242C" w:rsidP="00FB242C">
            <w:pPr>
              <w:spacing w:before="120"/>
              <w:rPr>
                <w:lang w:bidi="es-ES"/>
              </w:rPr>
            </w:pPr>
            <w:r>
              <w:t>Complejo de cabañas familiar</w:t>
            </w:r>
            <w:r w:rsidRPr="0059649E">
              <w:rPr>
                <w:lang w:bidi="es-ES"/>
              </w:rPr>
              <w:t xml:space="preserve"> </w:t>
            </w:r>
          </w:p>
          <w:p w14:paraId="351963B9" w14:textId="77777777" w:rsidR="00FB242C" w:rsidRPr="00FB242C" w:rsidRDefault="00FB242C" w:rsidP="00FB242C">
            <w:pPr>
              <w:rPr>
                <w:lang w:bidi="es-ES"/>
              </w:rPr>
            </w:pPr>
          </w:p>
          <w:p w14:paraId="3E1CF6D0" w14:textId="06EA82E2" w:rsidR="00FB242C" w:rsidRPr="00FB242C" w:rsidRDefault="00B51C9C" w:rsidP="00FB242C">
            <w:pPr>
              <w:pStyle w:val="Fecha"/>
              <w:spacing w:before="120"/>
            </w:pPr>
            <w:r>
              <w:t>Dirección</w:t>
            </w:r>
            <w:r w:rsidR="001375E4">
              <w:t xml:space="preserve">: </w:t>
            </w:r>
            <w:r>
              <w:t>Olavarría</w:t>
            </w:r>
            <w:r w:rsidR="001375E4">
              <w:t xml:space="preserve"> 2090, Lujan de cuyo, Perdriel</w:t>
            </w:r>
          </w:p>
          <w:p w14:paraId="309E15D6" w14:textId="12C767EC" w:rsidR="00FB242C" w:rsidRPr="001375E4" w:rsidRDefault="001375E4" w:rsidP="00FB242C">
            <w:pPr>
              <w:spacing w:before="120"/>
            </w:pPr>
            <w:r>
              <w:t xml:space="preserve">Puesto: </w:t>
            </w:r>
            <w:r w:rsidR="00B51C9C">
              <w:t>Atención</w:t>
            </w:r>
            <w:r>
              <w:t xml:space="preserve"> al client</w:t>
            </w:r>
            <w:r w:rsidR="00FB242C">
              <w:t>e</w:t>
            </w:r>
          </w:p>
          <w:p w14:paraId="554EE51B" w14:textId="37D5BADA" w:rsidR="00B51C9C" w:rsidRPr="0059649E" w:rsidRDefault="00B51C9C" w:rsidP="00FB242C">
            <w:pPr>
              <w:spacing w:before="120"/>
            </w:pPr>
            <w:r>
              <w:t xml:space="preserve">Tareas: recepción de </w:t>
            </w:r>
            <w:r w:rsidR="00FB242C">
              <w:t>huéspedes,</w:t>
            </w:r>
            <w:r>
              <w:t xml:space="preserve"> limpieza de habitaciones, servicio de desayuno y cenas</w:t>
            </w:r>
          </w:p>
          <w:p w14:paraId="01F37705" w14:textId="0C16BC0E" w:rsidR="004D3011" w:rsidRDefault="00B51C9C" w:rsidP="00FB242C">
            <w:pPr>
              <w:pStyle w:val="Ttulo4"/>
              <w:spacing w:before="120"/>
              <w:rPr>
                <w:lang w:bidi="es-ES"/>
              </w:rPr>
            </w:pPr>
            <w:proofErr w:type="spellStart"/>
            <w:r>
              <w:t>Gulerie</w:t>
            </w:r>
            <w:proofErr w:type="spellEnd"/>
            <w:r>
              <w:t xml:space="preserve"> </w:t>
            </w:r>
            <w:r w:rsidR="00FB242C">
              <w:t>Bistró</w:t>
            </w:r>
            <w:r>
              <w:t xml:space="preserve"> y </w:t>
            </w:r>
            <w:r w:rsidR="00FB242C">
              <w:t>pastelería</w:t>
            </w:r>
            <w:r>
              <w:rPr>
                <w:lang w:bidi="es-ES"/>
              </w:rPr>
              <w:t xml:space="preserve"> </w:t>
            </w:r>
            <w:proofErr w:type="gramStart"/>
            <w:r>
              <w:rPr>
                <w:lang w:bidi="es-ES"/>
              </w:rPr>
              <w:t>( 7</w:t>
            </w:r>
            <w:proofErr w:type="gramEnd"/>
            <w:r>
              <w:rPr>
                <w:lang w:bidi="es-ES"/>
              </w:rPr>
              <w:t xml:space="preserve"> meses)</w:t>
            </w:r>
          </w:p>
          <w:p w14:paraId="64E8B58C" w14:textId="22799153" w:rsidR="00B51C9C" w:rsidRDefault="00B51C9C" w:rsidP="00FB242C">
            <w:pPr>
              <w:spacing w:before="120"/>
              <w:rPr>
                <w:lang w:bidi="es-ES"/>
              </w:rPr>
            </w:pPr>
            <w:r>
              <w:rPr>
                <w:lang w:bidi="es-ES"/>
              </w:rPr>
              <w:t xml:space="preserve">Dirección: </w:t>
            </w:r>
            <w:proofErr w:type="spellStart"/>
            <w:r w:rsidR="00FB242C" w:rsidRPr="00FB242C">
              <w:rPr>
                <w:lang w:bidi="es-ES"/>
              </w:rPr>
              <w:t>Gulerie</w:t>
            </w:r>
            <w:proofErr w:type="spellEnd"/>
            <w:r w:rsidR="00FB242C" w:rsidRPr="00FB242C">
              <w:rPr>
                <w:lang w:bidi="es-ES"/>
              </w:rPr>
              <w:t xml:space="preserve"> Bistró &amp; Pastelería - Chacras de Coria, Italia 5829, M5505 Chacras de Coria, Mendoza</w:t>
            </w:r>
          </w:p>
          <w:p w14:paraId="3098C69F" w14:textId="5974CF6A" w:rsidR="00FB242C" w:rsidRDefault="00FB242C" w:rsidP="00FB242C">
            <w:pPr>
              <w:spacing w:before="120"/>
              <w:rPr>
                <w:lang w:bidi="es-ES"/>
              </w:rPr>
            </w:pPr>
            <w:r>
              <w:rPr>
                <w:lang w:bidi="es-ES"/>
              </w:rPr>
              <w:t>Puesto: Mozo</w:t>
            </w:r>
          </w:p>
          <w:p w14:paraId="7145F065" w14:textId="0601A9C6" w:rsidR="00FB242C" w:rsidRPr="00B51C9C" w:rsidRDefault="00FB242C" w:rsidP="00FB242C">
            <w:pPr>
              <w:spacing w:before="120"/>
              <w:rPr>
                <w:lang w:bidi="es-ES"/>
              </w:rPr>
            </w:pPr>
            <w:r>
              <w:rPr>
                <w:lang w:bidi="es-ES"/>
              </w:rPr>
              <w:t>Tareas:  Seguimiento del protocolo, recepción de clientes al llegar, manejo de reservas, atención especializada de mesas, recomendaciones al comensal (maridajes, entradas, principales, postres)</w:t>
            </w:r>
          </w:p>
          <w:p w14:paraId="7429A78C" w14:textId="3E440C83" w:rsidR="00036450" w:rsidRPr="0059649E" w:rsidRDefault="00036450" w:rsidP="00036450">
            <w:pPr>
              <w:pStyle w:val="Ttulo2"/>
            </w:pPr>
          </w:p>
          <w:p w14:paraId="7D0D908E" w14:textId="728690B8" w:rsidR="00036450" w:rsidRPr="0059649E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319A610F" w14:textId="77777777" w:rsidR="0043117B" w:rsidRPr="0059649E" w:rsidRDefault="00373D77" w:rsidP="000C45FF">
      <w:pPr>
        <w:tabs>
          <w:tab w:val="left" w:pos="990"/>
        </w:tabs>
      </w:pPr>
    </w:p>
    <w:sectPr w:rsidR="0043117B" w:rsidRPr="0059649E" w:rsidSect="0059649E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05C3" w14:textId="77777777" w:rsidR="00373D77" w:rsidRDefault="00373D77" w:rsidP="000C45FF">
      <w:r>
        <w:separator/>
      </w:r>
    </w:p>
  </w:endnote>
  <w:endnote w:type="continuationSeparator" w:id="0">
    <w:p w14:paraId="23E55064" w14:textId="77777777" w:rsidR="00373D77" w:rsidRDefault="00373D7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9E0E" w14:textId="77777777" w:rsidR="00373D77" w:rsidRDefault="00373D77" w:rsidP="000C45FF">
      <w:r>
        <w:separator/>
      </w:r>
    </w:p>
  </w:footnote>
  <w:footnote w:type="continuationSeparator" w:id="0">
    <w:p w14:paraId="38D3B45E" w14:textId="77777777" w:rsidR="00373D77" w:rsidRDefault="00373D7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A9D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3E8A8CF2" wp14:editId="644DF9D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8B5D1C"/>
    <w:multiLevelType w:val="hybridMultilevel"/>
    <w:tmpl w:val="654228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E4"/>
    <w:rsid w:val="00036450"/>
    <w:rsid w:val="0007325A"/>
    <w:rsid w:val="00075675"/>
    <w:rsid w:val="00094499"/>
    <w:rsid w:val="000C45FF"/>
    <w:rsid w:val="000E3FD1"/>
    <w:rsid w:val="00112054"/>
    <w:rsid w:val="001375E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73D77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A03FF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A09AC"/>
    <w:rsid w:val="00A2118D"/>
    <w:rsid w:val="00AD76E2"/>
    <w:rsid w:val="00B20152"/>
    <w:rsid w:val="00B359E4"/>
    <w:rsid w:val="00B51C9C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3C22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5320F"/>
    <w:rsid w:val="00F60274"/>
    <w:rsid w:val="00F77FB9"/>
    <w:rsid w:val="00F94526"/>
    <w:rsid w:val="00FB068F"/>
    <w:rsid w:val="00FB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A2B9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va\AppData\Local\Microsoft\Office\16.0\DTS\es-ES%7b149C1F5A-5968-470E-963E-1BC3849CBE6E%7d\%7b6CC83DF2-F874-4CA0-9FB8-B57A4B5B962C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9AAB84630B4438BFCA062B25F5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427F-F16E-4497-9E3F-6E5925BE1BBB}"/>
      </w:docPartPr>
      <w:docPartBody>
        <w:p w:rsidR="00C45AF7" w:rsidRDefault="00893CFC">
          <w:pPr>
            <w:pStyle w:val="5BC6552B30AE47D4823488BEF44BC0BC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5BC6552B30AE47D4823488BEF44B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3D6D-80C2-4F39-866D-3C027439CD63}"/>
      </w:docPartPr>
      <w:docPartBody>
        <w:p w:rsidR="00C45AF7" w:rsidRDefault="00893CFC">
          <w:pPr>
            <w:pStyle w:val="526B1A1A95A947B18098D8745D564083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4F2F8141A16F4C34BB0B00E59615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85F4-0B73-4850-8BB3-4BA2CA9595C7}"/>
      </w:docPartPr>
      <w:docPartBody>
        <w:p w:rsidR="00C45AF7" w:rsidRDefault="00893CFC">
          <w:pPr>
            <w:pStyle w:val="Hipervnculo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526B1A1A95A947B18098D8745D56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4004-2DDD-42B6-AA41-34127B9F9FC3}"/>
      </w:docPartPr>
      <w:docPartBody>
        <w:p w:rsidR="00C45AF7" w:rsidRDefault="00893CFC">
          <w:pPr/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B47BA315160E47019EDE118EC59B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D429-83B0-434C-B42F-F643C3BD01C3}"/>
      </w:docPartPr>
      <w:docPartBody>
        <w:p w:rsidR="00C45AF7" w:rsidRDefault="00893CFC">
          <w:pPr/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3117B1ED36664938898763204E96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ACDB-9196-4341-96CD-7CF38FB2F32F}"/>
      </w:docPartPr>
      <w:docPartBody>
        <w:p w:rsidR="00C45AF7" w:rsidRDefault="00893CFC">
          <w:pPr/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FC"/>
    <w:rsid w:val="00493EC4"/>
    <w:rsid w:val="00893CFC"/>
    <w:rsid w:val="00C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8F9AAB84630B4438BFCA062B25F5D2DA">
    <w:name w:val="8F9AAB84630B4438BFCA062B25F5D2DA"/>
  </w:style>
  <w:style w:type="paragraph" w:customStyle="1" w:styleId="5BC6552B30AE47D4823488BEF44BC0BC">
    <w:name w:val="5BC6552B30AE47D4823488BEF44BC0BC"/>
  </w:style>
  <w:style w:type="paragraph" w:customStyle="1" w:styleId="4F2F8141A16F4C34BB0B00E5961594A5">
    <w:name w:val="4F2F8141A16F4C34BB0B00E5961594A5"/>
  </w:style>
  <w:style w:type="paragraph" w:customStyle="1" w:styleId="526B1A1A95A947B18098D8745D564083">
    <w:name w:val="526B1A1A95A947B18098D8745D564083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B47BA315160E47019EDE118EC59B9CC1">
    <w:name w:val="B47BA315160E47019EDE118EC59B9CC1"/>
  </w:style>
  <w:style w:type="paragraph" w:customStyle="1" w:styleId="3117B1ED36664938898763204E96F676">
    <w:name w:val="3117B1ED36664938898763204E96F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74DAF-FE32-4E59-8B4F-C4938CFCAF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{6CC83DF2-F874-4CA0-9FB8-B57A4B5B962C}tf00546271_win32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2024-11-20T13:51:00Z</dcterms:created>
  <dcterms:modified xsi:type="dcterms:W3CDTF">2024-11-25T19:33:00Z</dcterms:modified>
</cp:coreProperties>
</file>