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7C29" w14:textId="77777777" w:rsidR="00CC682F" w:rsidRDefault="00BF68A2" w:rsidP="001857D5">
      <w:pPr>
        <w:rPr>
          <w:sz w:val="48"/>
          <w:szCs w:val="48"/>
        </w:rPr>
      </w:pPr>
      <w:r>
        <w:rPr>
          <w:sz w:val="48"/>
          <w:szCs w:val="48"/>
        </w:rPr>
        <w:t>FERNANDEZ</w:t>
      </w:r>
      <w:r w:rsidR="00A36606">
        <w:rPr>
          <w:sz w:val="48"/>
          <w:szCs w:val="48"/>
        </w:rPr>
        <w:t>, PAMELA</w:t>
      </w:r>
    </w:p>
    <w:p w14:paraId="0A53E7E7" w14:textId="77777777" w:rsidR="00027953" w:rsidRDefault="00C573C1" w:rsidP="00CC682F">
      <w:pPr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  <w:u w:val="single"/>
        </w:rPr>
        <w:t>Curriculum Vitae</w:t>
      </w:r>
    </w:p>
    <w:p w14:paraId="39C8CAB2" w14:textId="77777777" w:rsidR="00027953" w:rsidRDefault="002E7696" w:rsidP="00027953">
      <w:r>
        <w:t xml:space="preserve">Guinazú 706- </w:t>
      </w:r>
      <w:r w:rsidR="00153E99">
        <w:t>Luján</w:t>
      </w:r>
      <w:r w:rsidR="006F0899">
        <w:t xml:space="preserve"> de Cuyo- Mza.</w:t>
      </w:r>
      <w:r w:rsidR="00153E99">
        <w:t>Cel. 2634751675</w:t>
      </w:r>
    </w:p>
    <w:p w14:paraId="2C5559A3" w14:textId="77777777" w:rsidR="00D261FF" w:rsidRDefault="00153E99" w:rsidP="00027953">
      <w:r>
        <w:t xml:space="preserve">Mail: </w:t>
      </w:r>
      <w:hyperlink r:id="rId8" w:history="1">
        <w:r w:rsidR="006A66BF" w:rsidRPr="00E154CC">
          <w:rPr>
            <w:rStyle w:val="Hipervnculo"/>
          </w:rPr>
          <w:t>pf4212227@gmail.com</w:t>
        </w:r>
      </w:hyperlink>
    </w:p>
    <w:p w14:paraId="70EBBDB3" w14:textId="521FE307" w:rsidR="00A61D95" w:rsidRPr="00027953" w:rsidRDefault="00A61D95" w:rsidP="00027953">
      <w:pPr>
        <w:rPr>
          <w:sz w:val="48"/>
          <w:szCs w:val="48"/>
        </w:rPr>
      </w:pPr>
      <w:r>
        <w:t>Fecha de nac.: 14/02/92</w:t>
      </w:r>
      <w:r w:rsidR="00192EEA">
        <w:t xml:space="preserve"> Edad: 33 años</w:t>
      </w:r>
      <w:r w:rsidR="0014773A">
        <w:t>.</w:t>
      </w:r>
    </w:p>
    <w:p w14:paraId="71302C79" w14:textId="6C1D3C78" w:rsidR="00A52CCD" w:rsidRPr="00A57FBA" w:rsidRDefault="00731640">
      <w:pPr>
        <w:pStyle w:val="Ttulo1"/>
        <w:rPr>
          <w:lang w:val="es-MX"/>
        </w:rPr>
      </w:pPr>
      <w:r>
        <w:t>Objetivos</w:t>
      </w:r>
      <w:r w:rsidR="0023785C">
        <w:t xml:space="preserve"> y habilidades</w:t>
      </w:r>
    </w:p>
    <w:p w14:paraId="0715F3D8" w14:textId="50B9A3C6" w:rsidR="00F24DE7" w:rsidRDefault="00F24DE7">
      <w:r>
        <w:t xml:space="preserve">Capacitarme aún más en el ámbito </w:t>
      </w:r>
      <w:r w:rsidR="00F40E69">
        <w:t>laboral</w:t>
      </w:r>
      <w:r w:rsidR="00261955">
        <w:t xml:space="preserve"> sin dejar de lado </w:t>
      </w:r>
      <w:r w:rsidR="00A751BF">
        <w:t xml:space="preserve">alcanzar estabilidad </w:t>
      </w:r>
      <w:r w:rsidR="00886CCB">
        <w:t>financiera</w:t>
      </w:r>
      <w:r w:rsidR="00A751BF">
        <w:t>.</w:t>
      </w:r>
    </w:p>
    <w:p w14:paraId="348BC8D1" w14:textId="602802B0" w:rsidR="00B41B6F" w:rsidRPr="00AC2CA7" w:rsidRDefault="00775450" w:rsidP="00AC2CA7">
      <w:pPr>
        <w:pStyle w:val="Prrafodelista"/>
        <w:numPr>
          <w:ilvl w:val="0"/>
          <w:numId w:val="15"/>
        </w:numPr>
        <w:rPr>
          <w:lang w:val="es-MX"/>
        </w:rPr>
      </w:pPr>
      <w:r>
        <w:rPr>
          <w:lang w:val="es-MX"/>
        </w:rPr>
        <w:t>Responsabilidad y compromiso</w:t>
      </w:r>
      <w:r w:rsidR="00AC2CA7">
        <w:rPr>
          <w:lang w:val="es-MX"/>
        </w:rPr>
        <w:t>; p</w:t>
      </w:r>
      <w:r w:rsidRPr="00AC2CA7">
        <w:rPr>
          <w:lang w:val="es-MX"/>
        </w:rPr>
        <w:t>untualidad</w:t>
      </w:r>
      <w:r w:rsidR="00AC2CA7">
        <w:rPr>
          <w:lang w:val="es-MX"/>
        </w:rPr>
        <w:t>; d</w:t>
      </w:r>
      <w:r w:rsidRPr="00AC2CA7">
        <w:rPr>
          <w:lang w:val="es-MX"/>
        </w:rPr>
        <w:t>on de gentes</w:t>
      </w:r>
      <w:r w:rsidR="00AC2CA7">
        <w:rPr>
          <w:lang w:val="es-MX"/>
        </w:rPr>
        <w:t>; r</w:t>
      </w:r>
      <w:r w:rsidR="006A527A" w:rsidRPr="00AC2CA7">
        <w:rPr>
          <w:lang w:val="es-MX"/>
        </w:rPr>
        <w:t>espeto</w:t>
      </w:r>
      <w:r w:rsidR="00AC2CA7">
        <w:rPr>
          <w:lang w:val="es-MX"/>
        </w:rPr>
        <w:t>; c</w:t>
      </w:r>
      <w:r w:rsidR="00B8749F" w:rsidRPr="00AC2CA7">
        <w:rPr>
          <w:lang w:val="es-MX"/>
        </w:rPr>
        <w:t xml:space="preserve">apacidad </w:t>
      </w:r>
      <w:r w:rsidR="00AC2CA7">
        <w:rPr>
          <w:lang w:val="es-MX"/>
        </w:rPr>
        <w:t>de trabajo</w:t>
      </w:r>
      <w:r w:rsidR="00B8749F" w:rsidRPr="00AC2CA7">
        <w:rPr>
          <w:lang w:val="es-MX"/>
        </w:rPr>
        <w:t xml:space="preserve"> solo </w:t>
      </w:r>
      <w:r w:rsidR="00B71501" w:rsidRPr="00AC2CA7">
        <w:rPr>
          <w:lang w:val="es-MX"/>
        </w:rPr>
        <w:t>o grupal</w:t>
      </w:r>
      <w:r w:rsidR="00AC2CA7" w:rsidRPr="00AC2CA7">
        <w:rPr>
          <w:lang w:val="es-MX"/>
        </w:rPr>
        <w:t xml:space="preserve">; </w:t>
      </w:r>
      <w:r w:rsidR="00383AD9" w:rsidRPr="00AC2CA7">
        <w:rPr>
          <w:lang w:val="es-MX"/>
        </w:rPr>
        <w:t>b</w:t>
      </w:r>
      <w:r w:rsidR="00B71501" w:rsidRPr="00AC2CA7">
        <w:rPr>
          <w:lang w:val="es-MX"/>
        </w:rPr>
        <w:t>uena presencia.</w:t>
      </w:r>
    </w:p>
    <w:p w14:paraId="552D7A20" w14:textId="7B2E2542" w:rsidR="00A52CCD" w:rsidRPr="00A57FBA" w:rsidRDefault="00F24DE7">
      <w:pPr>
        <w:pStyle w:val="Ttulo1"/>
        <w:rPr>
          <w:lang w:val="es-MX"/>
        </w:rPr>
      </w:pPr>
      <w:r>
        <w:t>Experiencia</w:t>
      </w:r>
    </w:p>
    <w:p w14:paraId="605A7D57" w14:textId="4CA124E0" w:rsidR="00AA106B" w:rsidRDefault="00AA106B" w:rsidP="00DB7A49">
      <w:pPr>
        <w:pStyle w:val="Listaconvietas"/>
        <w:numPr>
          <w:ilvl w:val="0"/>
          <w:numId w:val="14"/>
        </w:numPr>
      </w:pPr>
      <w:r>
        <w:t>ODONTOLOGIA JIREH (</w:t>
      </w:r>
      <w:r w:rsidR="00D9485F">
        <w:t>Secretaria de odontología) Luján de Cuyo, Mza.</w:t>
      </w:r>
    </w:p>
    <w:p w14:paraId="10243DAA" w14:textId="086D336C" w:rsidR="00A52CCD" w:rsidRDefault="00DB7A49" w:rsidP="00DB7A49">
      <w:pPr>
        <w:pStyle w:val="Listaconvietas"/>
        <w:numPr>
          <w:ilvl w:val="0"/>
          <w:numId w:val="14"/>
        </w:numPr>
      </w:pPr>
      <w:r>
        <w:t>Fábrica MAZARA HNOS.</w:t>
      </w:r>
      <w:r w:rsidR="00DC131F">
        <w:t xml:space="preserve"> (</w:t>
      </w:r>
      <w:r w:rsidR="008C5563">
        <w:t>OPERARIO</w:t>
      </w:r>
      <w:r w:rsidR="00DC131F">
        <w:t>)</w:t>
      </w:r>
      <w:r w:rsidR="005A1C44">
        <w:t xml:space="preserve"> San Martin, Mza.</w:t>
      </w:r>
    </w:p>
    <w:p w14:paraId="11C595C4" w14:textId="030370AE" w:rsidR="00DC131F" w:rsidRDefault="00DC131F" w:rsidP="00DB7A49">
      <w:pPr>
        <w:pStyle w:val="Listaconvietas"/>
        <w:numPr>
          <w:ilvl w:val="0"/>
          <w:numId w:val="14"/>
        </w:numPr>
      </w:pPr>
      <w:r>
        <w:t>Fábrica ADE S.A. (</w:t>
      </w:r>
      <w:r w:rsidR="008C5563">
        <w:t>OPERARIO</w:t>
      </w:r>
      <w:r>
        <w:t>)</w:t>
      </w:r>
      <w:r w:rsidR="005A1C44">
        <w:t xml:space="preserve"> San Martin,  Mza.</w:t>
      </w:r>
    </w:p>
    <w:p w14:paraId="24B16AB6" w14:textId="55C13E36" w:rsidR="008C5563" w:rsidRDefault="008C5563" w:rsidP="00DB7A49">
      <w:pPr>
        <w:pStyle w:val="Listaconvietas"/>
        <w:numPr>
          <w:ilvl w:val="0"/>
          <w:numId w:val="14"/>
        </w:numPr>
      </w:pPr>
      <w:r>
        <w:t>Fábrica AVA CONSERVERA (OPERARIO)</w:t>
      </w:r>
      <w:r w:rsidR="005A1C44">
        <w:t xml:space="preserve"> Luján de Cuyo</w:t>
      </w:r>
      <w:r w:rsidR="00491AF6">
        <w:t>, Mza.</w:t>
      </w:r>
    </w:p>
    <w:p w14:paraId="4E6A1BE6" w14:textId="49038F43" w:rsidR="00491AF6" w:rsidRDefault="00EC42A5" w:rsidP="00DB7A49">
      <w:pPr>
        <w:pStyle w:val="Listaconvietas"/>
        <w:numPr>
          <w:ilvl w:val="0"/>
          <w:numId w:val="14"/>
        </w:numPr>
      </w:pPr>
      <w:r>
        <w:t xml:space="preserve">Papelera 9 DE JULIO </w:t>
      </w:r>
      <w:r w:rsidR="00D47668">
        <w:t>(OPERARIO) Junín, Mza.</w:t>
      </w:r>
    </w:p>
    <w:p w14:paraId="70A40EB3" w14:textId="094DBE05" w:rsidR="008E6C93" w:rsidRDefault="00D47668" w:rsidP="008E6C93">
      <w:pPr>
        <w:pStyle w:val="Listaconvietas"/>
        <w:numPr>
          <w:ilvl w:val="0"/>
          <w:numId w:val="14"/>
        </w:numPr>
      </w:pPr>
      <w:r>
        <w:t xml:space="preserve">Atención al público </w:t>
      </w:r>
      <w:r w:rsidR="00B63D00">
        <w:t xml:space="preserve">y cajera </w:t>
      </w:r>
      <w:r>
        <w:t>(</w:t>
      </w:r>
      <w:r w:rsidR="00E97539">
        <w:t>Descartables</w:t>
      </w:r>
      <w:r w:rsidR="00894E2C">
        <w:t xml:space="preserve"> mayorista en “TADICOR”,</w:t>
      </w:r>
      <w:r w:rsidR="00E97539">
        <w:t xml:space="preserve"> tienda de ropa y calzado, bufete</w:t>
      </w:r>
      <w:r w:rsidR="00894E2C">
        <w:t xml:space="preserve"> “La Terminal” de San Martín</w:t>
      </w:r>
      <w:r w:rsidR="00E97539">
        <w:t>, heladería)</w:t>
      </w:r>
    </w:p>
    <w:p w14:paraId="65D8AF23" w14:textId="733ACB45" w:rsidR="00D842E4" w:rsidRDefault="008E6C93" w:rsidP="00D842E4">
      <w:pPr>
        <w:pStyle w:val="Listaconvietas"/>
        <w:numPr>
          <w:ilvl w:val="0"/>
          <w:numId w:val="14"/>
        </w:numPr>
      </w:pPr>
      <w:r>
        <w:t>Moza (Eventos de cumpleaños y casamientos</w:t>
      </w:r>
      <w:r w:rsidR="00082BEE">
        <w:t>, peloteros)</w:t>
      </w:r>
    </w:p>
    <w:p w14:paraId="3B9EB39D" w14:textId="231EA891" w:rsidR="00082BEE" w:rsidRDefault="00082BEE" w:rsidP="00D842E4">
      <w:pPr>
        <w:pStyle w:val="Listaconvietas"/>
        <w:numPr>
          <w:ilvl w:val="0"/>
          <w:numId w:val="14"/>
        </w:numPr>
      </w:pPr>
      <w:r>
        <w:t>Emprendedora</w:t>
      </w:r>
      <w:r w:rsidR="00554057">
        <w:t>, pro</w:t>
      </w:r>
      <w:r w:rsidR="00A96744">
        <w:t>ducción y venta de</w:t>
      </w:r>
      <w:r>
        <w:t xml:space="preserve"> panificados</w:t>
      </w:r>
      <w:r w:rsidR="00C5590F">
        <w:t xml:space="preserve"> con gran demanda.</w:t>
      </w:r>
    </w:p>
    <w:p w14:paraId="3099C1F5" w14:textId="5D0EFCD4" w:rsidR="00082BEE" w:rsidRDefault="00082BEE" w:rsidP="00D842E4">
      <w:pPr>
        <w:pStyle w:val="Listaconvietas"/>
        <w:numPr>
          <w:ilvl w:val="0"/>
          <w:numId w:val="14"/>
        </w:numPr>
      </w:pPr>
      <w:r>
        <w:t xml:space="preserve">Emprendedora en </w:t>
      </w:r>
      <w:r w:rsidR="000B6732">
        <w:t>Fitness, personal trainer.</w:t>
      </w:r>
    </w:p>
    <w:p w14:paraId="73AB573A" w14:textId="45D58B9A" w:rsidR="00A52CCD" w:rsidRDefault="00782597">
      <w:pPr>
        <w:pStyle w:val="Ttulo1"/>
      </w:pPr>
      <w:r>
        <w:t>FORMACIÓN</w:t>
      </w:r>
    </w:p>
    <w:p w14:paraId="7B3CB330" w14:textId="4AC707A4" w:rsidR="0018729B" w:rsidRDefault="0018729B" w:rsidP="0018729B">
      <w:pPr>
        <w:pStyle w:val="Listaconvietas"/>
      </w:pPr>
      <w:r>
        <w:t>Educación primaria y secundaria: completo.</w:t>
      </w:r>
      <w:r w:rsidR="004A21D6">
        <w:t xml:space="preserve"> Título</w:t>
      </w:r>
      <w:r w:rsidR="00843359">
        <w:t xml:space="preserve"> en “Salud y medio ambiente”</w:t>
      </w:r>
    </w:p>
    <w:p w14:paraId="34357EBD" w14:textId="705DC18A" w:rsidR="0018729B" w:rsidRDefault="000B6EB4" w:rsidP="0018729B">
      <w:pPr>
        <w:pStyle w:val="Listaconvietas"/>
      </w:pPr>
      <w:r>
        <w:t>Educación universitaria: incompleto.</w:t>
      </w:r>
    </w:p>
    <w:p w14:paraId="61B7484A" w14:textId="1A3222A5" w:rsidR="008C5728" w:rsidRDefault="008C5728" w:rsidP="0018729B">
      <w:pPr>
        <w:pStyle w:val="Listaconvietas"/>
      </w:pPr>
      <w:r>
        <w:t xml:space="preserve">Universidad Tres de Febrero “UNTREF”- </w:t>
      </w:r>
      <w:r w:rsidR="00C947CD">
        <w:t>LIC. EN ENFERMERÍA (Segundo año</w:t>
      </w:r>
      <w:r w:rsidR="00A65901">
        <w:t xml:space="preserve"> con </w:t>
      </w:r>
      <w:r w:rsidR="003E7368">
        <w:t xml:space="preserve">PRÁCTICAS APROBADAS EN HOSPITAL POSADAS </w:t>
      </w:r>
      <w:r w:rsidR="00B479A1">
        <w:t>de BUENOS AIRES</w:t>
      </w:r>
      <w:r w:rsidR="00C947CD">
        <w:t>)</w:t>
      </w:r>
      <w:r w:rsidR="00A201DB">
        <w:t>, 20</w:t>
      </w:r>
      <w:r w:rsidR="00192EEA">
        <w:t>23,</w:t>
      </w:r>
      <w:r w:rsidR="002C3AA1">
        <w:t xml:space="preserve"> Caseros, Bs. As.</w:t>
      </w:r>
    </w:p>
    <w:p w14:paraId="70F70E86" w14:textId="734F0D0C" w:rsidR="002C3AA1" w:rsidRDefault="002C3AA1" w:rsidP="0018729B">
      <w:pPr>
        <w:pStyle w:val="Listaconvietas"/>
      </w:pPr>
      <w:r>
        <w:t>Auxiliar de farmacia: completo</w:t>
      </w:r>
      <w:r w:rsidR="00F91A5F">
        <w:t xml:space="preserve"> con certificados.</w:t>
      </w:r>
    </w:p>
    <w:p w14:paraId="70753F77" w14:textId="75878082" w:rsidR="000F7A40" w:rsidRDefault="000F7A40" w:rsidP="0018729B">
      <w:pPr>
        <w:pStyle w:val="Listaconvietas"/>
      </w:pPr>
      <w:r>
        <w:t>Informática y tango gestión.</w:t>
      </w:r>
    </w:p>
    <w:p w14:paraId="187CE33B" w14:textId="60F445ED" w:rsidR="000F7A40" w:rsidRDefault="0045011E" w:rsidP="0018729B">
      <w:pPr>
        <w:pStyle w:val="Listaconvietas"/>
      </w:pPr>
      <w:r>
        <w:t>Inglés básico.</w:t>
      </w:r>
    </w:p>
    <w:sectPr w:rsidR="000F7A40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65F3" w14:textId="77777777" w:rsidR="006257EA" w:rsidRDefault="006257EA">
      <w:pPr>
        <w:spacing w:after="0" w:line="240" w:lineRule="auto"/>
      </w:pPr>
      <w:r>
        <w:separator/>
      </w:r>
    </w:p>
  </w:endnote>
  <w:endnote w:type="continuationSeparator" w:id="0">
    <w:p w14:paraId="6FD44C57" w14:textId="77777777" w:rsidR="006257EA" w:rsidRDefault="0062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DBDF9" w14:textId="77777777" w:rsidR="00A52CCD" w:rsidRDefault="00D261FF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C2353" w14:textId="77777777" w:rsidR="006257EA" w:rsidRDefault="006257EA">
      <w:pPr>
        <w:spacing w:after="0" w:line="240" w:lineRule="auto"/>
      </w:pPr>
      <w:r>
        <w:separator/>
      </w:r>
    </w:p>
  </w:footnote>
  <w:footnote w:type="continuationSeparator" w:id="0">
    <w:p w14:paraId="7A4461F6" w14:textId="77777777" w:rsidR="006257EA" w:rsidRDefault="0062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952F" w14:textId="77777777" w:rsidR="00A52CCD" w:rsidRDefault="00D261FF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144998" wp14:editId="5F57FD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F6B1A" id="Marc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B6DE" w14:textId="77777777" w:rsidR="00A52CCD" w:rsidRDefault="003E7368">
    <w:r>
      <w:rPr>
        <w:noProof/>
        <w:lang w:val="es-ES" w:eastAsia="es-ES"/>
      </w:rPr>
    </w:r>
    <w:r w:rsidR="003E7368">
      <w:rPr>
        <w:noProof/>
        <w:lang w:val="es-ES" w:eastAsia="es-ES"/>
      </w:rPr>
      <w:pict w14:anchorId="56BFF1B1">
        <v:group id="Grup 4" o:spid="_x0000_s2050" alt="Title: Marc de pàgina amb tabulació" style="position:absolute;margin-left:0;margin-top:0;width:193.55pt;height:1236.4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liure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38109D1A" w14:textId="77777777" w:rsidR="00A52CCD" w:rsidRDefault="00A52CCD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E2B283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5FE40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68C1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14E6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F2CB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405E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CCD3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EAED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3069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C2DACFC2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BEB26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E5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28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C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EE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47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0A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C9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B962901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6F34B3CC" w:tentative="1">
      <w:start w:val="1"/>
      <w:numFmt w:val="lowerLetter"/>
      <w:lvlText w:val="%2."/>
      <w:lvlJc w:val="left"/>
      <w:pPr>
        <w:ind w:left="1440" w:hanging="360"/>
      </w:pPr>
    </w:lvl>
    <w:lvl w:ilvl="2" w:tplc="4768E5C6" w:tentative="1">
      <w:start w:val="1"/>
      <w:numFmt w:val="lowerRoman"/>
      <w:lvlText w:val="%3."/>
      <w:lvlJc w:val="right"/>
      <w:pPr>
        <w:ind w:left="2160" w:hanging="180"/>
      </w:pPr>
    </w:lvl>
    <w:lvl w:ilvl="3" w:tplc="61AEAC1E" w:tentative="1">
      <w:start w:val="1"/>
      <w:numFmt w:val="decimal"/>
      <w:lvlText w:val="%4."/>
      <w:lvlJc w:val="left"/>
      <w:pPr>
        <w:ind w:left="2880" w:hanging="360"/>
      </w:pPr>
    </w:lvl>
    <w:lvl w:ilvl="4" w:tplc="A754DFEA" w:tentative="1">
      <w:start w:val="1"/>
      <w:numFmt w:val="lowerLetter"/>
      <w:lvlText w:val="%5."/>
      <w:lvlJc w:val="left"/>
      <w:pPr>
        <w:ind w:left="3600" w:hanging="360"/>
      </w:pPr>
    </w:lvl>
    <w:lvl w:ilvl="5" w:tplc="BA9C8C16" w:tentative="1">
      <w:start w:val="1"/>
      <w:numFmt w:val="lowerRoman"/>
      <w:lvlText w:val="%6."/>
      <w:lvlJc w:val="right"/>
      <w:pPr>
        <w:ind w:left="4320" w:hanging="180"/>
      </w:pPr>
    </w:lvl>
    <w:lvl w:ilvl="6" w:tplc="A4C23664" w:tentative="1">
      <w:start w:val="1"/>
      <w:numFmt w:val="decimal"/>
      <w:lvlText w:val="%7."/>
      <w:lvlJc w:val="left"/>
      <w:pPr>
        <w:ind w:left="5040" w:hanging="360"/>
      </w:pPr>
    </w:lvl>
    <w:lvl w:ilvl="7" w:tplc="FDAC498A" w:tentative="1">
      <w:start w:val="1"/>
      <w:numFmt w:val="lowerLetter"/>
      <w:lvlText w:val="%8."/>
      <w:lvlJc w:val="left"/>
      <w:pPr>
        <w:ind w:left="5760" w:hanging="360"/>
      </w:pPr>
    </w:lvl>
    <w:lvl w:ilvl="8" w:tplc="8FA06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51D85"/>
    <w:multiLevelType w:val="hybridMultilevel"/>
    <w:tmpl w:val="76484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63A2"/>
    <w:multiLevelType w:val="hybridMultilevel"/>
    <w:tmpl w:val="0C8E0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62245">
    <w:abstractNumId w:val="9"/>
  </w:num>
  <w:num w:numId="2" w16cid:durableId="590358938">
    <w:abstractNumId w:val="11"/>
  </w:num>
  <w:num w:numId="3" w16cid:durableId="1584490433">
    <w:abstractNumId w:val="10"/>
  </w:num>
  <w:num w:numId="4" w16cid:durableId="547031506">
    <w:abstractNumId w:val="7"/>
  </w:num>
  <w:num w:numId="5" w16cid:durableId="591167349">
    <w:abstractNumId w:val="6"/>
  </w:num>
  <w:num w:numId="6" w16cid:durableId="574321032">
    <w:abstractNumId w:val="5"/>
  </w:num>
  <w:num w:numId="7" w16cid:durableId="1071535991">
    <w:abstractNumId w:val="4"/>
  </w:num>
  <w:num w:numId="8" w16cid:durableId="1687560998">
    <w:abstractNumId w:val="8"/>
  </w:num>
  <w:num w:numId="9" w16cid:durableId="302739574">
    <w:abstractNumId w:val="3"/>
  </w:num>
  <w:num w:numId="10" w16cid:durableId="2052922831">
    <w:abstractNumId w:val="2"/>
  </w:num>
  <w:num w:numId="11" w16cid:durableId="414936362">
    <w:abstractNumId w:val="1"/>
  </w:num>
  <w:num w:numId="12" w16cid:durableId="1583490112">
    <w:abstractNumId w:val="0"/>
  </w:num>
  <w:num w:numId="13" w16cid:durableId="1995522070">
    <w:abstractNumId w:val="12"/>
  </w:num>
  <w:num w:numId="14" w16cid:durableId="2064789346">
    <w:abstractNumId w:val="14"/>
  </w:num>
  <w:num w:numId="15" w16cid:durableId="1536850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attachedTemplate r:id="rId1"/>
  <w:revisionView w:inkAnnotations="0"/>
  <w:defaultTabStop w:val="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85"/>
    <w:rsid w:val="00027953"/>
    <w:rsid w:val="00047D74"/>
    <w:rsid w:val="00082BEE"/>
    <w:rsid w:val="000B6732"/>
    <w:rsid w:val="000B6EB4"/>
    <w:rsid w:val="000F7A40"/>
    <w:rsid w:val="0014773A"/>
    <w:rsid w:val="00153E99"/>
    <w:rsid w:val="001857D5"/>
    <w:rsid w:val="0018729B"/>
    <w:rsid w:val="00192EEA"/>
    <w:rsid w:val="002073C6"/>
    <w:rsid w:val="0023785C"/>
    <w:rsid w:val="00261955"/>
    <w:rsid w:val="00270E8C"/>
    <w:rsid w:val="002C3AA1"/>
    <w:rsid w:val="002D4691"/>
    <w:rsid w:val="002E7696"/>
    <w:rsid w:val="00357D3E"/>
    <w:rsid w:val="00383AD9"/>
    <w:rsid w:val="003E7368"/>
    <w:rsid w:val="0045011E"/>
    <w:rsid w:val="00491AF6"/>
    <w:rsid w:val="004A21D6"/>
    <w:rsid w:val="004C36FF"/>
    <w:rsid w:val="004D0B79"/>
    <w:rsid w:val="004F160B"/>
    <w:rsid w:val="00554057"/>
    <w:rsid w:val="005A1C44"/>
    <w:rsid w:val="006257EA"/>
    <w:rsid w:val="006A527A"/>
    <w:rsid w:val="006A66BF"/>
    <w:rsid w:val="006F0899"/>
    <w:rsid w:val="006F6A2E"/>
    <w:rsid w:val="00731640"/>
    <w:rsid w:val="00775450"/>
    <w:rsid w:val="007779E0"/>
    <w:rsid w:val="00782597"/>
    <w:rsid w:val="00843359"/>
    <w:rsid w:val="00886CCB"/>
    <w:rsid w:val="00890185"/>
    <w:rsid w:val="00894E2C"/>
    <w:rsid w:val="008C5563"/>
    <w:rsid w:val="008C5728"/>
    <w:rsid w:val="008E6C93"/>
    <w:rsid w:val="00A201DB"/>
    <w:rsid w:val="00A36606"/>
    <w:rsid w:val="00A52CCD"/>
    <w:rsid w:val="00A61D95"/>
    <w:rsid w:val="00A65901"/>
    <w:rsid w:val="00A751BF"/>
    <w:rsid w:val="00A96744"/>
    <w:rsid w:val="00AA106B"/>
    <w:rsid w:val="00AC2CA7"/>
    <w:rsid w:val="00B41B6F"/>
    <w:rsid w:val="00B479A1"/>
    <w:rsid w:val="00B63D00"/>
    <w:rsid w:val="00B71501"/>
    <w:rsid w:val="00B8749F"/>
    <w:rsid w:val="00BF68A2"/>
    <w:rsid w:val="00C069A4"/>
    <w:rsid w:val="00C1113B"/>
    <w:rsid w:val="00C5590F"/>
    <w:rsid w:val="00C573C1"/>
    <w:rsid w:val="00C947CD"/>
    <w:rsid w:val="00CC682F"/>
    <w:rsid w:val="00D261FF"/>
    <w:rsid w:val="00D47668"/>
    <w:rsid w:val="00D56469"/>
    <w:rsid w:val="00D842E4"/>
    <w:rsid w:val="00D9485F"/>
    <w:rsid w:val="00DB7A49"/>
    <w:rsid w:val="00DC131F"/>
    <w:rsid w:val="00E44F68"/>
    <w:rsid w:val="00E921C4"/>
    <w:rsid w:val="00E97539"/>
    <w:rsid w:val="00EC42A5"/>
    <w:rsid w:val="00EF2A4F"/>
    <w:rsid w:val="00F138E6"/>
    <w:rsid w:val="00F24DE7"/>
    <w:rsid w:val="00F40E69"/>
    <w:rsid w:val="00F9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DA127"/>
  <w15:docId w15:val="{87F4E42B-13B8-284B-B6CB-6E029345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05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decontacte">
    <w:name w:val="Informació de contacte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character" w:styleId="Hipervnculo">
    <w:name w:val="Hyperlink"/>
    <w:basedOn w:val="Fuentedeprrafopredeter"/>
    <w:uiPriority w:val="99"/>
    <w:unhideWhenUsed/>
    <w:rsid w:val="00153E99"/>
    <w:rPr>
      <w:color w:val="53C3C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4212227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D730458-A8C7-5746-A113-2870B731412D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73F3-DE04-452F-B4B8-4228EA80E9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%7bFD730458-A8C7-5746-A113-2870B731412D%7dtf50002018.dotx</Template>
  <TotalTime>0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pf4212227@gmail.com</dc:creator>
  <cp:keywords/>
  <dc:description/>
  <cp:lastModifiedBy>pf4212227@gmail.com</cp:lastModifiedBy>
  <cp:revision>2</cp:revision>
  <dcterms:created xsi:type="dcterms:W3CDTF">2025-03-12T13:16:00Z</dcterms:created>
  <dcterms:modified xsi:type="dcterms:W3CDTF">2025-03-12T13:16:00Z</dcterms:modified>
</cp:coreProperties>
</file>