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C146" w14:textId="14265921" w:rsidR="00126E83" w:rsidRDefault="00C0097D">
      <w:pPr>
        <w:pStyle w:val="Nombre"/>
      </w:pPr>
      <w:r>
        <w:t>Pedro acuña</w:t>
      </w:r>
    </w:p>
    <w:p w14:paraId="25A496F2" w14:textId="53AB7C74" w:rsidR="00BA6555" w:rsidRDefault="00BA6555">
      <w:pPr>
        <w:pStyle w:val="Informacindecontacto"/>
      </w:pPr>
    </w:p>
    <w:p w14:paraId="3BCF2BC4" w14:textId="7F2C5994" w:rsidR="00BA6555" w:rsidRDefault="00BA6555">
      <w:pPr>
        <w:pStyle w:val="Informacindecontacto"/>
      </w:pPr>
    </w:p>
    <w:p w14:paraId="3D007B9F" w14:textId="7C39BE8C" w:rsidR="00BA6555" w:rsidRDefault="00BA6555">
      <w:pPr>
        <w:pStyle w:val="Informacindecontacto"/>
      </w:pPr>
    </w:p>
    <w:p w14:paraId="29434DD5" w14:textId="4DBA40FC" w:rsidR="00126E83" w:rsidRDefault="006A4B0A">
      <w:pPr>
        <w:pStyle w:val="Informacindecontacto"/>
      </w:pPr>
      <w:r>
        <w:t>Dirección</w:t>
      </w:r>
      <w:r w:rsidR="00EE2D9E">
        <w:t xml:space="preserve"> </w:t>
      </w:r>
      <w:r w:rsidR="0011182B">
        <w:t>Benito</w:t>
      </w:r>
      <w:r w:rsidR="00EE2D9E">
        <w:t xml:space="preserve"> de san</w:t>
      </w:r>
      <w:r>
        <w:t xml:space="preserve"> </w:t>
      </w:r>
      <w:r w:rsidR="0048733D">
        <w:t>Martín</w:t>
      </w:r>
      <w:r w:rsidR="00EE2D9E">
        <w:t xml:space="preserve"> 7787</w:t>
      </w:r>
      <w:r>
        <w:t xml:space="preserve">| Teléfono </w:t>
      </w:r>
      <w:r w:rsidR="00301972">
        <w:t>2613830251</w:t>
      </w:r>
      <w:r>
        <w:t>| Correo electrónico</w:t>
      </w:r>
      <w:r w:rsidR="00301972">
        <w:t xml:space="preserve"> </w:t>
      </w:r>
      <w:hyperlink r:id="rId7" w:history="1">
        <w:r w:rsidR="00301972" w:rsidRPr="000B6AEE">
          <w:rPr>
            <w:rStyle w:val="Hipervnculo"/>
          </w:rPr>
          <w:t>piterrojo02@gmail.com</w:t>
        </w:r>
      </w:hyperlink>
      <w:r w:rsidR="00301972">
        <w:t xml:space="preserve"> </w:t>
      </w:r>
    </w:p>
    <w:p w14:paraId="160DAF16" w14:textId="498B3CC4" w:rsidR="00126E83" w:rsidRDefault="00CB4B07">
      <w:pPr>
        <w:pStyle w:val="Ttulo1"/>
      </w:pPr>
      <w:r>
        <w:t xml:space="preserve">Objetivos </w:t>
      </w:r>
    </w:p>
    <w:p w14:paraId="7DA716F2" w14:textId="1B4ACE72" w:rsidR="00CB4B07" w:rsidRDefault="00CB4B07" w:rsidP="00CB4B07">
      <w:r>
        <w:t xml:space="preserve">Mejorar mi capacidad de atención al cliente </w:t>
      </w:r>
    </w:p>
    <w:p w14:paraId="1FDE9E4B" w14:textId="62F60F83" w:rsidR="00CB4B07" w:rsidRDefault="00CB4B07" w:rsidP="00CB4B07">
      <w:r>
        <w:t xml:space="preserve">Aprender nuevas tareas </w:t>
      </w:r>
    </w:p>
    <w:p w14:paraId="14BE0B5B" w14:textId="77777777" w:rsidR="00CB4B07" w:rsidRPr="00CB4B07" w:rsidRDefault="00CB4B07" w:rsidP="00CB4B07"/>
    <w:p w14:paraId="26029624" w14:textId="4104A00C" w:rsidR="00126E83" w:rsidRDefault="00126E83">
      <w:pPr>
        <w:spacing w:after="180"/>
      </w:pPr>
    </w:p>
    <w:p w14:paraId="4C46B0EE" w14:textId="77777777" w:rsidR="00126E83" w:rsidRDefault="006A4B0A">
      <w:pPr>
        <w:pStyle w:val="Ttulo1"/>
      </w:pPr>
      <w:sdt>
        <w:sdtPr>
          <w:id w:val="-1150367223"/>
          <w:placeholder>
            <w:docPart w:val="2B9FF44646872E4A83263A2A34BA5FC1"/>
          </w:placeholder>
          <w:temporary/>
          <w:showingPlcHdr/>
        </w:sdtPr>
        <w:sdtEndPr/>
        <w:sdtContent>
          <w:r>
            <w:t>Formación</w:t>
          </w:r>
        </w:sdtContent>
      </w:sdt>
    </w:p>
    <w:p w14:paraId="112B31E2" w14:textId="733DCCA6" w:rsidR="00126E83" w:rsidRDefault="000E06A3" w:rsidP="000E06A3">
      <w:pPr>
        <w:pStyle w:val="Ttulo2"/>
      </w:pPr>
      <w:r>
        <w:t xml:space="preserve">Primaria completa Secundaria completa </w:t>
      </w:r>
      <w:r w:rsidR="00282D8D">
        <w:t xml:space="preserve">título </w:t>
      </w:r>
      <w:r w:rsidR="00364FF9">
        <w:t xml:space="preserve">bachiller en ciencias naturales </w:t>
      </w:r>
    </w:p>
    <w:p w14:paraId="4DB45409" w14:textId="71D611F9" w:rsidR="0076726A" w:rsidRDefault="0076726A" w:rsidP="0076726A">
      <w:r>
        <w:t>Año de graduación 2022</w:t>
      </w:r>
    </w:p>
    <w:p w14:paraId="3C7C78DD" w14:textId="3322359E" w:rsidR="000E7F00" w:rsidRPr="0076726A" w:rsidRDefault="000E7F00" w:rsidP="0076726A">
      <w:r>
        <w:t xml:space="preserve">Cursos y capacitaciones </w:t>
      </w:r>
      <w:r w:rsidR="00DE7BC4">
        <w:t xml:space="preserve">2020 </w:t>
      </w:r>
      <w:r w:rsidR="003F7E66">
        <w:t xml:space="preserve">capacitación de </w:t>
      </w:r>
      <w:proofErr w:type="spellStart"/>
      <w:r w:rsidR="003F7E66">
        <w:t>rcp</w:t>
      </w:r>
      <w:proofErr w:type="spellEnd"/>
      <w:r w:rsidR="003F7E66">
        <w:t xml:space="preserve"> dictado por la municipalidad </w:t>
      </w:r>
      <w:r w:rsidR="00E16B52">
        <w:t xml:space="preserve">de lujan </w:t>
      </w:r>
    </w:p>
    <w:p w14:paraId="40659D88" w14:textId="06949114" w:rsidR="00126E83" w:rsidRDefault="0055310A" w:rsidP="0055310A">
      <w:pPr>
        <w:pStyle w:val="Ttulo1"/>
      </w:pPr>
      <w:r>
        <w:t xml:space="preserve">Datos de interés: disponibilidad </w:t>
      </w:r>
      <w:r w:rsidR="006746F3">
        <w:t>horaria tarde</w:t>
      </w:r>
    </w:p>
    <w:p w14:paraId="6568ABF8" w14:textId="77777777" w:rsidR="0011182B" w:rsidRDefault="0011182B">
      <w:pPr>
        <w:pStyle w:val="Ttulo3"/>
        <w:divId w:val="420297678"/>
        <w:rPr>
          <w:rFonts w:eastAsia="Times New Roman"/>
          <w:sz w:val="27"/>
          <w:szCs w:val="27"/>
        </w:rPr>
      </w:pPr>
      <w:r>
        <w:rPr>
          <w:rStyle w:val="Textoennegrita"/>
          <w:rFonts w:eastAsia="Times New Roman"/>
          <w:b w:val="0"/>
          <w:bCs w:val="0"/>
        </w:rPr>
        <w:t>Habilidades</w:t>
      </w:r>
    </w:p>
    <w:p w14:paraId="7B9A4313" w14:textId="77777777" w:rsidR="0011182B" w:rsidRDefault="0011182B" w:rsidP="0011182B">
      <w:pPr>
        <w:numPr>
          <w:ilvl w:val="0"/>
          <w:numId w:val="11"/>
        </w:numPr>
        <w:spacing w:before="100" w:beforeAutospacing="1" w:after="100" w:afterAutospacing="1" w:line="240" w:lineRule="auto"/>
        <w:divId w:val="420297678"/>
        <w:rPr>
          <w:rFonts w:eastAsia="Times New Roman"/>
        </w:rPr>
      </w:pPr>
      <w:r>
        <w:rPr>
          <w:rFonts w:eastAsia="Times New Roman"/>
        </w:rPr>
        <w:t>Atención al cliente</w:t>
      </w:r>
    </w:p>
    <w:p w14:paraId="680C2503" w14:textId="77777777" w:rsidR="0011182B" w:rsidRDefault="0011182B" w:rsidP="0011182B">
      <w:pPr>
        <w:numPr>
          <w:ilvl w:val="0"/>
          <w:numId w:val="11"/>
        </w:numPr>
        <w:spacing w:before="100" w:beforeAutospacing="1" w:after="100" w:afterAutospacing="1" w:line="240" w:lineRule="auto"/>
        <w:divId w:val="420297678"/>
        <w:rPr>
          <w:rFonts w:eastAsia="Times New Roman"/>
        </w:rPr>
      </w:pPr>
      <w:r>
        <w:rPr>
          <w:rFonts w:eastAsia="Times New Roman"/>
        </w:rPr>
        <w:t>Comunicación efectiva</w:t>
      </w:r>
    </w:p>
    <w:p w14:paraId="34F4E0B2" w14:textId="77777777" w:rsidR="0011182B" w:rsidRDefault="0011182B" w:rsidP="0011182B">
      <w:pPr>
        <w:numPr>
          <w:ilvl w:val="0"/>
          <w:numId w:val="11"/>
        </w:numPr>
        <w:spacing w:before="100" w:beforeAutospacing="1" w:after="100" w:afterAutospacing="1" w:line="240" w:lineRule="auto"/>
        <w:divId w:val="420297678"/>
        <w:rPr>
          <w:rFonts w:eastAsia="Times New Roman"/>
        </w:rPr>
      </w:pPr>
      <w:r>
        <w:rPr>
          <w:rFonts w:eastAsia="Times New Roman"/>
        </w:rPr>
        <w:t>Trabajo en equipo</w:t>
      </w:r>
    </w:p>
    <w:p w14:paraId="315CE920" w14:textId="77777777" w:rsidR="0011182B" w:rsidRDefault="0011182B" w:rsidP="0011182B">
      <w:pPr>
        <w:numPr>
          <w:ilvl w:val="0"/>
          <w:numId w:val="11"/>
        </w:numPr>
        <w:spacing w:before="100" w:beforeAutospacing="1" w:after="100" w:afterAutospacing="1" w:line="240" w:lineRule="auto"/>
        <w:divId w:val="420297678"/>
        <w:rPr>
          <w:rFonts w:eastAsia="Times New Roman"/>
        </w:rPr>
      </w:pPr>
      <w:r>
        <w:rPr>
          <w:rFonts w:eastAsia="Times New Roman"/>
        </w:rPr>
        <w:t>Adaptabilidad y disposición para aprender</w:t>
      </w:r>
    </w:p>
    <w:p w14:paraId="28E55BE8" w14:textId="55071F39" w:rsidR="00E65391" w:rsidRPr="00887D93" w:rsidRDefault="0011182B" w:rsidP="00CF4FDB">
      <w:pPr>
        <w:numPr>
          <w:ilvl w:val="0"/>
          <w:numId w:val="11"/>
        </w:numPr>
        <w:spacing w:before="100" w:beforeAutospacing="1" w:after="100" w:afterAutospacing="1" w:line="240" w:lineRule="auto"/>
        <w:divId w:val="420297678"/>
        <w:rPr>
          <w:rFonts w:eastAsia="Times New Roman"/>
        </w:rPr>
      </w:pPr>
      <w:r>
        <w:rPr>
          <w:rFonts w:eastAsia="Times New Roman"/>
        </w:rPr>
        <w:t>Gestión del tiempo</w:t>
      </w:r>
    </w:p>
    <w:p w14:paraId="7E913C90" w14:textId="76CAE13B" w:rsidR="00126E83" w:rsidRDefault="00126E83">
      <w:pPr>
        <w:pStyle w:val="Ttulo2"/>
      </w:pPr>
    </w:p>
    <w:p w14:paraId="24CD4F5C" w14:textId="6C85D7CD" w:rsidR="00126E83" w:rsidRDefault="00126E83"/>
    <w:sectPr w:rsidR="00126E83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DF6F" w14:textId="77777777" w:rsidR="005F75DB" w:rsidRDefault="005F75DB">
      <w:pPr>
        <w:spacing w:after="0" w:line="240" w:lineRule="auto"/>
      </w:pPr>
      <w:r>
        <w:separator/>
      </w:r>
    </w:p>
  </w:endnote>
  <w:endnote w:type="continuationSeparator" w:id="0">
    <w:p w14:paraId="3F14290E" w14:textId="77777777" w:rsidR="005F75DB" w:rsidRDefault="005F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A5A3" w14:textId="77777777" w:rsidR="00126E83" w:rsidRDefault="006A4B0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ED365" w14:textId="77777777" w:rsidR="005F75DB" w:rsidRDefault="005F75DB">
      <w:pPr>
        <w:spacing w:after="0" w:line="240" w:lineRule="auto"/>
      </w:pPr>
      <w:r>
        <w:separator/>
      </w:r>
    </w:p>
  </w:footnote>
  <w:footnote w:type="continuationSeparator" w:id="0">
    <w:p w14:paraId="1FE4C74F" w14:textId="77777777" w:rsidR="005F75DB" w:rsidRDefault="005F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EB42" w14:textId="77777777" w:rsidR="00126E83" w:rsidRDefault="006A4B0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35D4C6" wp14:editId="2C306F0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FF33D8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J7G26rhAAAADA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3371" w14:textId="77777777" w:rsidR="00126E83" w:rsidRDefault="006A4B0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1FEA68" wp14:editId="38708CF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00FDA5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s1r4QAwAAsQoAAA4AAABkcnMvZTJvRG9jLnhtbOxW204bMRB9r9R/sPxedrOEQFZsUAQF&#13;&#10;VUIFARXPxuvNruT1uLaTTfo3/Zb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">
              <v:rect id="Rectá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D0D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726271">
    <w:abstractNumId w:val="9"/>
  </w:num>
  <w:num w:numId="2" w16cid:durableId="1400440952">
    <w:abstractNumId w:val="7"/>
  </w:num>
  <w:num w:numId="3" w16cid:durableId="2021855773">
    <w:abstractNumId w:val="6"/>
  </w:num>
  <w:num w:numId="4" w16cid:durableId="1179127186">
    <w:abstractNumId w:val="5"/>
  </w:num>
  <w:num w:numId="5" w16cid:durableId="186023803">
    <w:abstractNumId w:val="4"/>
  </w:num>
  <w:num w:numId="6" w16cid:durableId="1628512534">
    <w:abstractNumId w:val="8"/>
  </w:num>
  <w:num w:numId="7" w16cid:durableId="1960527738">
    <w:abstractNumId w:val="3"/>
  </w:num>
  <w:num w:numId="8" w16cid:durableId="984428075">
    <w:abstractNumId w:val="2"/>
  </w:num>
  <w:num w:numId="9" w16cid:durableId="985544878">
    <w:abstractNumId w:val="1"/>
  </w:num>
  <w:num w:numId="10" w16cid:durableId="685138462">
    <w:abstractNumId w:val="0"/>
  </w:num>
  <w:num w:numId="11" w16cid:durableId="1273976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7D"/>
    <w:rsid w:val="00057991"/>
    <w:rsid w:val="000A3B4D"/>
    <w:rsid w:val="000E06A3"/>
    <w:rsid w:val="000E7F00"/>
    <w:rsid w:val="0011182B"/>
    <w:rsid w:val="00126E83"/>
    <w:rsid w:val="0014012F"/>
    <w:rsid w:val="00282D8D"/>
    <w:rsid w:val="00301972"/>
    <w:rsid w:val="00364FF9"/>
    <w:rsid w:val="003F7E66"/>
    <w:rsid w:val="00403B27"/>
    <w:rsid w:val="0048733D"/>
    <w:rsid w:val="00497D08"/>
    <w:rsid w:val="004B75FD"/>
    <w:rsid w:val="004F6E22"/>
    <w:rsid w:val="00516269"/>
    <w:rsid w:val="0055310A"/>
    <w:rsid w:val="0057797D"/>
    <w:rsid w:val="005F2777"/>
    <w:rsid w:val="005F75DB"/>
    <w:rsid w:val="00667AD5"/>
    <w:rsid w:val="006746F3"/>
    <w:rsid w:val="006A4B0A"/>
    <w:rsid w:val="006A77B7"/>
    <w:rsid w:val="0076726A"/>
    <w:rsid w:val="00887D93"/>
    <w:rsid w:val="00897405"/>
    <w:rsid w:val="008B317F"/>
    <w:rsid w:val="008C4258"/>
    <w:rsid w:val="008F32E6"/>
    <w:rsid w:val="009B344F"/>
    <w:rsid w:val="00BA6555"/>
    <w:rsid w:val="00C0097D"/>
    <w:rsid w:val="00CB4B07"/>
    <w:rsid w:val="00CF4FDB"/>
    <w:rsid w:val="00DE7BC4"/>
    <w:rsid w:val="00E16B52"/>
    <w:rsid w:val="00E65391"/>
    <w:rsid w:val="00EE2D9E"/>
    <w:rsid w:val="00F10211"/>
    <w:rsid w:val="00F4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61FCE"/>
  <w15:docId w15:val="{681A95B0-F4AB-554A-A49A-1F840C32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301972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1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piterrojo02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DB7CC5D-0910-F440-94FE-5F3FFF2F0495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9FF44646872E4A83263A2A34BA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7996-CAEC-3140-B540-38757FA42650}"/>
      </w:docPartPr>
      <w:docPartBody>
        <w:p w:rsidR="00196120" w:rsidRDefault="009E184B">
          <w:pPr>
            <w:pStyle w:val="2B9FF44646872E4A83263A2A34BA5FC1"/>
          </w:pPr>
          <w: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25"/>
    <w:rsid w:val="00012A25"/>
    <w:rsid w:val="000A3B4D"/>
    <w:rsid w:val="00196120"/>
    <w:rsid w:val="005F2777"/>
    <w:rsid w:val="007D0111"/>
    <w:rsid w:val="009E184B"/>
    <w:rsid w:val="00B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9FF44646872E4A83263A2A34BA5FC1">
    <w:name w:val="2B9FF44646872E4A83263A2A34BA5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%7b8DB7CC5D-0910-F440-94FE-5F3FFF2F0495%7dtf50002038.dotx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pedroacuna2003@gmail.com</dc:creator>
  <cp:keywords/>
  <dc:description/>
  <cp:lastModifiedBy>ivan acuña</cp:lastModifiedBy>
  <cp:revision>2</cp:revision>
  <dcterms:created xsi:type="dcterms:W3CDTF">2024-11-30T00:00:00Z</dcterms:created>
  <dcterms:modified xsi:type="dcterms:W3CDTF">2024-11-30T00:00:00Z</dcterms:modified>
</cp:coreProperties>
</file>