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120E" w:rsidRDefault="00615FCF" w:rsidP="00B65CE1">
      <w:pPr>
        <w:pStyle w:val="Nombre"/>
      </w:pPr>
      <w:r>
        <w:t>Caz</w:t>
      </w:r>
      <w:r w:rsidR="00B65CE1">
        <w:t>o</w:t>
      </w:r>
      <w:r>
        <w:t>n Santiago ivan</w:t>
      </w:r>
    </w:p>
    <w:p w:rsidR="00E726D6" w:rsidRDefault="00226405">
      <w:pPr>
        <w:pStyle w:val="Informacindecontacto"/>
      </w:pPr>
      <w:r>
        <w:t xml:space="preserve">23 años </w:t>
      </w:r>
    </w:p>
    <w:p w:rsidR="008C520D" w:rsidRDefault="002D3BC7">
      <w:pPr>
        <w:pStyle w:val="Informacindecontacto"/>
      </w:pPr>
      <w:r>
        <w:t xml:space="preserve">Dirección: ruta 40 </w:t>
      </w:r>
      <w:r w:rsidR="00FE3825">
        <w:t xml:space="preserve">km50- </w:t>
      </w:r>
      <w:proofErr w:type="spellStart"/>
      <w:r w:rsidR="00FE3825">
        <w:t>Anchoris</w:t>
      </w:r>
      <w:proofErr w:type="spellEnd"/>
      <w:r w:rsidR="00FE3825">
        <w:t xml:space="preserve"> – Tupungato</w:t>
      </w:r>
    </w:p>
    <w:p w:rsidR="00F54272" w:rsidRDefault="00F54272">
      <w:pPr>
        <w:pStyle w:val="Informacindecontacto"/>
      </w:pPr>
      <w:r>
        <w:t xml:space="preserve"> B° Virgen del Rosario-</w:t>
      </w:r>
      <w:proofErr w:type="spellStart"/>
      <w:r>
        <w:t>mza</w:t>
      </w:r>
      <w:proofErr w:type="spellEnd"/>
      <w:r>
        <w:t xml:space="preserve"> A </w:t>
      </w:r>
    </w:p>
    <w:p w:rsidR="00FE3825" w:rsidRDefault="00593F49">
      <w:pPr>
        <w:pStyle w:val="Informacindecontacto"/>
      </w:pPr>
      <w:r>
        <w:t xml:space="preserve">Correo: </w:t>
      </w:r>
      <w:r w:rsidR="00E726D6" w:rsidRPr="00E726D6">
        <w:t>Scazon443@gmail.com</w:t>
      </w:r>
    </w:p>
    <w:p w:rsidR="0059120E" w:rsidRPr="002C1884" w:rsidRDefault="009D7B95" w:rsidP="009D6380">
      <w:pPr>
        <w:pStyle w:val="Informacindecontacto"/>
        <w:spacing w:after="0" w:line="240" w:lineRule="auto"/>
      </w:pPr>
      <w:r>
        <w:t>Teléfono</w:t>
      </w:r>
      <w:r w:rsidR="00676F7C">
        <w:t>:</w:t>
      </w:r>
      <w:r w:rsidR="008E4C24" w:rsidRPr="008E4C24">
        <w:t xml:space="preserve"> 261 709-8056</w:t>
      </w:r>
      <w:r w:rsidR="009C2322">
        <w:t xml:space="preserve"> </w:t>
      </w:r>
    </w:p>
    <w:p w:rsidR="0059120E" w:rsidRPr="002C1884" w:rsidRDefault="00CC6C1E">
      <w:pPr>
        <w:pStyle w:val="Ttulo1"/>
      </w:pPr>
      <w:sdt>
        <w:sdtPr>
          <w:id w:val="-1150367223"/>
          <w:placeholder>
            <w:docPart w:val="9C9D5A396C95EC4882BFA4F045394599"/>
          </w:placeholder>
          <w:temporary/>
          <w:showingPlcHdr/>
        </w:sdtPr>
        <w:sdtEndPr/>
        <w:sdtContent>
          <w:r w:rsidR="00A95328" w:rsidRPr="001E4C6C">
            <w:rPr>
              <w:u w:val="single"/>
            </w:rPr>
            <w:t>Educación</w:t>
          </w:r>
        </w:sdtContent>
      </w:sdt>
    </w:p>
    <w:p w:rsidR="0059120E" w:rsidRPr="002C1884" w:rsidRDefault="00743E08">
      <w:pPr>
        <w:pStyle w:val="Ttulo2"/>
      </w:pPr>
      <w:r>
        <w:t>Secundario/ ejército argentino</w:t>
      </w:r>
      <w:r w:rsidR="00F87A59">
        <w:t xml:space="preserve"> 4-</w:t>
      </w:r>
      <w:r w:rsidR="00DC1F18">
        <w:t>107(</w:t>
      </w:r>
      <w:proofErr w:type="spellStart"/>
      <w:r w:rsidR="00DC1F18">
        <w:t>exENET</w:t>
      </w:r>
      <w:proofErr w:type="spellEnd"/>
      <w:r w:rsidR="00DC1F18">
        <w:t>)</w:t>
      </w:r>
    </w:p>
    <w:p w:rsidR="0059120E" w:rsidRDefault="00C7625B">
      <w:r>
        <w:t xml:space="preserve">orientación electromecánica- 6to </w:t>
      </w:r>
      <w:r w:rsidR="00237E6D">
        <w:t>año sin finalizar</w:t>
      </w:r>
    </w:p>
    <w:p w:rsidR="005F1E77" w:rsidRDefault="003D3CC9" w:rsidP="00E3326B">
      <w:pPr>
        <w:pStyle w:val="Ttulo2"/>
      </w:pPr>
      <w:r>
        <w:t xml:space="preserve">Escuelas Newton/ </w:t>
      </w:r>
      <w:r w:rsidR="00AC5D33">
        <w:t xml:space="preserve">marzo 2023- marzo </w:t>
      </w:r>
      <w:r w:rsidR="005F1E77">
        <w:t>2</w:t>
      </w:r>
      <w:r w:rsidR="00E97586">
        <w:t>024</w:t>
      </w:r>
    </w:p>
    <w:p w:rsidR="007E63F7" w:rsidRPr="007E63F7" w:rsidRDefault="007E63F7" w:rsidP="007E63F7">
      <w:r>
        <w:t xml:space="preserve">Instalaciones </w:t>
      </w:r>
      <w:r w:rsidR="00396035">
        <w:t>eléctricas</w:t>
      </w:r>
      <w:r>
        <w:t xml:space="preserve"> domiciliarias e industriales</w:t>
      </w:r>
    </w:p>
    <w:p w:rsidR="005B5C1B" w:rsidRDefault="005F1E77" w:rsidP="00396035">
      <w:pPr>
        <w:pStyle w:val="Ttulo2"/>
      </w:pPr>
      <w:r>
        <w:t>Ele</w:t>
      </w:r>
      <w:r w:rsidR="00E97586">
        <w:t>ctricista matriculado</w:t>
      </w:r>
    </w:p>
    <w:p w:rsidR="004C7DF5" w:rsidRDefault="00C43F82" w:rsidP="004C7DF5">
      <w:r>
        <w:t>Registro Nro</w:t>
      </w:r>
      <w:r w:rsidR="008420C6">
        <w:t>: 9865</w:t>
      </w:r>
    </w:p>
    <w:p w:rsidR="000F19AD" w:rsidRPr="004C7DF5" w:rsidRDefault="00D34028" w:rsidP="004C7DF5">
      <w:r>
        <w:t>Habilitado: Mano de obra</w:t>
      </w:r>
      <w:r w:rsidR="009533F4">
        <w:t xml:space="preserve"> especializada según incumbencias</w:t>
      </w:r>
      <w:r w:rsidR="005D15A4">
        <w:t xml:space="preserve"> en instalaciones domici</w:t>
      </w:r>
      <w:r w:rsidR="000F19AD">
        <w:t>liarias e industriales.</w:t>
      </w:r>
    </w:p>
    <w:p w:rsidR="0059120E" w:rsidRPr="002C1884" w:rsidRDefault="00CC6C1E">
      <w:pPr>
        <w:pStyle w:val="Ttulo1"/>
      </w:pPr>
      <w:sdt>
        <w:sdtPr>
          <w:id w:val="617349259"/>
          <w:placeholder>
            <w:docPart w:val="0562B09F015309418C581CC53B44E056"/>
          </w:placeholder>
          <w:temporary/>
        </w:sdtPr>
        <w:sdtEndPr/>
        <w:sdtContent>
          <w:r w:rsidR="00A95328" w:rsidRPr="001E4C6C">
            <w:rPr>
              <w:u w:val="single"/>
            </w:rPr>
            <w:t>Experiencia</w:t>
          </w:r>
        </w:sdtContent>
      </w:sdt>
    </w:p>
    <w:p w:rsidR="0059120E" w:rsidRDefault="00A04EE9">
      <w:pPr>
        <w:pStyle w:val="Ttulo2"/>
      </w:pPr>
      <w:r>
        <w:t>Viñas Cerros Andinos</w:t>
      </w:r>
      <w:r w:rsidR="008C32BF">
        <w:t xml:space="preserve"> /</w:t>
      </w:r>
      <w:r w:rsidR="00A61B13">
        <w:t xml:space="preserve">junio 2020- </w:t>
      </w:r>
      <w:r w:rsidR="00CF656B">
        <w:t>mayo 2023</w:t>
      </w:r>
    </w:p>
    <w:p w:rsidR="0059120E" w:rsidRDefault="00D52231" w:rsidP="00D52231">
      <w:r>
        <w:t>Obrero de viñas</w:t>
      </w:r>
    </w:p>
    <w:p w:rsidR="00D473EE" w:rsidRDefault="00506F44" w:rsidP="00C63536">
      <w:pPr>
        <w:pStyle w:val="Ttulo2"/>
      </w:pPr>
      <w:r>
        <w:t xml:space="preserve">José Cartellone </w:t>
      </w:r>
      <w:r w:rsidR="002F4B0D">
        <w:t>Construcciones Civiles S.A</w:t>
      </w:r>
      <w:r w:rsidR="00C63536">
        <w:t xml:space="preserve">/ junio </w:t>
      </w:r>
      <w:r w:rsidR="002E5182">
        <w:t>2023-febrero</w:t>
      </w:r>
      <w:r w:rsidR="00C63536">
        <w:t xml:space="preserve"> 2025</w:t>
      </w:r>
    </w:p>
    <w:p w:rsidR="008E1CD9" w:rsidRDefault="00D473EE" w:rsidP="00C63536">
      <w:pPr>
        <w:pStyle w:val="Ttulo2"/>
      </w:pPr>
      <w:r>
        <w:t>Obra</w:t>
      </w:r>
      <w:r w:rsidR="004D0DC1">
        <w:t xml:space="preserve">: </w:t>
      </w:r>
      <w:r w:rsidR="00BC3D17">
        <w:t xml:space="preserve">Sistema de </w:t>
      </w:r>
      <w:r w:rsidR="004D0DC1">
        <w:t>recolección</w:t>
      </w:r>
      <w:r w:rsidR="00805D0E">
        <w:t xml:space="preserve"> y tratamientos </w:t>
      </w:r>
      <w:r w:rsidR="00022A77">
        <w:t>de efluentes cloacales</w:t>
      </w:r>
      <w:r w:rsidR="004A011D">
        <w:t>/cuidad</w:t>
      </w:r>
      <w:r w:rsidR="0094502A">
        <w:t xml:space="preserve"> Tunuyan y </w:t>
      </w:r>
      <w:r w:rsidR="00020BE7">
        <w:t>Tupungato</w:t>
      </w:r>
      <w:r w:rsidR="00E56C8B">
        <w:t xml:space="preserve"> </w:t>
      </w:r>
      <w:r w:rsidR="00761BC6">
        <w:t>–</w:t>
      </w:r>
      <w:r w:rsidR="00E56C8B">
        <w:t xml:space="preserve"> Etapa</w:t>
      </w:r>
      <w:r w:rsidR="00761BC6">
        <w:t xml:space="preserve"> </w:t>
      </w:r>
      <w:r w:rsidR="002F255D">
        <w:t>1-A</w:t>
      </w:r>
    </w:p>
    <w:p w:rsidR="00C63536" w:rsidRDefault="0004435A" w:rsidP="00C63536">
      <w:r>
        <w:t>Tareas realizadas en obra:</w:t>
      </w:r>
    </w:p>
    <w:p w:rsidR="00F8366D" w:rsidRDefault="007B2995" w:rsidP="00C63536">
      <w:r>
        <w:t xml:space="preserve">Cableado y conexiones </w:t>
      </w:r>
      <w:r w:rsidR="008E3175">
        <w:t>220v/380v</w:t>
      </w:r>
    </w:p>
    <w:p w:rsidR="008E3175" w:rsidRDefault="00FC4E65" w:rsidP="00C63536">
      <w:r>
        <w:t>Armado de tableros de servicios</w:t>
      </w:r>
      <w:r w:rsidR="000427FD">
        <w:t xml:space="preserve"> y de arranque.</w:t>
      </w:r>
    </w:p>
    <w:p w:rsidR="000427FD" w:rsidRDefault="00F802DD" w:rsidP="00C63536">
      <w:r>
        <w:t xml:space="preserve">Selección de </w:t>
      </w:r>
      <w:r w:rsidR="000403B1">
        <w:t>térmica y disyuntores.</w:t>
      </w:r>
    </w:p>
    <w:p w:rsidR="000403B1" w:rsidRDefault="00AF354B" w:rsidP="00C63536">
      <w:r>
        <w:t xml:space="preserve">Selección </w:t>
      </w:r>
      <w:r w:rsidR="00B64851">
        <w:t xml:space="preserve">de </w:t>
      </w:r>
      <w:r w:rsidR="00AC49C6">
        <w:t>contact</w:t>
      </w:r>
      <w:r w:rsidR="00B06DAC">
        <w:t xml:space="preserve">or , </w:t>
      </w:r>
      <w:r w:rsidR="001A3A34">
        <w:t>relé</w:t>
      </w:r>
      <w:r w:rsidR="00B64851">
        <w:t xml:space="preserve"> </w:t>
      </w:r>
      <w:r w:rsidR="00787260">
        <w:t xml:space="preserve">térmico, </w:t>
      </w:r>
      <w:r w:rsidR="0042678C">
        <w:t>guarda motores.</w:t>
      </w:r>
    </w:p>
    <w:p w:rsidR="001D03C5" w:rsidRDefault="00B4141A" w:rsidP="00C63536">
      <w:r>
        <w:t>Mantenimiento</w:t>
      </w:r>
      <w:r w:rsidR="00BE716C">
        <w:t xml:space="preserve"> </w:t>
      </w:r>
      <w:r>
        <w:t xml:space="preserve">de bombas </w:t>
      </w:r>
      <w:r w:rsidR="002726C9">
        <w:t>flygt</w:t>
      </w:r>
      <w:r w:rsidR="00BF4FAE">
        <w:t xml:space="preserve"> </w:t>
      </w:r>
      <w:r w:rsidR="00F825C0">
        <w:t xml:space="preserve">de tipo: 2610, 2620 y </w:t>
      </w:r>
      <w:r w:rsidR="001D03C5">
        <w:t>2640</w:t>
      </w:r>
    </w:p>
    <w:p w:rsidR="00B4141A" w:rsidRDefault="00BE716C" w:rsidP="00C63536">
      <w:r>
        <w:t>Mantenimiento de electrobombas</w:t>
      </w:r>
      <w:r w:rsidR="0077617F">
        <w:t xml:space="preserve"> de pozo profundo 220/380</w:t>
      </w:r>
      <w:r w:rsidR="00C27E69">
        <w:t xml:space="preserve"> </w:t>
      </w:r>
    </w:p>
    <w:p w:rsidR="000B356B" w:rsidRDefault="001B3FEF" w:rsidP="00C63536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Albañil medio oficial</w:t>
      </w:r>
    </w:p>
    <w:p w:rsidR="00882CB1" w:rsidRDefault="001B3FEF" w:rsidP="00C63536">
      <w:pPr>
        <w:rPr>
          <w:sz w:val="24"/>
          <w:szCs w:val="24"/>
        </w:rPr>
      </w:pPr>
      <w:r>
        <w:rPr>
          <w:sz w:val="24"/>
          <w:szCs w:val="24"/>
        </w:rPr>
        <w:t>Armado</w:t>
      </w:r>
      <w:r w:rsidR="00F16AB8">
        <w:rPr>
          <w:sz w:val="24"/>
          <w:szCs w:val="24"/>
        </w:rPr>
        <w:t>r</w:t>
      </w:r>
      <w:r>
        <w:rPr>
          <w:sz w:val="24"/>
          <w:szCs w:val="24"/>
        </w:rPr>
        <w:t xml:space="preserve"> de hierro</w:t>
      </w:r>
    </w:p>
    <w:p w:rsidR="00F16AB8" w:rsidRDefault="00F16AB8" w:rsidP="00C63536">
      <w:pPr>
        <w:rPr>
          <w:sz w:val="24"/>
          <w:szCs w:val="24"/>
        </w:rPr>
      </w:pPr>
      <w:r>
        <w:rPr>
          <w:sz w:val="24"/>
          <w:szCs w:val="24"/>
        </w:rPr>
        <w:t>Ar</w:t>
      </w:r>
      <w:r w:rsidR="00944BB6">
        <w:rPr>
          <w:sz w:val="24"/>
          <w:szCs w:val="24"/>
        </w:rPr>
        <w:t>mado de encofrado</w:t>
      </w:r>
    </w:p>
    <w:p w:rsidR="00944BB6" w:rsidRDefault="00BA52EC" w:rsidP="00C63536">
      <w:pPr>
        <w:rPr>
          <w:sz w:val="24"/>
          <w:szCs w:val="24"/>
        </w:rPr>
      </w:pPr>
      <w:r>
        <w:rPr>
          <w:sz w:val="24"/>
          <w:szCs w:val="24"/>
        </w:rPr>
        <w:t>Mampostería</w:t>
      </w:r>
    </w:p>
    <w:p w:rsidR="00BA52EC" w:rsidRPr="001B3FEF" w:rsidRDefault="007C3E6D" w:rsidP="00C63536">
      <w:pPr>
        <w:rPr>
          <w:sz w:val="24"/>
          <w:szCs w:val="24"/>
        </w:rPr>
      </w:pPr>
      <w:r>
        <w:rPr>
          <w:sz w:val="24"/>
          <w:szCs w:val="24"/>
        </w:rPr>
        <w:t xml:space="preserve">Armado </w:t>
      </w:r>
      <w:r w:rsidR="007D18C2">
        <w:rPr>
          <w:sz w:val="24"/>
          <w:szCs w:val="24"/>
        </w:rPr>
        <w:t>de cimiento</w:t>
      </w:r>
    </w:p>
    <w:p w:rsidR="001125A5" w:rsidRPr="007F034B" w:rsidRDefault="001125A5" w:rsidP="00C63536">
      <w:pPr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>Otros</w:t>
      </w:r>
    </w:p>
    <w:p w:rsidR="00372B7E" w:rsidRPr="001125A5" w:rsidRDefault="00C9396E" w:rsidP="00C63536">
      <w:r>
        <w:t xml:space="preserve">Licencia </w:t>
      </w:r>
      <w:r w:rsidR="00372B7E">
        <w:t>de conducir</w:t>
      </w:r>
      <w:r w:rsidR="00BB4845">
        <w:t xml:space="preserve">/ categoría </w:t>
      </w:r>
      <w:r w:rsidR="00372B7E">
        <w:t>B2</w:t>
      </w:r>
    </w:p>
    <w:sectPr w:rsidR="00372B7E" w:rsidRPr="001125A5" w:rsidSect="008E2E2A">
      <w:headerReference w:type="default" r:id="rId7"/>
      <w:footerReference w:type="default" r:id="rId8"/>
      <w:headerReference w:type="first" r:id="rId9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146B" w:rsidRDefault="0054146B">
      <w:pPr>
        <w:spacing w:after="0" w:line="240" w:lineRule="auto"/>
      </w:pPr>
      <w:r>
        <w:separator/>
      </w:r>
    </w:p>
  </w:endnote>
  <w:endnote w:type="continuationSeparator" w:id="0">
    <w:p w:rsidR="0054146B" w:rsidRDefault="00541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120E" w:rsidRDefault="00A95328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146B" w:rsidRDefault="0054146B">
      <w:pPr>
        <w:spacing w:after="0" w:line="240" w:lineRule="auto"/>
      </w:pPr>
      <w:r>
        <w:separator/>
      </w:r>
    </w:p>
  </w:footnote>
  <w:footnote w:type="continuationSeparator" w:id="0">
    <w:p w:rsidR="0054146B" w:rsidRDefault="00541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120E" w:rsidRDefault="00A9532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C31D38C" id="Grupo 4" o:spid="_x0000_s1026" style="position:absolute;margin-left:0;margin-top:0;width:252pt;height:791.85pt;z-index:251658240;mso-position-horizontal:left;mso-position-horizontal-relative:margin;mso-position-vertical:top;mso-position-vertical-relative:page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">
              <v:rect id="Rectangle 2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120E" w:rsidRDefault="00A9532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7DD1CC" id="Grupo 5" o:spid="_x0000_s1026" style="position:absolute;margin-left:0;margin-top:0;width:252pt;height:791.85pt;z-index:251660288;mso-position-horizontal:left;mso-position-horizontal-relative:margin;mso-position-vertical:top;mso-position-vertical-relative:page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">
              <v:rect id="Rectángulo 6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" fillcolor="#4b3a2e [3215]" stroked="f" strokeweight="1pt"/>
              <v:rect id="Rectángulo 7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08641">
    <w:abstractNumId w:val="9"/>
  </w:num>
  <w:num w:numId="2" w16cid:durableId="207374810">
    <w:abstractNumId w:val="7"/>
  </w:num>
  <w:num w:numId="3" w16cid:durableId="384258898">
    <w:abstractNumId w:val="6"/>
  </w:num>
  <w:num w:numId="4" w16cid:durableId="448014992">
    <w:abstractNumId w:val="5"/>
  </w:num>
  <w:num w:numId="5" w16cid:durableId="1431000653">
    <w:abstractNumId w:val="4"/>
  </w:num>
  <w:num w:numId="6" w16cid:durableId="820393209">
    <w:abstractNumId w:val="8"/>
  </w:num>
  <w:num w:numId="7" w16cid:durableId="1065033329">
    <w:abstractNumId w:val="3"/>
  </w:num>
  <w:num w:numId="8" w16cid:durableId="762796060">
    <w:abstractNumId w:val="2"/>
  </w:num>
  <w:num w:numId="9" w16cid:durableId="1326786294">
    <w:abstractNumId w:val="1"/>
  </w:num>
  <w:num w:numId="10" w16cid:durableId="28319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attachedTemplate r:id="rId1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CF"/>
    <w:rsid w:val="00020BE7"/>
    <w:rsid w:val="00022A77"/>
    <w:rsid w:val="000403B1"/>
    <w:rsid w:val="000427FD"/>
    <w:rsid w:val="0004435A"/>
    <w:rsid w:val="0007487A"/>
    <w:rsid w:val="000B356B"/>
    <w:rsid w:val="000B6FD3"/>
    <w:rsid w:val="000F19AD"/>
    <w:rsid w:val="001125A5"/>
    <w:rsid w:val="001322CD"/>
    <w:rsid w:val="0014059C"/>
    <w:rsid w:val="001A3A34"/>
    <w:rsid w:val="001A5DE5"/>
    <w:rsid w:val="001B3FEF"/>
    <w:rsid w:val="001C739C"/>
    <w:rsid w:val="001D03C5"/>
    <w:rsid w:val="001E4C6C"/>
    <w:rsid w:val="00226405"/>
    <w:rsid w:val="00237E6D"/>
    <w:rsid w:val="002726C9"/>
    <w:rsid w:val="002D0BDC"/>
    <w:rsid w:val="002D3BC7"/>
    <w:rsid w:val="002E5182"/>
    <w:rsid w:val="002F255D"/>
    <w:rsid w:val="002F4B0D"/>
    <w:rsid w:val="00340615"/>
    <w:rsid w:val="00372B7E"/>
    <w:rsid w:val="00396035"/>
    <w:rsid w:val="003D3CC9"/>
    <w:rsid w:val="0042678C"/>
    <w:rsid w:val="004309CF"/>
    <w:rsid w:val="004A011D"/>
    <w:rsid w:val="004B51E1"/>
    <w:rsid w:val="004C7DF5"/>
    <w:rsid w:val="004D0DC1"/>
    <w:rsid w:val="00506F44"/>
    <w:rsid w:val="0054146B"/>
    <w:rsid w:val="00585D95"/>
    <w:rsid w:val="00593F49"/>
    <w:rsid w:val="005B5C1B"/>
    <w:rsid w:val="005C41B0"/>
    <w:rsid w:val="005C64BA"/>
    <w:rsid w:val="005D15A4"/>
    <w:rsid w:val="005E7658"/>
    <w:rsid w:val="005F1E77"/>
    <w:rsid w:val="00603145"/>
    <w:rsid w:val="00615FCF"/>
    <w:rsid w:val="00653F21"/>
    <w:rsid w:val="00676F7C"/>
    <w:rsid w:val="006D6C8E"/>
    <w:rsid w:val="00713B48"/>
    <w:rsid w:val="00727788"/>
    <w:rsid w:val="00743E08"/>
    <w:rsid w:val="00761BC6"/>
    <w:rsid w:val="0077617F"/>
    <w:rsid w:val="00787260"/>
    <w:rsid w:val="007906B3"/>
    <w:rsid w:val="007B2995"/>
    <w:rsid w:val="007C3E6D"/>
    <w:rsid w:val="007D18C2"/>
    <w:rsid w:val="007E0D2A"/>
    <w:rsid w:val="007E63F7"/>
    <w:rsid w:val="007F034B"/>
    <w:rsid w:val="00805D0E"/>
    <w:rsid w:val="008420C6"/>
    <w:rsid w:val="00882CB1"/>
    <w:rsid w:val="008C32BF"/>
    <w:rsid w:val="008C520D"/>
    <w:rsid w:val="008E1CD9"/>
    <w:rsid w:val="008E3175"/>
    <w:rsid w:val="008E4C24"/>
    <w:rsid w:val="009023F6"/>
    <w:rsid w:val="00922BEE"/>
    <w:rsid w:val="00944BB6"/>
    <w:rsid w:val="0094502A"/>
    <w:rsid w:val="009533F4"/>
    <w:rsid w:val="00997F12"/>
    <w:rsid w:val="009C2322"/>
    <w:rsid w:val="009D6380"/>
    <w:rsid w:val="009D7B95"/>
    <w:rsid w:val="00A04EE9"/>
    <w:rsid w:val="00A53671"/>
    <w:rsid w:val="00A61B13"/>
    <w:rsid w:val="00A95328"/>
    <w:rsid w:val="00AC49C6"/>
    <w:rsid w:val="00AC5D33"/>
    <w:rsid w:val="00AF354B"/>
    <w:rsid w:val="00AF7C0E"/>
    <w:rsid w:val="00B06DAC"/>
    <w:rsid w:val="00B4141A"/>
    <w:rsid w:val="00B4752E"/>
    <w:rsid w:val="00B64851"/>
    <w:rsid w:val="00B65CE1"/>
    <w:rsid w:val="00BA52EC"/>
    <w:rsid w:val="00BB4845"/>
    <w:rsid w:val="00BC3D17"/>
    <w:rsid w:val="00BE5C3D"/>
    <w:rsid w:val="00BE716C"/>
    <w:rsid w:val="00BF4FAE"/>
    <w:rsid w:val="00C03E4C"/>
    <w:rsid w:val="00C27E69"/>
    <w:rsid w:val="00C35A27"/>
    <w:rsid w:val="00C43F82"/>
    <w:rsid w:val="00C63536"/>
    <w:rsid w:val="00C75649"/>
    <w:rsid w:val="00C7625B"/>
    <w:rsid w:val="00C82F88"/>
    <w:rsid w:val="00C9396E"/>
    <w:rsid w:val="00CE216E"/>
    <w:rsid w:val="00CF656B"/>
    <w:rsid w:val="00D14265"/>
    <w:rsid w:val="00D34028"/>
    <w:rsid w:val="00D473EE"/>
    <w:rsid w:val="00D52231"/>
    <w:rsid w:val="00DB0331"/>
    <w:rsid w:val="00DC1F18"/>
    <w:rsid w:val="00DC5DF1"/>
    <w:rsid w:val="00E3326B"/>
    <w:rsid w:val="00E56C8B"/>
    <w:rsid w:val="00E726D6"/>
    <w:rsid w:val="00E97586"/>
    <w:rsid w:val="00EA19BC"/>
    <w:rsid w:val="00EB6286"/>
    <w:rsid w:val="00F16AB8"/>
    <w:rsid w:val="00F54272"/>
    <w:rsid w:val="00F802DD"/>
    <w:rsid w:val="00F825C0"/>
    <w:rsid w:val="00F8366D"/>
    <w:rsid w:val="00F87A59"/>
    <w:rsid w:val="00FC4E65"/>
    <w:rsid w:val="00FE3825"/>
    <w:rsid w:val="00FE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6D6EDF"/>
  <w15:docId w15:val="{59D7AA0C-A28B-D64D-A2D6-1A3BF10B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884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b/>
      <w:spacing w:val="21"/>
      <w:sz w:val="26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is">
    <w:name w:val="Emphasis"/>
    <w:basedOn w:val="Fuentedeprrafopredeter"/>
    <w:uiPriority w:val="20"/>
    <w:semiHidden/>
    <w:unhideWhenUsed/>
    <w:qFormat/>
    <w:rPr>
      <w:b/>
      <w:iCs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aps/>
      <w:smallCaps w:val="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  <w:sz w:val="3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sz w:val="32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cindecontacto">
    <w:name w:val="Información de contacto"/>
    <w:basedOn w:val="Normal"/>
    <w:uiPriority w:val="2"/>
    <w:qFormat/>
    <w:pPr>
      <w:spacing w:after="920"/>
      <w:contextualSpacing/>
    </w:p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4B3A2E" w:themeColor="text2"/>
    </w:rPr>
  </w:style>
  <w:style w:type="character" w:styleId="nfasisintenso">
    <w:name w:val="Intense Emphasis"/>
    <w:basedOn w:val="Fuentedeprrafopredeter"/>
    <w:uiPriority w:val="21"/>
    <w:semiHidden/>
    <w:unhideWhenUsed/>
    <w:rPr>
      <w:b/>
      <w:i/>
      <w:iCs/>
      <w:color w:val="4B3A2E" w:themeColor="text2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rrafodelista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ombre">
    <w:name w:val="Nombre"/>
    <w:basedOn w:val="Normal"/>
    <w:link w:val="NombreC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breCar">
    <w:name w:val="Nombre Car"/>
    <w:basedOn w:val="Fuentedeprrafopredeter"/>
    <w:link w:val="Nombre"/>
    <w:uiPriority w:val="1"/>
    <w:rPr>
      <w:b/>
      <w:caps/>
      <w:spacing w:val="21"/>
      <w:sz w:val="3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glossaryDocument" Target="glossary/document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216F42E6-62D2-FB43-B5E0-4D29FC3D357F%7dtf5000203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9D5A396C95EC4882BFA4F045394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01E4C-B39D-F048-96C6-570991C8BE38}"/>
      </w:docPartPr>
      <w:docPartBody>
        <w:p w:rsidR="007E36E3" w:rsidRDefault="00E02F6E">
          <w:pPr>
            <w:pStyle w:val="9C9D5A396C95EC4882BFA4F045394599"/>
          </w:pPr>
          <w:r>
            <w:t>Education</w:t>
          </w:r>
        </w:p>
      </w:docPartBody>
    </w:docPart>
    <w:docPart>
      <w:docPartPr>
        <w:name w:val="0562B09F015309418C581CC53B44E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2E412-E3A8-4E48-B638-785C3633184A}"/>
      </w:docPartPr>
      <w:docPartBody>
        <w:p w:rsidR="007E36E3" w:rsidRDefault="00E02F6E">
          <w:pPr>
            <w:pStyle w:val="0562B09F015309418C581CC53B44E056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22"/>
    <w:rsid w:val="0010368A"/>
    <w:rsid w:val="00432422"/>
    <w:rsid w:val="004F618D"/>
    <w:rsid w:val="007E36E3"/>
    <w:rsid w:val="008F2983"/>
    <w:rsid w:val="00E0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C9D5A396C95EC4882BFA4F045394599">
    <w:name w:val="9C9D5A396C95EC4882BFA4F045394599"/>
  </w:style>
  <w:style w:type="paragraph" w:customStyle="1" w:styleId="0562B09F015309418C581CC53B44E056">
    <w:name w:val="0562B09F015309418C581CC53B44E0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%7b216F42E6-62D2-FB43-B5E0-4D29FC3D357F%7dtf50002038.dotx</Template>
  <TotalTime>1</TotalTime>
  <Pages>1</Pages>
  <Words>184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542615258266</dc:creator>
  <cp:keywords/>
  <dc:description/>
  <cp:lastModifiedBy>Santiago Cazon</cp:lastModifiedBy>
  <cp:revision>2</cp:revision>
  <dcterms:created xsi:type="dcterms:W3CDTF">2025-03-13T16:06:00Z</dcterms:created>
  <dcterms:modified xsi:type="dcterms:W3CDTF">2025-03-13T16:06:00Z</dcterms:modified>
</cp:coreProperties>
</file>